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B5" w:rsidRPr="00E96AC2" w:rsidRDefault="00244CB5" w:rsidP="00E8032A">
      <w:pPr>
        <w:jc w:val="center"/>
        <w:rPr>
          <w:rFonts w:ascii="Times New Roman" w:hAnsi="Times New Roman"/>
          <w:sz w:val="20"/>
          <w:szCs w:val="20"/>
        </w:rPr>
      </w:pPr>
      <w:r w:rsidRPr="00E96AC2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 средняя общеобразовательная школа № 2 города Кузнецка</w:t>
      </w:r>
    </w:p>
    <w:p w:rsidR="00244CB5" w:rsidRPr="00E96AC2" w:rsidRDefault="00244CB5" w:rsidP="00E8032A">
      <w:pPr>
        <w:jc w:val="center"/>
        <w:rPr>
          <w:rFonts w:ascii="Times New Roman" w:hAnsi="Times New Roman"/>
          <w:b/>
          <w:sz w:val="20"/>
          <w:szCs w:val="20"/>
        </w:rPr>
      </w:pPr>
      <w:r w:rsidRPr="00E96AC2">
        <w:rPr>
          <w:rFonts w:ascii="Times New Roman" w:hAnsi="Times New Roman"/>
          <w:b/>
          <w:sz w:val="20"/>
          <w:szCs w:val="20"/>
        </w:rPr>
        <w:t>Справка по итогам ВПР (осень 2020)</w:t>
      </w:r>
    </w:p>
    <w:p w:rsidR="00244CB5" w:rsidRPr="00E96AC2" w:rsidRDefault="00244CB5" w:rsidP="00E8032A">
      <w:pPr>
        <w:jc w:val="both"/>
        <w:rPr>
          <w:rFonts w:ascii="Times New Roman" w:hAnsi="Times New Roman"/>
          <w:sz w:val="20"/>
          <w:szCs w:val="20"/>
        </w:rPr>
      </w:pPr>
      <w:r w:rsidRPr="00E96AC2">
        <w:rPr>
          <w:rFonts w:ascii="Times New Roman" w:hAnsi="Times New Roman"/>
          <w:b/>
          <w:sz w:val="20"/>
          <w:szCs w:val="20"/>
        </w:rPr>
        <w:t>Цель контроля:</w:t>
      </w:r>
      <w:r w:rsidRPr="00E96AC2">
        <w:rPr>
          <w:rFonts w:ascii="Times New Roman" w:hAnsi="Times New Roman"/>
          <w:sz w:val="20"/>
          <w:szCs w:val="20"/>
        </w:rPr>
        <w:t xml:space="preserve"> мониторинг качества образовательной подготовки обучающихся, выявление уровня достижения планируемых результатов, организация коррекционной работы по итогам ВПР</w:t>
      </w:r>
    </w:p>
    <w:p w:rsidR="00244CB5" w:rsidRPr="00E96AC2" w:rsidRDefault="00244CB5" w:rsidP="00E8032A">
      <w:pPr>
        <w:jc w:val="both"/>
        <w:rPr>
          <w:rFonts w:ascii="Times New Roman" w:hAnsi="Times New Roman"/>
          <w:sz w:val="20"/>
          <w:szCs w:val="20"/>
        </w:rPr>
      </w:pPr>
      <w:r w:rsidRPr="00E96AC2">
        <w:rPr>
          <w:rFonts w:ascii="Times New Roman" w:hAnsi="Times New Roman"/>
          <w:sz w:val="20"/>
          <w:szCs w:val="20"/>
        </w:rPr>
        <w:t>В сентябре - октябре 2020 года обучающиеся 5-9 классов приняли участие во всех запланированных ВПР осени 2020 года.</w:t>
      </w:r>
    </w:p>
    <w:p w:rsidR="00244CB5" w:rsidRPr="000D7C79" w:rsidRDefault="00244CB5" w:rsidP="00357CB2">
      <w:pPr>
        <w:jc w:val="center"/>
        <w:rPr>
          <w:rFonts w:ascii="Times New Roman" w:hAnsi="Times New Roman"/>
          <w:b/>
          <w:sz w:val="32"/>
          <w:szCs w:val="32"/>
        </w:rPr>
      </w:pPr>
      <w:r w:rsidRPr="000D7C79">
        <w:rPr>
          <w:rFonts w:ascii="Times New Roman" w:hAnsi="Times New Roman"/>
          <w:b/>
          <w:sz w:val="32"/>
          <w:szCs w:val="32"/>
        </w:rPr>
        <w:t>ИТОГИ ВПР по школе</w:t>
      </w:r>
    </w:p>
    <w:p w:rsidR="00244CB5" w:rsidRPr="002C2468" w:rsidRDefault="00244CB5" w:rsidP="00357C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2468">
        <w:rPr>
          <w:rFonts w:ascii="Times New Roman" w:hAnsi="Times New Roman"/>
          <w:b/>
          <w:sz w:val="24"/>
          <w:szCs w:val="24"/>
        </w:rPr>
        <w:t>Статистика по отметкам</w:t>
      </w:r>
    </w:p>
    <w:p w:rsidR="00244CB5" w:rsidRPr="002C2468" w:rsidRDefault="00244CB5" w:rsidP="00357C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2468">
        <w:rPr>
          <w:rFonts w:ascii="Times New Roman" w:hAnsi="Times New Roman"/>
          <w:b/>
          <w:sz w:val="24"/>
          <w:szCs w:val="24"/>
        </w:rPr>
        <w:t>Успеваемость/  выполнили на «4» и «5» ( в%)</w:t>
      </w:r>
    </w:p>
    <w:p w:rsidR="00244CB5" w:rsidRPr="001C21BF" w:rsidRDefault="00244CB5" w:rsidP="00357CB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5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2F2507">
        <w:tc>
          <w:tcPr>
            <w:tcW w:w="1914" w:type="dxa"/>
          </w:tcPr>
          <w:p w:rsidR="00244CB5" w:rsidRPr="001C21BF" w:rsidRDefault="00244CB5" w:rsidP="002F2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1C21BF" w:rsidRDefault="00244CB5" w:rsidP="002F2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города Кузнецка</w:t>
            </w:r>
          </w:p>
        </w:tc>
      </w:tr>
      <w:tr w:rsidR="00244CB5" w:rsidRPr="001C21BF" w:rsidTr="002F2507"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86,67/50,57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90,74/58,2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88,98/54,56</w:t>
            </w:r>
          </w:p>
        </w:tc>
        <w:tc>
          <w:tcPr>
            <w:tcW w:w="1915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94,92/55,93</w:t>
            </w:r>
          </w:p>
        </w:tc>
      </w:tr>
      <w:tr w:rsidR="00244CB5" w:rsidRPr="001C21BF" w:rsidTr="002F2507"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93,02/65,93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94,71/70,84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93,34/67,71</w:t>
            </w:r>
          </w:p>
        </w:tc>
        <w:tc>
          <w:tcPr>
            <w:tcW w:w="1915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98,36/70,49</w:t>
            </w:r>
          </w:p>
        </w:tc>
      </w:tr>
      <w:tr w:rsidR="00244CB5" w:rsidRPr="001C21BF" w:rsidTr="002F2507"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97,15/65,11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98,02/71,62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98,02/72,31</w:t>
            </w:r>
          </w:p>
        </w:tc>
        <w:tc>
          <w:tcPr>
            <w:tcW w:w="1915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100%/79,03</w:t>
            </w:r>
          </w:p>
        </w:tc>
      </w:tr>
    </w:tbl>
    <w:p w:rsidR="00244CB5" w:rsidRPr="001C21BF" w:rsidRDefault="00244CB5" w:rsidP="00357CB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 xml:space="preserve"> 6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2F2507">
        <w:tc>
          <w:tcPr>
            <w:tcW w:w="1914" w:type="dxa"/>
          </w:tcPr>
          <w:p w:rsidR="00244CB5" w:rsidRPr="001C21BF" w:rsidRDefault="00244CB5" w:rsidP="002F2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1C21BF" w:rsidRDefault="00244CB5" w:rsidP="002F25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города Кузнецка</w:t>
            </w:r>
          </w:p>
        </w:tc>
      </w:tr>
      <w:tr w:rsidR="00244CB5" w:rsidRPr="001C21BF" w:rsidTr="002F2507"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80,18/40,01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86,02/48,04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81,1/43,89</w:t>
            </w:r>
          </w:p>
        </w:tc>
        <w:tc>
          <w:tcPr>
            <w:tcW w:w="1915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89,19/45,95</w:t>
            </w:r>
          </w:p>
        </w:tc>
      </w:tr>
      <w:tr w:rsidR="00244CB5" w:rsidRPr="001C21BF" w:rsidTr="002F2507"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81,75/43,61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89,05/52,94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83,14/47,94</w:t>
            </w:r>
          </w:p>
        </w:tc>
        <w:tc>
          <w:tcPr>
            <w:tcW w:w="1915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93,51/</w:t>
            </w:r>
            <w:r w:rsidRPr="00BD67B9">
              <w:rPr>
                <w:rFonts w:ascii="Times New Roman" w:hAnsi="Times New Roman"/>
                <w:b/>
                <w:sz w:val="20"/>
                <w:szCs w:val="20"/>
              </w:rPr>
              <w:t>38,96</w:t>
            </w:r>
          </w:p>
        </w:tc>
      </w:tr>
      <w:tr w:rsidR="00244CB5" w:rsidRPr="001C21BF" w:rsidTr="002F2507"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85,03/39,72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90,93/50,29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88,36/44,29</w:t>
            </w:r>
          </w:p>
        </w:tc>
        <w:tc>
          <w:tcPr>
            <w:tcW w:w="1915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93,67/45,57</w:t>
            </w:r>
          </w:p>
        </w:tc>
      </w:tr>
      <w:tr w:rsidR="00244CB5" w:rsidRPr="001C21BF" w:rsidTr="002F2507"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89,44/48,01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93,76/57,15</w:t>
            </w:r>
          </w:p>
        </w:tc>
        <w:tc>
          <w:tcPr>
            <w:tcW w:w="1914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93,92/60,36</w:t>
            </w:r>
          </w:p>
        </w:tc>
        <w:tc>
          <w:tcPr>
            <w:tcW w:w="1915" w:type="dxa"/>
          </w:tcPr>
          <w:p w:rsidR="00244CB5" w:rsidRPr="001C21BF" w:rsidRDefault="00244CB5" w:rsidP="002F25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89,47/</w:t>
            </w:r>
            <w:r w:rsidRPr="00BD67B9">
              <w:rPr>
                <w:rFonts w:ascii="Times New Roman" w:hAnsi="Times New Roman"/>
                <w:b/>
                <w:sz w:val="20"/>
                <w:szCs w:val="20"/>
              </w:rPr>
              <w:t>36,84</w:t>
            </w:r>
          </w:p>
        </w:tc>
      </w:tr>
    </w:tbl>
    <w:p w:rsidR="00244CB5" w:rsidRPr="001C21BF" w:rsidRDefault="00244CB5" w:rsidP="00357CB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357CB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1C21BF" w:rsidRDefault="00244CB5" w:rsidP="00E7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города Кузнецка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75,27/34,61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82,5/42,18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80,2/36,04</w:t>
            </w:r>
          </w:p>
        </w:tc>
        <w:tc>
          <w:tcPr>
            <w:tcW w:w="1915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89,71/44,12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79,91/32,92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86,9/39,78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82,09/30,26</w:t>
            </w:r>
          </w:p>
        </w:tc>
        <w:tc>
          <w:tcPr>
            <w:tcW w:w="1915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89,86/33,33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83,98/36,71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90,38/47,51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88,66/33,91</w:t>
            </w:r>
          </w:p>
        </w:tc>
        <w:tc>
          <w:tcPr>
            <w:tcW w:w="1915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92,96/</w:t>
            </w:r>
            <w:r w:rsidRPr="002C2468">
              <w:rPr>
                <w:rFonts w:ascii="Times New Roman" w:hAnsi="Times New Roman"/>
                <w:b/>
                <w:sz w:val="20"/>
                <w:szCs w:val="20"/>
              </w:rPr>
              <w:t>29,58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83,63/36,7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90,19/47,94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96,69/41,03</w:t>
            </w:r>
          </w:p>
        </w:tc>
        <w:tc>
          <w:tcPr>
            <w:tcW w:w="1915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93,42/42,11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93,77/46,03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95,74/53,29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94,46/50,25</w:t>
            </w:r>
          </w:p>
        </w:tc>
        <w:tc>
          <w:tcPr>
            <w:tcW w:w="1915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97,22/</w:t>
            </w:r>
            <w:r w:rsidRPr="002C2468">
              <w:rPr>
                <w:rFonts w:ascii="Times New Roman" w:hAnsi="Times New Roman"/>
                <w:b/>
                <w:sz w:val="20"/>
                <w:szCs w:val="20"/>
              </w:rPr>
              <w:t>47,22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85,91/41,1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91,21/49,99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91,86/33,91</w:t>
            </w:r>
          </w:p>
        </w:tc>
        <w:tc>
          <w:tcPr>
            <w:tcW w:w="1915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100%/71,62</w:t>
            </w:r>
          </w:p>
        </w:tc>
      </w:tr>
    </w:tbl>
    <w:p w:rsidR="00244CB5" w:rsidRDefault="00244CB5" w:rsidP="00357CB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357CB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900235">
        <w:trPr>
          <w:trHeight w:val="938"/>
        </w:trPr>
        <w:tc>
          <w:tcPr>
            <w:tcW w:w="1914" w:type="dxa"/>
          </w:tcPr>
          <w:p w:rsidR="00244CB5" w:rsidRPr="001C21BF" w:rsidRDefault="00244CB5" w:rsidP="00E7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1C21BF" w:rsidRDefault="00244CB5" w:rsidP="00E7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города Кузнецка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74,51/30,35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83,13/38,86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79,03/39,23</w:t>
            </w:r>
          </w:p>
        </w:tc>
        <w:tc>
          <w:tcPr>
            <w:tcW w:w="1915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90,48/57,14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82,64/36,03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89,87/41,99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85,34/33,62</w:t>
            </w:r>
          </w:p>
        </w:tc>
        <w:tc>
          <w:tcPr>
            <w:tcW w:w="1915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93,18/36,36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85,12/35,4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92,74/49,5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91,13/41,92</w:t>
            </w:r>
          </w:p>
        </w:tc>
        <w:tc>
          <w:tcPr>
            <w:tcW w:w="1915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95,24/</w:t>
            </w:r>
            <w:r w:rsidRPr="008050DB">
              <w:rPr>
                <w:rFonts w:ascii="Times New Roman" w:hAnsi="Times New Roman"/>
                <w:b/>
                <w:sz w:val="20"/>
                <w:szCs w:val="20"/>
              </w:rPr>
              <w:t>33,33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82,4/36,45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91,41/50,53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91,98/47,96</w:t>
            </w:r>
          </w:p>
        </w:tc>
        <w:tc>
          <w:tcPr>
            <w:tcW w:w="1915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100/80</w:t>
            </w:r>
          </w:p>
        </w:tc>
      </w:tr>
      <w:tr w:rsidR="00244CB5" w:rsidTr="00E7182B">
        <w:tc>
          <w:tcPr>
            <w:tcW w:w="1914" w:type="dxa"/>
          </w:tcPr>
          <w:p w:rsidR="00244CB5" w:rsidRPr="001C21BF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83,24/25,61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91,88/34,69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90,33/28,71</w:t>
            </w:r>
          </w:p>
        </w:tc>
        <w:tc>
          <w:tcPr>
            <w:tcW w:w="1915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89,13</w:t>
            </w:r>
            <w:r w:rsidRPr="008050DB">
              <w:rPr>
                <w:rFonts w:ascii="Times New Roman" w:hAnsi="Times New Roman"/>
                <w:b/>
                <w:sz w:val="20"/>
                <w:szCs w:val="20"/>
              </w:rPr>
              <w:t>/8,7</w:t>
            </w:r>
          </w:p>
        </w:tc>
      </w:tr>
      <w:tr w:rsidR="00244CB5" w:rsidTr="00E7182B">
        <w:tc>
          <w:tcPr>
            <w:tcW w:w="1914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82,51/35,25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88,97/44,89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86,57/40,71</w:t>
            </w:r>
          </w:p>
        </w:tc>
        <w:tc>
          <w:tcPr>
            <w:tcW w:w="1915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100/77,5</w:t>
            </w:r>
          </w:p>
        </w:tc>
      </w:tr>
      <w:tr w:rsidR="00244CB5" w:rsidTr="00E7182B">
        <w:tc>
          <w:tcPr>
            <w:tcW w:w="1914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914" w:type="dxa"/>
          </w:tcPr>
          <w:p w:rsidR="00244CB5" w:rsidRPr="001C21BF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79,52/32,05</w:t>
            </w:r>
          </w:p>
        </w:tc>
        <w:tc>
          <w:tcPr>
            <w:tcW w:w="1914" w:type="dxa"/>
          </w:tcPr>
          <w:p w:rsidR="00244CB5" w:rsidRPr="001C21BF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88,08/43,48</w:t>
            </w:r>
          </w:p>
        </w:tc>
        <w:tc>
          <w:tcPr>
            <w:tcW w:w="1914" w:type="dxa"/>
          </w:tcPr>
          <w:p w:rsidR="00244CB5" w:rsidRPr="001C21BF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85,07/33,63</w:t>
            </w:r>
          </w:p>
        </w:tc>
        <w:tc>
          <w:tcPr>
            <w:tcW w:w="1915" w:type="dxa"/>
          </w:tcPr>
          <w:p w:rsidR="00244CB5" w:rsidRPr="001C21BF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95/</w:t>
            </w:r>
            <w:r w:rsidRPr="008050DB">
              <w:rPr>
                <w:rFonts w:ascii="Times New Roman" w:hAnsi="Times New Roman"/>
                <w:b/>
                <w:sz w:val="20"/>
                <w:szCs w:val="20"/>
              </w:rPr>
              <w:t>17,5</w:t>
            </w:r>
          </w:p>
        </w:tc>
      </w:tr>
      <w:tr w:rsidR="00244CB5" w:rsidTr="00E7182B">
        <w:tc>
          <w:tcPr>
            <w:tcW w:w="1914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14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70,83/28,43</w:t>
            </w:r>
          </w:p>
        </w:tc>
        <w:tc>
          <w:tcPr>
            <w:tcW w:w="1914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80,4/36,83</w:t>
            </w:r>
          </w:p>
        </w:tc>
        <w:tc>
          <w:tcPr>
            <w:tcW w:w="1914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74,2/30,27</w:t>
            </w:r>
          </w:p>
        </w:tc>
        <w:tc>
          <w:tcPr>
            <w:tcW w:w="1915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80/</w:t>
            </w:r>
            <w:r w:rsidRPr="0017531C">
              <w:rPr>
                <w:rFonts w:ascii="Times New Roman" w:hAnsi="Times New Roman"/>
                <w:b/>
                <w:sz w:val="20"/>
                <w:szCs w:val="20"/>
              </w:rPr>
              <w:t>23,33</w:t>
            </w:r>
          </w:p>
        </w:tc>
      </w:tr>
      <w:tr w:rsidR="00244CB5" w:rsidTr="00E7182B">
        <w:tc>
          <w:tcPr>
            <w:tcW w:w="1914" w:type="dxa"/>
          </w:tcPr>
          <w:p w:rsidR="00244CB5" w:rsidRDefault="00244CB5" w:rsidP="00E71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914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71,92/24,35</w:t>
            </w:r>
          </w:p>
        </w:tc>
        <w:tc>
          <w:tcPr>
            <w:tcW w:w="1914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83,6/35,72</w:t>
            </w:r>
          </w:p>
        </w:tc>
        <w:tc>
          <w:tcPr>
            <w:tcW w:w="1914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72,16/26,7</w:t>
            </w:r>
          </w:p>
        </w:tc>
        <w:tc>
          <w:tcPr>
            <w:tcW w:w="1915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84,62/38,46</w:t>
            </w:r>
          </w:p>
        </w:tc>
      </w:tr>
    </w:tbl>
    <w:p w:rsidR="00244CB5" w:rsidRDefault="00244CB5" w:rsidP="00357CB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357CB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0A52D0">
        <w:tc>
          <w:tcPr>
            <w:tcW w:w="1914" w:type="dxa"/>
          </w:tcPr>
          <w:p w:rsidR="00244CB5" w:rsidRPr="001C21BF" w:rsidRDefault="00244CB5" w:rsidP="000A5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1C21BF" w:rsidRDefault="00244CB5" w:rsidP="000A5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города Кузнецка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70,42/35,64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79,7/42,04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76,16/40,78</w:t>
            </w:r>
          </w:p>
        </w:tc>
        <w:tc>
          <w:tcPr>
            <w:tcW w:w="1915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77,27/</w:t>
            </w:r>
            <w:r w:rsidRPr="002669F2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80,76/22,78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88,91/31,79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83,83/26,49</w:t>
            </w:r>
          </w:p>
        </w:tc>
        <w:tc>
          <w:tcPr>
            <w:tcW w:w="1915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94/</w:t>
            </w:r>
            <w:r w:rsidRPr="002669F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86,44/39,11</w:t>
            </w:r>
          </w:p>
        </w:tc>
        <w:tc>
          <w:tcPr>
            <w:tcW w:w="1914" w:type="dxa"/>
          </w:tcPr>
          <w:p w:rsidR="00244CB5" w:rsidRPr="001C21BF" w:rsidRDefault="00244CB5" w:rsidP="005D24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92,83/49,28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92,29/38,86</w:t>
            </w:r>
          </w:p>
        </w:tc>
        <w:tc>
          <w:tcPr>
            <w:tcW w:w="1915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95,83/</w:t>
            </w:r>
            <w:r w:rsidRPr="005D24B9">
              <w:rPr>
                <w:rFonts w:ascii="Times New Roman" w:hAnsi="Times New Roman"/>
                <w:b/>
                <w:sz w:val="20"/>
                <w:szCs w:val="20"/>
              </w:rPr>
              <w:t>29,17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86,33/46,76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92,38/57,45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93,25/59,91</w:t>
            </w:r>
          </w:p>
        </w:tc>
        <w:tc>
          <w:tcPr>
            <w:tcW w:w="1915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100/61,7</w:t>
            </w:r>
          </w:p>
        </w:tc>
      </w:tr>
      <w:tr w:rsidR="00244CB5" w:rsidTr="000A52D0"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84,04/26,76</w:t>
            </w:r>
          </w:p>
        </w:tc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91,01/36,65</w:t>
            </w:r>
          </w:p>
        </w:tc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88,74/29,34</w:t>
            </w:r>
          </w:p>
        </w:tc>
        <w:tc>
          <w:tcPr>
            <w:tcW w:w="1915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95,83/</w:t>
            </w:r>
            <w:r w:rsidRPr="002669F2">
              <w:rPr>
                <w:rFonts w:ascii="Times New Roman" w:hAnsi="Times New Roman"/>
                <w:b/>
                <w:sz w:val="20"/>
                <w:szCs w:val="20"/>
              </w:rPr>
              <w:t>18,75</w:t>
            </w:r>
          </w:p>
        </w:tc>
      </w:tr>
      <w:tr w:rsidR="00244CB5" w:rsidTr="000A52D0"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77,74/31,24</w:t>
            </w:r>
          </w:p>
        </w:tc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86,47/39,47</w:t>
            </w:r>
          </w:p>
        </w:tc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85,05/42,99</w:t>
            </w:r>
          </w:p>
        </w:tc>
        <w:tc>
          <w:tcPr>
            <w:tcW w:w="1915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95,74/59,58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70,7/55,74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88,83/40,91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84,06/29,22</w:t>
            </w:r>
          </w:p>
        </w:tc>
        <w:tc>
          <w:tcPr>
            <w:tcW w:w="1915" w:type="dxa"/>
          </w:tcPr>
          <w:p w:rsidR="00244CB5" w:rsidRPr="001C21BF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93,33/</w:t>
            </w:r>
            <w:r w:rsidRPr="002669F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244CB5" w:rsidTr="000A52D0"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90,7/55,74</w:t>
            </w:r>
          </w:p>
        </w:tc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95,19/62,24</w:t>
            </w:r>
          </w:p>
        </w:tc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95,33/63,36</w:t>
            </w:r>
          </w:p>
        </w:tc>
        <w:tc>
          <w:tcPr>
            <w:tcW w:w="1915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</w:t>
            </w:r>
            <w:r w:rsidRPr="002669F2">
              <w:rPr>
                <w:rFonts w:ascii="Times New Roman" w:hAnsi="Times New Roman"/>
                <w:b/>
                <w:sz w:val="20"/>
                <w:szCs w:val="20"/>
              </w:rPr>
              <w:t>48,93</w:t>
            </w:r>
          </w:p>
        </w:tc>
      </w:tr>
    </w:tbl>
    <w:p w:rsidR="00244CB5" w:rsidRDefault="00244CB5" w:rsidP="00E8032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Успеваемость по предметам  от 79,7% до 100%,   выполнили работу на «4» и «5»  от 8,7% до 80% обучающихся. Показатели качественной успеваемости ниже  областных показателей  в 6 классах по математике (на  13,98%)  и истории (на 20,31%), в 7 классах по биологии (на  17,93%) и географии (на 6,07%) , в 8 классах по биологии (на16,17%),  географии (на 25,99%), физике (на25,98%), английскому языку (на 13,5%), в 9 классах по русскому языку (на 17,04%), математике (на 11,79%), географии (на17,9%), физике (на 20,91%), химии (на13,31%).</w:t>
      </w:r>
    </w:p>
    <w:p w:rsidR="00244CB5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Default="00244CB5" w:rsidP="003C390B">
      <w:pPr>
        <w:jc w:val="center"/>
        <w:rPr>
          <w:rFonts w:ascii="Times New Roman" w:hAnsi="Times New Roman"/>
          <w:b/>
          <w:sz w:val="20"/>
          <w:szCs w:val="20"/>
        </w:rPr>
      </w:pPr>
      <w:r w:rsidRPr="00900235">
        <w:rPr>
          <w:rFonts w:ascii="Times New Roman" w:hAnsi="Times New Roman"/>
          <w:b/>
          <w:sz w:val="20"/>
          <w:szCs w:val="20"/>
        </w:rPr>
        <w:t>Соответствие отметок за выполненную работу</w:t>
      </w:r>
    </w:p>
    <w:p w:rsidR="00244CB5" w:rsidRPr="00900235" w:rsidRDefault="00244CB5" w:rsidP="00900235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75"/>
        <w:gridCol w:w="1349"/>
        <w:gridCol w:w="680"/>
        <w:gridCol w:w="680"/>
        <w:gridCol w:w="1349"/>
        <w:gridCol w:w="676"/>
        <w:gridCol w:w="680"/>
        <w:gridCol w:w="1349"/>
        <w:gridCol w:w="667"/>
        <w:gridCol w:w="666"/>
      </w:tblGrid>
      <w:tr w:rsidR="00244CB5" w:rsidTr="00CA1585">
        <w:trPr>
          <w:trHeight w:val="555"/>
        </w:trPr>
        <w:tc>
          <w:tcPr>
            <w:tcW w:w="1978" w:type="dxa"/>
            <w:vMerge w:val="restart"/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904" w:type="dxa"/>
            <w:gridSpan w:val="3"/>
            <w:tcBorders>
              <w:bottom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818" w:type="dxa"/>
            <w:gridSpan w:val="3"/>
            <w:tcBorders>
              <w:bottom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МБОУ СОШ № 2 города Кузнецка</w:t>
            </w:r>
          </w:p>
        </w:tc>
      </w:tr>
      <w:tr w:rsidR="00244CB5" w:rsidTr="00CA1585">
        <w:trPr>
          <w:trHeight w:val="180"/>
        </w:trPr>
        <w:tc>
          <w:tcPr>
            <w:tcW w:w="1978" w:type="dxa"/>
            <w:vMerge/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Пон.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Пон.</w:t>
            </w:r>
          </w:p>
        </w:tc>
        <w:tc>
          <w:tcPr>
            <w:tcW w:w="515" w:type="dxa"/>
            <w:tcBorders>
              <w:top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Пов.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Пон.</w:t>
            </w:r>
          </w:p>
        </w:tc>
      </w:tr>
      <w:tr w:rsidR="00244CB5" w:rsidTr="00CA1585">
        <w:tc>
          <w:tcPr>
            <w:tcW w:w="1978" w:type="dxa"/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60,82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8,02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31,16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58,78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9,18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32,03</w:t>
            </w: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8,47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25,42</w:t>
            </w:r>
          </w:p>
        </w:tc>
      </w:tr>
      <w:tr w:rsidR="00244CB5" w:rsidTr="00CA1585">
        <w:tc>
          <w:tcPr>
            <w:tcW w:w="1978" w:type="dxa"/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62,18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14,61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23,21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59,82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15,21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24,97</w:t>
            </w: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65,57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1585">
              <w:rPr>
                <w:rFonts w:ascii="Times New Roman" w:hAnsi="Times New Roman"/>
                <w:b/>
                <w:sz w:val="20"/>
                <w:szCs w:val="20"/>
              </w:rPr>
              <w:t>27,87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244CB5" w:rsidTr="00CA1585">
        <w:tc>
          <w:tcPr>
            <w:tcW w:w="1978" w:type="dxa"/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56,64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4,43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38,93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57,36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7,47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35,16</w:t>
            </w: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72,58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9,14</w:t>
            </w:r>
          </w:p>
        </w:tc>
      </w:tr>
    </w:tbl>
    <w:p w:rsidR="00244CB5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BE3CBC" w:rsidRDefault="00244CB5" w:rsidP="00BE3CBC">
      <w:pPr>
        <w:jc w:val="center"/>
        <w:rPr>
          <w:rFonts w:ascii="Times New Roman" w:hAnsi="Times New Roman"/>
          <w:b/>
          <w:sz w:val="20"/>
          <w:szCs w:val="20"/>
        </w:rPr>
      </w:pPr>
      <w:r w:rsidRPr="00900235">
        <w:rPr>
          <w:rFonts w:ascii="Times New Roman" w:hAnsi="Times New Roman"/>
          <w:b/>
          <w:sz w:val="20"/>
          <w:szCs w:val="20"/>
        </w:rPr>
        <w:t>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70"/>
        <w:gridCol w:w="1349"/>
        <w:gridCol w:w="660"/>
        <w:gridCol w:w="675"/>
        <w:gridCol w:w="1349"/>
        <w:gridCol w:w="660"/>
        <w:gridCol w:w="686"/>
        <w:gridCol w:w="1349"/>
        <w:gridCol w:w="676"/>
        <w:gridCol w:w="697"/>
      </w:tblGrid>
      <w:tr w:rsidR="00244CB5" w:rsidTr="00CA1585">
        <w:trPr>
          <w:trHeight w:val="420"/>
        </w:trPr>
        <w:tc>
          <w:tcPr>
            <w:tcW w:w="1470" w:type="dxa"/>
            <w:vMerge w:val="restart"/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722" w:type="dxa"/>
            <w:gridSpan w:val="3"/>
            <w:tcBorders>
              <w:bottom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МБОУ СОШ № 2 города Кузнецка</w:t>
            </w:r>
          </w:p>
        </w:tc>
      </w:tr>
      <w:tr w:rsidR="00244CB5" w:rsidTr="00CA1585">
        <w:trPr>
          <w:trHeight w:val="300"/>
        </w:trPr>
        <w:tc>
          <w:tcPr>
            <w:tcW w:w="1470" w:type="dxa"/>
            <w:vMerge/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Пов.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Пон.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Пов.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Пон.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Пов.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Пон.</w:t>
            </w:r>
          </w:p>
        </w:tc>
      </w:tr>
      <w:tr w:rsidR="00244CB5" w:rsidTr="00CA1585">
        <w:tc>
          <w:tcPr>
            <w:tcW w:w="1470" w:type="dxa"/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56,93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5,54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37,53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45,13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6,19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46,68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56,76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13,51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29,73</w:t>
            </w:r>
          </w:p>
        </w:tc>
      </w:tr>
      <w:tr w:rsidR="00244CB5" w:rsidTr="00CA1585">
        <w:tc>
          <w:tcPr>
            <w:tcW w:w="1470" w:type="dxa"/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56,03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6,56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37,41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45,99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45,41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54,55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1585">
              <w:rPr>
                <w:rFonts w:ascii="Times New Roman" w:hAnsi="Times New Roman"/>
                <w:b/>
                <w:sz w:val="20"/>
                <w:szCs w:val="20"/>
              </w:rPr>
              <w:t>10,39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35,06</w:t>
            </w:r>
          </w:p>
        </w:tc>
      </w:tr>
      <w:tr w:rsidR="00244CB5" w:rsidTr="00CA1585">
        <w:tc>
          <w:tcPr>
            <w:tcW w:w="1470" w:type="dxa"/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54,39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4,29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41,33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47,36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6,09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46,55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51,32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21,32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1585">
              <w:rPr>
                <w:rFonts w:ascii="Times New Roman" w:hAnsi="Times New Roman"/>
                <w:b/>
                <w:sz w:val="20"/>
                <w:szCs w:val="20"/>
              </w:rPr>
              <w:t>47,37</w:t>
            </w:r>
          </w:p>
        </w:tc>
      </w:tr>
      <w:tr w:rsidR="00244CB5" w:rsidTr="00CA1585">
        <w:tc>
          <w:tcPr>
            <w:tcW w:w="1470" w:type="dxa"/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47,68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2,24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50,08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36,76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61,42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2,53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41,77</w:t>
            </w:r>
          </w:p>
        </w:tc>
      </w:tr>
    </w:tbl>
    <w:p w:rsidR="00244CB5" w:rsidRPr="00BE3CBC" w:rsidRDefault="00244CB5" w:rsidP="00BE3CBC">
      <w:pPr>
        <w:jc w:val="center"/>
        <w:rPr>
          <w:rFonts w:ascii="Times New Roman" w:hAnsi="Times New Roman"/>
          <w:b/>
          <w:sz w:val="20"/>
          <w:szCs w:val="20"/>
        </w:rPr>
      </w:pPr>
      <w:r w:rsidRPr="00BE3CBC">
        <w:rPr>
          <w:rFonts w:ascii="Times New Roman" w:hAnsi="Times New Roman"/>
          <w:b/>
          <w:sz w:val="20"/>
          <w:szCs w:val="20"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3"/>
        <w:gridCol w:w="1348"/>
        <w:gridCol w:w="605"/>
        <w:gridCol w:w="666"/>
        <w:gridCol w:w="1348"/>
        <w:gridCol w:w="605"/>
        <w:gridCol w:w="666"/>
        <w:gridCol w:w="1348"/>
        <w:gridCol w:w="666"/>
        <w:gridCol w:w="666"/>
      </w:tblGrid>
      <w:tr w:rsidR="00244CB5" w:rsidTr="000F7CB2">
        <w:trPr>
          <w:trHeight w:val="480"/>
        </w:trPr>
        <w:tc>
          <w:tcPr>
            <w:tcW w:w="1677" w:type="dxa"/>
            <w:vMerge w:val="restart"/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631" w:type="dxa"/>
            <w:gridSpan w:val="3"/>
            <w:tcBorders>
              <w:bottom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633" w:type="dxa"/>
            <w:gridSpan w:val="3"/>
            <w:tcBorders>
              <w:bottom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МБОУ СОШ № 2 города Кузнецка</w:t>
            </w:r>
          </w:p>
        </w:tc>
      </w:tr>
      <w:tr w:rsidR="00244CB5" w:rsidTr="000F7CB2">
        <w:trPr>
          <w:trHeight w:val="240"/>
        </w:trPr>
        <w:tc>
          <w:tcPr>
            <w:tcW w:w="1677" w:type="dxa"/>
            <w:vMerge/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Пов.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Пон.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Пон.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Пов.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Пон.</w:t>
            </w:r>
          </w:p>
        </w:tc>
      </w:tr>
      <w:tr w:rsidR="00244CB5" w:rsidTr="000F7CB2">
        <w:tc>
          <w:tcPr>
            <w:tcW w:w="1677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56,26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40,46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49,45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3,08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47,48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77,94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2,94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19,12</w:t>
            </w:r>
          </w:p>
        </w:tc>
      </w:tr>
      <w:tr w:rsidR="00244CB5" w:rsidTr="000F7CB2">
        <w:tc>
          <w:tcPr>
            <w:tcW w:w="1677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54,73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42,21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49,94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2,27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47,97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57,97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39,13</w:t>
            </w:r>
          </w:p>
        </w:tc>
      </w:tr>
      <w:tr w:rsidR="00244CB5" w:rsidTr="000F7CB2">
        <w:tc>
          <w:tcPr>
            <w:tcW w:w="1677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52,35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3,38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44,27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53,02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61,97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38,03</w:t>
            </w:r>
          </w:p>
        </w:tc>
      </w:tr>
      <w:tr w:rsidR="00244CB5" w:rsidTr="000F7CB2">
        <w:tc>
          <w:tcPr>
            <w:tcW w:w="1677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52,35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3,95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42,74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64,47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</w:tr>
      <w:tr w:rsidR="00244CB5" w:rsidTr="000F7CB2">
        <w:tc>
          <w:tcPr>
            <w:tcW w:w="1677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57,19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3,74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39,07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47,17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68,06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5,56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26,39</w:t>
            </w:r>
          </w:p>
        </w:tc>
      </w:tr>
      <w:tr w:rsidR="00244CB5" w:rsidTr="000F7CB2">
        <w:tc>
          <w:tcPr>
            <w:tcW w:w="1677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51,09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2,47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46,47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44,06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51,81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71,62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21,62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6,76</w:t>
            </w:r>
          </w:p>
        </w:tc>
      </w:tr>
    </w:tbl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900235" w:rsidRDefault="00244CB5" w:rsidP="00E2441A">
      <w:pPr>
        <w:jc w:val="center"/>
        <w:rPr>
          <w:rFonts w:ascii="Times New Roman" w:hAnsi="Times New Roman"/>
          <w:b/>
          <w:sz w:val="20"/>
          <w:szCs w:val="20"/>
        </w:rPr>
      </w:pPr>
      <w:r w:rsidRPr="00900235">
        <w:rPr>
          <w:rFonts w:ascii="Times New Roman" w:hAnsi="Times New Roman"/>
          <w:b/>
          <w:sz w:val="20"/>
          <w:szCs w:val="20"/>
        </w:rPr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3"/>
        <w:gridCol w:w="1348"/>
        <w:gridCol w:w="605"/>
        <w:gridCol w:w="666"/>
        <w:gridCol w:w="1348"/>
        <w:gridCol w:w="605"/>
        <w:gridCol w:w="666"/>
        <w:gridCol w:w="1348"/>
        <w:gridCol w:w="666"/>
        <w:gridCol w:w="666"/>
      </w:tblGrid>
      <w:tr w:rsidR="00244CB5" w:rsidRPr="00900235" w:rsidTr="00CA1585">
        <w:trPr>
          <w:trHeight w:val="420"/>
        </w:trPr>
        <w:tc>
          <w:tcPr>
            <w:tcW w:w="2392" w:type="dxa"/>
            <w:vMerge w:val="restart"/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МБОУ СОШ № 2 города Кузнецка</w:t>
            </w:r>
          </w:p>
        </w:tc>
      </w:tr>
      <w:tr w:rsidR="00244CB5" w:rsidRPr="00900235" w:rsidTr="00CA1585">
        <w:trPr>
          <w:trHeight w:val="300"/>
        </w:trPr>
        <w:tc>
          <w:tcPr>
            <w:tcW w:w="2392" w:type="dxa"/>
            <w:vMerge/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Пов.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Пон.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Пон.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Пов.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Пон.</w:t>
            </w:r>
          </w:p>
        </w:tc>
      </w:tr>
      <w:tr w:rsidR="00244CB5" w:rsidRPr="00900235" w:rsidTr="00CA1585">
        <w:tc>
          <w:tcPr>
            <w:tcW w:w="2392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B5E">
              <w:rPr>
                <w:rFonts w:ascii="Times New Roman" w:hAnsi="Times New Roman"/>
                <w:sz w:val="20"/>
                <w:szCs w:val="20"/>
              </w:rPr>
              <w:t>56,57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B5E">
              <w:rPr>
                <w:rFonts w:ascii="Times New Roman" w:hAnsi="Times New Roman"/>
                <w:sz w:val="20"/>
                <w:szCs w:val="20"/>
              </w:rPr>
              <w:t>2,72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B5E">
              <w:rPr>
                <w:rFonts w:ascii="Times New Roman" w:hAnsi="Times New Roman"/>
                <w:sz w:val="20"/>
                <w:szCs w:val="20"/>
              </w:rPr>
              <w:t>40,61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3,57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46,36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64,29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35,71</w:t>
            </w:r>
          </w:p>
        </w:tc>
      </w:tr>
      <w:tr w:rsidR="00244CB5" w:rsidRPr="00900235" w:rsidTr="00CA1585">
        <w:tc>
          <w:tcPr>
            <w:tcW w:w="2392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5,11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52,73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5,89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41,38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7B5E">
              <w:rPr>
                <w:rFonts w:ascii="Times New Roman" w:hAnsi="Times New Roman"/>
                <w:b/>
                <w:sz w:val="20"/>
                <w:szCs w:val="20"/>
              </w:rPr>
              <w:t>15,91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15,91</w:t>
            </w:r>
          </w:p>
        </w:tc>
      </w:tr>
      <w:tr w:rsidR="00244CB5" w:rsidRPr="00900235" w:rsidTr="00CA1585">
        <w:tc>
          <w:tcPr>
            <w:tcW w:w="2392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56,24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4,46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51,93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3,86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30,95</w:t>
            </w:r>
          </w:p>
        </w:tc>
      </w:tr>
      <w:tr w:rsidR="00244CB5" w:rsidRPr="00900235" w:rsidTr="00CA1585">
        <w:tc>
          <w:tcPr>
            <w:tcW w:w="2392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57,21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5,68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4,52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47,08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73,33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13,33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13,33</w:t>
            </w:r>
          </w:p>
        </w:tc>
      </w:tr>
      <w:tr w:rsidR="00244CB5" w:rsidRPr="00900235" w:rsidTr="00CA1585">
        <w:tc>
          <w:tcPr>
            <w:tcW w:w="2392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47,77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1,47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58,87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7B5E">
              <w:rPr>
                <w:rFonts w:ascii="Times New Roman" w:hAnsi="Times New Roman"/>
                <w:b/>
                <w:sz w:val="20"/>
                <w:szCs w:val="20"/>
              </w:rPr>
              <w:t>60,87</w:t>
            </w:r>
          </w:p>
        </w:tc>
      </w:tr>
      <w:tr w:rsidR="00244CB5" w:rsidRPr="00900235" w:rsidTr="00CA1585">
        <w:tc>
          <w:tcPr>
            <w:tcW w:w="2392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48,89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2,05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2,57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62,29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44CB5" w:rsidRPr="00900235" w:rsidTr="00CA1585">
        <w:tc>
          <w:tcPr>
            <w:tcW w:w="2392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51,16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7B5E">
              <w:rPr>
                <w:rFonts w:ascii="Times New Roman" w:hAnsi="Times New Roman"/>
                <w:b/>
                <w:sz w:val="20"/>
                <w:szCs w:val="20"/>
              </w:rPr>
              <w:t>52,5</w:t>
            </w:r>
          </w:p>
        </w:tc>
      </w:tr>
      <w:tr w:rsidR="00244CB5" w:rsidRPr="00900235" w:rsidTr="00CA1585">
        <w:tc>
          <w:tcPr>
            <w:tcW w:w="2392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55,41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33,26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1,28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65,46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43,33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71">
              <w:rPr>
                <w:rFonts w:ascii="Times New Roman" w:hAnsi="Times New Roman"/>
                <w:b/>
                <w:sz w:val="20"/>
                <w:szCs w:val="20"/>
              </w:rPr>
              <w:t>56,67</w:t>
            </w:r>
          </w:p>
        </w:tc>
      </w:tr>
      <w:tr w:rsidR="00244CB5" w:rsidRPr="00900235" w:rsidTr="00CA1585">
        <w:tc>
          <w:tcPr>
            <w:tcW w:w="2392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1,04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44CB5" w:rsidRPr="00F57B5E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30,77</w:t>
            </w:r>
          </w:p>
        </w:tc>
      </w:tr>
    </w:tbl>
    <w:p w:rsidR="00244CB5" w:rsidRDefault="00244CB5" w:rsidP="00E2441A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E2441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3"/>
        <w:gridCol w:w="1348"/>
        <w:gridCol w:w="666"/>
        <w:gridCol w:w="666"/>
        <w:gridCol w:w="1348"/>
        <w:gridCol w:w="605"/>
        <w:gridCol w:w="666"/>
        <w:gridCol w:w="1348"/>
        <w:gridCol w:w="605"/>
        <w:gridCol w:w="666"/>
      </w:tblGrid>
      <w:tr w:rsidR="00244CB5" w:rsidTr="00CA1585">
        <w:trPr>
          <w:trHeight w:val="480"/>
        </w:trPr>
        <w:tc>
          <w:tcPr>
            <w:tcW w:w="2392" w:type="dxa"/>
            <w:vMerge w:val="restart"/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МБОУ СОШ № 2 города Кузнецка</w:t>
            </w:r>
          </w:p>
        </w:tc>
      </w:tr>
      <w:tr w:rsidR="00244CB5" w:rsidTr="00CA1585">
        <w:trPr>
          <w:trHeight w:val="240"/>
        </w:trPr>
        <w:tc>
          <w:tcPr>
            <w:tcW w:w="2392" w:type="dxa"/>
            <w:vMerge/>
          </w:tcPr>
          <w:p w:rsidR="00244CB5" w:rsidRPr="00CA1585" w:rsidRDefault="00244CB5" w:rsidP="00CA1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Пон.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Пон.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Пов.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244CB5" w:rsidRPr="00CA1585" w:rsidRDefault="00244CB5" w:rsidP="00706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Пон.</w:t>
            </w:r>
          </w:p>
        </w:tc>
      </w:tr>
      <w:tr w:rsidR="00244CB5" w:rsidRPr="00900235" w:rsidTr="00CA1585">
        <w:tc>
          <w:tcPr>
            <w:tcW w:w="2392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D71">
              <w:rPr>
                <w:rFonts w:ascii="Times New Roman" w:hAnsi="Times New Roman"/>
                <w:sz w:val="20"/>
                <w:szCs w:val="20"/>
              </w:rPr>
              <w:t>57,86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37,96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53,97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4,65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41,38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2,27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44CB5" w:rsidRPr="0049062F" w:rsidRDefault="00244CB5" w:rsidP="00CA15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62F">
              <w:rPr>
                <w:rFonts w:ascii="Times New Roman" w:hAnsi="Times New Roman"/>
                <w:b/>
                <w:sz w:val="20"/>
                <w:szCs w:val="20"/>
              </w:rPr>
              <w:t>43,18</w:t>
            </w:r>
          </w:p>
        </w:tc>
      </w:tr>
      <w:tr w:rsidR="00244CB5" w:rsidRPr="00900235" w:rsidTr="00CA1585">
        <w:tc>
          <w:tcPr>
            <w:tcW w:w="2392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47,46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244CB5" w:rsidRPr="00900235" w:rsidTr="00CA1585">
        <w:tc>
          <w:tcPr>
            <w:tcW w:w="2392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4,37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5,29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44,57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64,58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35,42</w:t>
            </w:r>
          </w:p>
        </w:tc>
      </w:tr>
      <w:tr w:rsidR="00244CB5" w:rsidRPr="00900235" w:rsidTr="00CA1585">
        <w:tc>
          <w:tcPr>
            <w:tcW w:w="2392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8,43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8,51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</w:tr>
      <w:tr w:rsidR="00244CB5" w:rsidRPr="00900235" w:rsidTr="00CA1585">
        <w:tc>
          <w:tcPr>
            <w:tcW w:w="2392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1,23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1,48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55,93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47,92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2,08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44CB5" w:rsidRPr="0049062F" w:rsidRDefault="00244CB5" w:rsidP="00CA15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62F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244CB5" w:rsidRPr="00900235" w:rsidTr="00CA1585">
        <w:tc>
          <w:tcPr>
            <w:tcW w:w="2392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2,18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2,62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50,69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72,34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8,51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</w:tr>
      <w:tr w:rsidR="00244CB5" w:rsidRPr="00900235" w:rsidTr="00CA1585">
        <w:tc>
          <w:tcPr>
            <w:tcW w:w="2392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55.37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44,69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4,53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50,78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44CB5" w:rsidRPr="0049062F" w:rsidRDefault="00244CB5" w:rsidP="00CA15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62F">
              <w:rPr>
                <w:rFonts w:ascii="Times New Roman" w:hAnsi="Times New Roman"/>
                <w:b/>
                <w:sz w:val="20"/>
                <w:szCs w:val="20"/>
              </w:rPr>
              <w:t>51,11</w:t>
            </w:r>
          </w:p>
        </w:tc>
      </w:tr>
      <w:tr w:rsidR="00244CB5" w:rsidRPr="00900235" w:rsidTr="00CA1585">
        <w:tc>
          <w:tcPr>
            <w:tcW w:w="2392" w:type="dxa"/>
          </w:tcPr>
          <w:p w:rsidR="00244CB5" w:rsidRPr="00CA1585" w:rsidRDefault="00244CB5" w:rsidP="00CA15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585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13,31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62,34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21,76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89,36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44CB5" w:rsidRPr="00F65D71" w:rsidRDefault="00244CB5" w:rsidP="00CA1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10,64</w:t>
            </w:r>
          </w:p>
        </w:tc>
      </w:tr>
    </w:tbl>
    <w:p w:rsidR="00244CB5" w:rsidRPr="00900235" w:rsidRDefault="00244CB5" w:rsidP="0049062F">
      <w:pPr>
        <w:jc w:val="both"/>
        <w:rPr>
          <w:rFonts w:ascii="Times New Roman" w:hAnsi="Times New Roman"/>
          <w:b/>
          <w:sz w:val="20"/>
          <w:szCs w:val="20"/>
        </w:rPr>
      </w:pPr>
    </w:p>
    <w:p w:rsidR="00244CB5" w:rsidRPr="0049062F" w:rsidRDefault="00244CB5" w:rsidP="0049062F">
      <w:pPr>
        <w:jc w:val="both"/>
        <w:rPr>
          <w:rFonts w:ascii="Times New Roman" w:hAnsi="Times New Roman"/>
          <w:sz w:val="20"/>
          <w:szCs w:val="20"/>
        </w:rPr>
      </w:pPr>
      <w:r w:rsidRPr="0049062F">
        <w:rPr>
          <w:rFonts w:ascii="Times New Roman" w:hAnsi="Times New Roman"/>
          <w:sz w:val="20"/>
          <w:szCs w:val="20"/>
        </w:rPr>
        <w:t>Наибольший процент расхождения в</w:t>
      </w:r>
      <w:r>
        <w:rPr>
          <w:rFonts w:ascii="Times New Roman" w:hAnsi="Times New Roman"/>
          <w:sz w:val="20"/>
          <w:szCs w:val="20"/>
        </w:rPr>
        <w:t xml:space="preserve"> соответствии годовых  отметок и отметок за выполненную работу в параллели 8-х, 9-х классов.  Отмечено снижение по физике, географии.</w:t>
      </w:r>
    </w:p>
    <w:p w:rsidR="00244CB5" w:rsidRDefault="00244CB5" w:rsidP="00E2441A">
      <w:pPr>
        <w:jc w:val="center"/>
        <w:rPr>
          <w:rFonts w:ascii="Times New Roman" w:hAnsi="Times New Roman"/>
          <w:b/>
          <w:sz w:val="40"/>
          <w:szCs w:val="40"/>
        </w:rPr>
      </w:pPr>
    </w:p>
    <w:p w:rsidR="00244CB5" w:rsidRDefault="00244CB5" w:rsidP="00E2441A">
      <w:pPr>
        <w:jc w:val="center"/>
        <w:rPr>
          <w:rFonts w:ascii="Times New Roman" w:hAnsi="Times New Roman"/>
          <w:b/>
          <w:sz w:val="40"/>
          <w:szCs w:val="40"/>
        </w:rPr>
      </w:pPr>
    </w:p>
    <w:p w:rsidR="00244CB5" w:rsidRPr="002C2468" w:rsidRDefault="00244CB5" w:rsidP="00E2441A">
      <w:pPr>
        <w:jc w:val="center"/>
        <w:rPr>
          <w:rFonts w:ascii="Times New Roman" w:hAnsi="Times New Roman"/>
          <w:b/>
          <w:sz w:val="40"/>
          <w:szCs w:val="40"/>
        </w:rPr>
      </w:pPr>
      <w:r w:rsidRPr="002C2468">
        <w:rPr>
          <w:rFonts w:ascii="Times New Roman" w:hAnsi="Times New Roman"/>
          <w:b/>
          <w:sz w:val="40"/>
          <w:szCs w:val="40"/>
        </w:rPr>
        <w:t>Итоги ВПР (по классам, параллелям)</w:t>
      </w:r>
    </w:p>
    <w:p w:rsidR="00244CB5" w:rsidRPr="002C2468" w:rsidRDefault="00244CB5" w:rsidP="00E2441A">
      <w:pPr>
        <w:jc w:val="center"/>
        <w:rPr>
          <w:rFonts w:ascii="Times New Roman" w:hAnsi="Times New Roman"/>
          <w:b/>
          <w:sz w:val="40"/>
          <w:szCs w:val="40"/>
        </w:rPr>
      </w:pPr>
      <w:r w:rsidRPr="002C2468">
        <w:rPr>
          <w:rFonts w:ascii="Times New Roman" w:hAnsi="Times New Roman"/>
          <w:b/>
          <w:sz w:val="40"/>
          <w:szCs w:val="40"/>
        </w:rPr>
        <w:t xml:space="preserve"> 5 классы </w:t>
      </w:r>
    </w:p>
    <w:p w:rsidR="00244CB5" w:rsidRPr="001C21BF" w:rsidRDefault="00244CB5" w:rsidP="00E2441A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Русский язык (5 класс)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"/>
        <w:gridCol w:w="1393"/>
        <w:gridCol w:w="562"/>
        <w:gridCol w:w="562"/>
        <w:gridCol w:w="562"/>
        <w:gridCol w:w="1473"/>
        <w:gridCol w:w="656"/>
        <w:gridCol w:w="656"/>
        <w:gridCol w:w="679"/>
        <w:gridCol w:w="679"/>
        <w:gridCol w:w="1698"/>
      </w:tblGrid>
      <w:tr w:rsidR="00244CB5" w:rsidRPr="001C21BF" w:rsidTr="00357CB2">
        <w:tc>
          <w:tcPr>
            <w:tcW w:w="82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47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Пов. оц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Пон. оц</w:t>
            </w:r>
          </w:p>
        </w:tc>
        <w:tc>
          <w:tcPr>
            <w:tcW w:w="1698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244CB5" w:rsidRPr="001C21BF" w:rsidTr="00357CB2">
        <w:tc>
          <w:tcPr>
            <w:tcW w:w="82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68%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Назырова М.Р./Паршина Н.Н.</w:t>
            </w:r>
          </w:p>
        </w:tc>
      </w:tr>
      <w:tr w:rsidR="00244CB5" w:rsidRPr="001C21BF" w:rsidTr="00357CB2">
        <w:tc>
          <w:tcPr>
            <w:tcW w:w="82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7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57%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Фомина Ю.О./Берлизова Т.Б.</w:t>
            </w:r>
          </w:p>
        </w:tc>
      </w:tr>
      <w:tr w:rsidR="00244CB5" w:rsidRPr="001C21BF" w:rsidTr="00357CB2">
        <w:tc>
          <w:tcPr>
            <w:tcW w:w="82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1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7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94%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38%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98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Винокурова Н.В./Архипова В.В.</w:t>
            </w:r>
          </w:p>
        </w:tc>
      </w:tr>
      <w:tr w:rsidR="00244CB5" w:rsidRPr="001C21BF" w:rsidTr="00357CB2">
        <w:tc>
          <w:tcPr>
            <w:tcW w:w="82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7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56%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98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Pr="001C21BF" w:rsidRDefault="00244CB5" w:rsidP="00357CB2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357CB2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357CB2"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357CB2"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13,33</w:t>
            </w:r>
          </w:p>
        </w:tc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40,21</w:t>
            </w:r>
          </w:p>
        </w:tc>
        <w:tc>
          <w:tcPr>
            <w:tcW w:w="1915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10,36</w:t>
            </w:r>
          </w:p>
        </w:tc>
      </w:tr>
      <w:tr w:rsidR="00244CB5" w:rsidRPr="001C21BF" w:rsidTr="00357CB2"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32,55</w:t>
            </w:r>
          </w:p>
        </w:tc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43,65</w:t>
            </w:r>
          </w:p>
        </w:tc>
        <w:tc>
          <w:tcPr>
            <w:tcW w:w="1915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14,55</w:t>
            </w:r>
          </w:p>
        </w:tc>
      </w:tr>
      <w:tr w:rsidR="00244CB5" w:rsidRPr="001C21BF" w:rsidTr="00357CB2">
        <w:trPr>
          <w:trHeight w:val="367"/>
        </w:trPr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11,02</w:t>
            </w:r>
          </w:p>
        </w:tc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34,21</w:t>
            </w:r>
          </w:p>
        </w:tc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42,28</w:t>
            </w:r>
          </w:p>
        </w:tc>
        <w:tc>
          <w:tcPr>
            <w:tcW w:w="1915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12,28</w:t>
            </w:r>
          </w:p>
        </w:tc>
      </w:tr>
      <w:tr w:rsidR="00244CB5" w:rsidRPr="001C21BF" w:rsidTr="00357CB2"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5,08</w:t>
            </w:r>
          </w:p>
        </w:tc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38,98</w:t>
            </w:r>
          </w:p>
        </w:tc>
        <w:tc>
          <w:tcPr>
            <w:tcW w:w="1914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47,46</w:t>
            </w:r>
          </w:p>
        </w:tc>
        <w:tc>
          <w:tcPr>
            <w:tcW w:w="1915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8,47</w:t>
            </w:r>
          </w:p>
        </w:tc>
      </w:tr>
    </w:tbl>
    <w:p w:rsidR="00244CB5" w:rsidRPr="001C21BF" w:rsidRDefault="00244CB5" w:rsidP="00357CB2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357CB2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357CB2">
        <w:tc>
          <w:tcPr>
            <w:tcW w:w="239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357CB2">
        <w:tc>
          <w:tcPr>
            <w:tcW w:w="239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60,82</w:t>
            </w:r>
          </w:p>
        </w:tc>
        <w:tc>
          <w:tcPr>
            <w:tcW w:w="2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8,02</w:t>
            </w:r>
          </w:p>
        </w:tc>
        <w:tc>
          <w:tcPr>
            <w:tcW w:w="2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31,16</w:t>
            </w:r>
          </w:p>
        </w:tc>
      </w:tr>
      <w:tr w:rsidR="00244CB5" w:rsidRPr="001C21BF" w:rsidTr="00357CB2">
        <w:tc>
          <w:tcPr>
            <w:tcW w:w="239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58,78</w:t>
            </w:r>
          </w:p>
        </w:tc>
        <w:tc>
          <w:tcPr>
            <w:tcW w:w="2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9,18</w:t>
            </w:r>
          </w:p>
        </w:tc>
        <w:tc>
          <w:tcPr>
            <w:tcW w:w="2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32,03</w:t>
            </w:r>
          </w:p>
        </w:tc>
      </w:tr>
      <w:tr w:rsidR="00244CB5" w:rsidRPr="001C21BF" w:rsidTr="00357CB2">
        <w:tc>
          <w:tcPr>
            <w:tcW w:w="239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66,10</w:t>
            </w:r>
          </w:p>
        </w:tc>
        <w:tc>
          <w:tcPr>
            <w:tcW w:w="2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8,47</w:t>
            </w:r>
          </w:p>
        </w:tc>
        <w:tc>
          <w:tcPr>
            <w:tcW w:w="2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25,42</w:t>
            </w:r>
          </w:p>
        </w:tc>
      </w:tr>
    </w:tbl>
    <w:p w:rsidR="00244CB5" w:rsidRPr="001C21BF" w:rsidRDefault="00244CB5" w:rsidP="00357CB2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357CB2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8"/>
        <w:gridCol w:w="1847"/>
        <w:gridCol w:w="1849"/>
        <w:gridCol w:w="1809"/>
        <w:gridCol w:w="1808"/>
      </w:tblGrid>
      <w:tr w:rsidR="00244CB5" w:rsidRPr="001C21BF" w:rsidTr="002F2507">
        <w:tc>
          <w:tcPr>
            <w:tcW w:w="225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847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4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80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80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2F2507">
        <w:tc>
          <w:tcPr>
            <w:tcW w:w="225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Умение писать текст под диктовку, соблюдая в практике письма изученные орфографические и пунктуационные нормы</w:t>
            </w:r>
          </w:p>
        </w:tc>
        <w:tc>
          <w:tcPr>
            <w:tcW w:w="1847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67,52</w:t>
            </w:r>
          </w:p>
        </w:tc>
        <w:tc>
          <w:tcPr>
            <w:tcW w:w="184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69,94</w:t>
            </w:r>
          </w:p>
        </w:tc>
        <w:tc>
          <w:tcPr>
            <w:tcW w:w="180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71,57</w:t>
            </w:r>
          </w:p>
        </w:tc>
        <w:tc>
          <w:tcPr>
            <w:tcW w:w="180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74,72</w:t>
            </w:r>
          </w:p>
        </w:tc>
      </w:tr>
      <w:tr w:rsidR="00244CB5" w:rsidRPr="001C21BF" w:rsidTr="002F2507">
        <w:tc>
          <w:tcPr>
            <w:tcW w:w="225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847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52,16</w:t>
            </w:r>
          </w:p>
        </w:tc>
        <w:tc>
          <w:tcPr>
            <w:tcW w:w="184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58,44</w:t>
            </w:r>
          </w:p>
        </w:tc>
        <w:tc>
          <w:tcPr>
            <w:tcW w:w="180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54,88</w:t>
            </w:r>
          </w:p>
        </w:tc>
        <w:tc>
          <w:tcPr>
            <w:tcW w:w="180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51,41</w:t>
            </w:r>
          </w:p>
        </w:tc>
      </w:tr>
      <w:tr w:rsidR="00244CB5" w:rsidRPr="001C21BF" w:rsidTr="002F2507">
        <w:tc>
          <w:tcPr>
            <w:tcW w:w="225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847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76,35</w:t>
            </w:r>
          </w:p>
        </w:tc>
        <w:tc>
          <w:tcPr>
            <w:tcW w:w="184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79,47</w:t>
            </w:r>
          </w:p>
        </w:tc>
        <w:tc>
          <w:tcPr>
            <w:tcW w:w="180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78,53</w:t>
            </w:r>
          </w:p>
        </w:tc>
        <w:tc>
          <w:tcPr>
            <w:tcW w:w="180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84,75</w:t>
            </w:r>
          </w:p>
        </w:tc>
      </w:tr>
      <w:tr w:rsidR="00244CB5" w:rsidRPr="001C21BF" w:rsidTr="002F2507">
        <w:tc>
          <w:tcPr>
            <w:tcW w:w="225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Умение распознавать правильную орфоэпическую норму.</w:t>
            </w:r>
          </w:p>
        </w:tc>
        <w:tc>
          <w:tcPr>
            <w:tcW w:w="1847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69,80</w:t>
            </w:r>
          </w:p>
        </w:tc>
        <w:tc>
          <w:tcPr>
            <w:tcW w:w="184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75,53</w:t>
            </w:r>
          </w:p>
        </w:tc>
        <w:tc>
          <w:tcPr>
            <w:tcW w:w="180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75,77</w:t>
            </w:r>
          </w:p>
        </w:tc>
        <w:tc>
          <w:tcPr>
            <w:tcW w:w="180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70,34</w:t>
            </w:r>
          </w:p>
        </w:tc>
      </w:tr>
      <w:tr w:rsidR="00244CB5" w:rsidRPr="001C21BF" w:rsidTr="002F2507">
        <w:tc>
          <w:tcPr>
            <w:tcW w:w="225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Умение классифицировать согласные звуки</w:t>
            </w:r>
          </w:p>
        </w:tc>
        <w:tc>
          <w:tcPr>
            <w:tcW w:w="1847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67,08</w:t>
            </w:r>
          </w:p>
        </w:tc>
        <w:tc>
          <w:tcPr>
            <w:tcW w:w="184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72,03</w:t>
            </w:r>
          </w:p>
        </w:tc>
        <w:tc>
          <w:tcPr>
            <w:tcW w:w="180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67,97</w:t>
            </w:r>
          </w:p>
        </w:tc>
        <w:tc>
          <w:tcPr>
            <w:tcW w:w="180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59,32</w:t>
            </w:r>
          </w:p>
        </w:tc>
      </w:tr>
      <w:tr w:rsidR="00244CB5" w:rsidRPr="001C21BF" w:rsidTr="002F2507">
        <w:tc>
          <w:tcPr>
            <w:tcW w:w="225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Определять тему и главную мысль текста</w:t>
            </w:r>
          </w:p>
        </w:tc>
        <w:tc>
          <w:tcPr>
            <w:tcW w:w="1847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51,42</w:t>
            </w:r>
          </w:p>
        </w:tc>
        <w:tc>
          <w:tcPr>
            <w:tcW w:w="184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53,78</w:t>
            </w:r>
          </w:p>
        </w:tc>
        <w:tc>
          <w:tcPr>
            <w:tcW w:w="180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51,21</w:t>
            </w:r>
          </w:p>
        </w:tc>
        <w:tc>
          <w:tcPr>
            <w:tcW w:w="180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64,41</w:t>
            </w:r>
          </w:p>
        </w:tc>
      </w:tr>
      <w:tr w:rsidR="00244CB5" w:rsidRPr="001C21BF" w:rsidTr="002F2507">
        <w:tc>
          <w:tcPr>
            <w:tcW w:w="225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Делить тексты на смысловые части, составлять план текста</w:t>
            </w:r>
          </w:p>
        </w:tc>
        <w:tc>
          <w:tcPr>
            <w:tcW w:w="1847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56,61</w:t>
            </w:r>
          </w:p>
        </w:tc>
        <w:tc>
          <w:tcPr>
            <w:tcW w:w="184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58,98</w:t>
            </w:r>
          </w:p>
        </w:tc>
        <w:tc>
          <w:tcPr>
            <w:tcW w:w="180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59,20</w:t>
            </w:r>
          </w:p>
        </w:tc>
        <w:tc>
          <w:tcPr>
            <w:tcW w:w="180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56,50</w:t>
            </w:r>
          </w:p>
        </w:tc>
      </w:tr>
      <w:tr w:rsidR="00244CB5" w:rsidRPr="001C21BF" w:rsidTr="002F2507">
        <w:tc>
          <w:tcPr>
            <w:tcW w:w="225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847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61,03</w:t>
            </w:r>
          </w:p>
        </w:tc>
        <w:tc>
          <w:tcPr>
            <w:tcW w:w="184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65,14</w:t>
            </w:r>
          </w:p>
        </w:tc>
        <w:tc>
          <w:tcPr>
            <w:tcW w:w="180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66,76</w:t>
            </w:r>
          </w:p>
        </w:tc>
        <w:tc>
          <w:tcPr>
            <w:tcW w:w="180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58,47</w:t>
            </w:r>
          </w:p>
        </w:tc>
      </w:tr>
      <w:tr w:rsidR="00244CB5" w:rsidRPr="001C21BF" w:rsidTr="002F2507">
        <w:tc>
          <w:tcPr>
            <w:tcW w:w="225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Определять значение слова по тексту</w:t>
            </w:r>
          </w:p>
        </w:tc>
        <w:tc>
          <w:tcPr>
            <w:tcW w:w="1847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71,10</w:t>
            </w:r>
          </w:p>
        </w:tc>
        <w:tc>
          <w:tcPr>
            <w:tcW w:w="184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73,78</w:t>
            </w:r>
          </w:p>
        </w:tc>
        <w:tc>
          <w:tcPr>
            <w:tcW w:w="180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67,62</w:t>
            </w:r>
          </w:p>
        </w:tc>
        <w:tc>
          <w:tcPr>
            <w:tcW w:w="180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64,41</w:t>
            </w:r>
          </w:p>
        </w:tc>
      </w:tr>
      <w:tr w:rsidR="00244CB5" w:rsidRPr="001C21BF" w:rsidTr="002F2507">
        <w:tc>
          <w:tcPr>
            <w:tcW w:w="225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Подбирать синонимы для устранения повторов в тексте</w:t>
            </w:r>
          </w:p>
        </w:tc>
        <w:tc>
          <w:tcPr>
            <w:tcW w:w="1847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64,54</w:t>
            </w:r>
          </w:p>
        </w:tc>
        <w:tc>
          <w:tcPr>
            <w:tcW w:w="184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68,93</w:t>
            </w:r>
          </w:p>
        </w:tc>
        <w:tc>
          <w:tcPr>
            <w:tcW w:w="180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64,75</w:t>
            </w:r>
          </w:p>
        </w:tc>
        <w:tc>
          <w:tcPr>
            <w:tcW w:w="180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79,66</w:t>
            </w:r>
          </w:p>
        </w:tc>
      </w:tr>
      <w:tr w:rsidR="00244CB5" w:rsidRPr="001C21BF" w:rsidTr="002F2507">
        <w:tc>
          <w:tcPr>
            <w:tcW w:w="225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847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55,17</w:t>
            </w:r>
          </w:p>
        </w:tc>
        <w:tc>
          <w:tcPr>
            <w:tcW w:w="184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61,48</w:t>
            </w:r>
          </w:p>
        </w:tc>
        <w:tc>
          <w:tcPr>
            <w:tcW w:w="180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58,27</w:t>
            </w:r>
          </w:p>
        </w:tc>
        <w:tc>
          <w:tcPr>
            <w:tcW w:w="180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50,00</w:t>
            </w:r>
          </w:p>
        </w:tc>
      </w:tr>
      <w:tr w:rsidR="00244CB5" w:rsidRPr="001C21BF" w:rsidTr="002F2507">
        <w:tc>
          <w:tcPr>
            <w:tcW w:w="225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847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34,9</w:t>
            </w:r>
          </w:p>
        </w:tc>
        <w:tc>
          <w:tcPr>
            <w:tcW w:w="184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38,47</w:t>
            </w:r>
          </w:p>
        </w:tc>
        <w:tc>
          <w:tcPr>
            <w:tcW w:w="1809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34,35</w:t>
            </w:r>
          </w:p>
        </w:tc>
        <w:tc>
          <w:tcPr>
            <w:tcW w:w="1808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25,84</w:t>
            </w:r>
          </w:p>
        </w:tc>
      </w:tr>
    </w:tbl>
    <w:p w:rsidR="00244CB5" w:rsidRPr="001C21BF" w:rsidRDefault="00244CB5" w:rsidP="00E2441A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E367E8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Математика (5 класс)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7"/>
        <w:gridCol w:w="1390"/>
        <w:gridCol w:w="561"/>
        <w:gridCol w:w="561"/>
        <w:gridCol w:w="561"/>
        <w:gridCol w:w="1458"/>
        <w:gridCol w:w="683"/>
        <w:gridCol w:w="655"/>
        <w:gridCol w:w="678"/>
        <w:gridCol w:w="678"/>
        <w:gridCol w:w="1697"/>
      </w:tblGrid>
      <w:tr w:rsidR="00244CB5" w:rsidRPr="001C21BF" w:rsidTr="00357CB2">
        <w:tc>
          <w:tcPr>
            <w:tcW w:w="82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47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Пов. оц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Пон. оц</w:t>
            </w:r>
          </w:p>
        </w:tc>
        <w:tc>
          <w:tcPr>
            <w:tcW w:w="1698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244CB5" w:rsidRPr="001C21BF" w:rsidTr="00357CB2">
        <w:tc>
          <w:tcPr>
            <w:tcW w:w="82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76%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Назырова М.Р./Осипова О.В.</w:t>
            </w:r>
          </w:p>
        </w:tc>
      </w:tr>
      <w:tr w:rsidR="00244CB5" w:rsidRPr="001C21BF" w:rsidTr="00357CB2">
        <w:tc>
          <w:tcPr>
            <w:tcW w:w="82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7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62%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Фомина Ю.О./Ладышева С.А.</w:t>
            </w:r>
          </w:p>
        </w:tc>
      </w:tr>
      <w:tr w:rsidR="00244CB5" w:rsidRPr="001C21BF" w:rsidTr="00357CB2">
        <w:tc>
          <w:tcPr>
            <w:tcW w:w="82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1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94%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78%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Винокурова Н.В./Ладышева С.А.</w:t>
            </w:r>
          </w:p>
        </w:tc>
      </w:tr>
      <w:tr w:rsidR="00244CB5" w:rsidRPr="001C21BF" w:rsidTr="00357CB2">
        <w:tc>
          <w:tcPr>
            <w:tcW w:w="82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7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98%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72%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Pr="001C21BF" w:rsidRDefault="00244CB5" w:rsidP="00E367E8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E367E8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E367E8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6,98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27,09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43,97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5,29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44,26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26,58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6,66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25,64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46,73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20,98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27,87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42,62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27,87</w:t>
            </w:r>
          </w:p>
        </w:tc>
      </w:tr>
    </w:tbl>
    <w:p w:rsidR="00244CB5" w:rsidRPr="001C21BF" w:rsidRDefault="00244CB5" w:rsidP="00E367E8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62,18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14,61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23,21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59,82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15,21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24,97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65,57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27,87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6,56</w:t>
            </w:r>
          </w:p>
        </w:tc>
      </w:tr>
    </w:tbl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E367E8">
      <w:pPr>
        <w:jc w:val="center"/>
        <w:rPr>
          <w:rFonts w:ascii="Times New Roman" w:hAnsi="Times New Roman"/>
          <w:sz w:val="20"/>
          <w:szCs w:val="20"/>
        </w:rPr>
      </w:pPr>
      <w:r w:rsidRPr="001C21BF">
        <w:rPr>
          <w:rFonts w:ascii="Times New Roman" w:hAnsi="Times New Roman"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1"/>
        <w:gridCol w:w="1871"/>
        <w:gridCol w:w="1874"/>
        <w:gridCol w:w="1852"/>
        <w:gridCol w:w="1853"/>
      </w:tblGrid>
      <w:tr w:rsidR="00244CB5" w:rsidRPr="001C21BF" w:rsidTr="00CB2EC3">
        <w:tc>
          <w:tcPr>
            <w:tcW w:w="212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87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7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85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85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CB2EC3">
        <w:tc>
          <w:tcPr>
            <w:tcW w:w="212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87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88,67</w:t>
            </w:r>
          </w:p>
        </w:tc>
        <w:tc>
          <w:tcPr>
            <w:tcW w:w="187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89,54</w:t>
            </w:r>
          </w:p>
        </w:tc>
        <w:tc>
          <w:tcPr>
            <w:tcW w:w="185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91,56</w:t>
            </w:r>
          </w:p>
        </w:tc>
        <w:tc>
          <w:tcPr>
            <w:tcW w:w="185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93,44</w:t>
            </w:r>
          </w:p>
        </w:tc>
      </w:tr>
      <w:tr w:rsidR="00244CB5" w:rsidRPr="001C21BF" w:rsidTr="00CB2EC3">
        <w:tc>
          <w:tcPr>
            <w:tcW w:w="212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187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76,44</w:t>
            </w:r>
          </w:p>
        </w:tc>
        <w:tc>
          <w:tcPr>
            <w:tcW w:w="187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78,81</w:t>
            </w:r>
          </w:p>
        </w:tc>
        <w:tc>
          <w:tcPr>
            <w:tcW w:w="185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76,58</w:t>
            </w:r>
          </w:p>
        </w:tc>
        <w:tc>
          <w:tcPr>
            <w:tcW w:w="185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81,97</w:t>
            </w:r>
          </w:p>
        </w:tc>
      </w:tr>
      <w:tr w:rsidR="00244CB5" w:rsidRPr="001C21BF" w:rsidTr="00CB2EC3">
        <w:tc>
          <w:tcPr>
            <w:tcW w:w="212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87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79,72</w:t>
            </w:r>
          </w:p>
        </w:tc>
        <w:tc>
          <w:tcPr>
            <w:tcW w:w="187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81,42</w:t>
            </w:r>
          </w:p>
        </w:tc>
        <w:tc>
          <w:tcPr>
            <w:tcW w:w="185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82,41</w:t>
            </w:r>
          </w:p>
        </w:tc>
        <w:tc>
          <w:tcPr>
            <w:tcW w:w="185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80,33</w:t>
            </w:r>
          </w:p>
        </w:tc>
      </w:tr>
      <w:tr w:rsidR="00244CB5" w:rsidRPr="001C21BF" w:rsidTr="00CB2EC3">
        <w:tc>
          <w:tcPr>
            <w:tcW w:w="212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сантиметр,сантиметр – миллиметр)</w:t>
            </w:r>
          </w:p>
        </w:tc>
        <w:tc>
          <w:tcPr>
            <w:tcW w:w="187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53,78</w:t>
            </w:r>
          </w:p>
        </w:tc>
        <w:tc>
          <w:tcPr>
            <w:tcW w:w="187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57,63</w:t>
            </w:r>
          </w:p>
        </w:tc>
        <w:tc>
          <w:tcPr>
            <w:tcW w:w="185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54,27</w:t>
            </w:r>
          </w:p>
        </w:tc>
        <w:tc>
          <w:tcPr>
            <w:tcW w:w="185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77,05</w:t>
            </w:r>
          </w:p>
        </w:tc>
      </w:tr>
      <w:tr w:rsidR="00244CB5" w:rsidRPr="001C21BF" w:rsidTr="00CB2EC3">
        <w:tc>
          <w:tcPr>
            <w:tcW w:w="212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87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90,49</w:t>
            </w:r>
          </w:p>
        </w:tc>
        <w:tc>
          <w:tcPr>
            <w:tcW w:w="187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91,94</w:t>
            </w:r>
          </w:p>
        </w:tc>
        <w:tc>
          <w:tcPr>
            <w:tcW w:w="185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93,45</w:t>
            </w:r>
          </w:p>
        </w:tc>
        <w:tc>
          <w:tcPr>
            <w:tcW w:w="185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88,52</w:t>
            </w:r>
          </w:p>
        </w:tc>
      </w:tr>
      <w:tr w:rsidR="00244CB5" w:rsidRPr="001C21BF" w:rsidTr="00CB2EC3">
        <w:tc>
          <w:tcPr>
            <w:tcW w:w="212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187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53,40</w:t>
            </w:r>
          </w:p>
        </w:tc>
        <w:tc>
          <w:tcPr>
            <w:tcW w:w="187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56,66</w:t>
            </w:r>
          </w:p>
        </w:tc>
        <w:tc>
          <w:tcPr>
            <w:tcW w:w="185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53,50</w:t>
            </w:r>
          </w:p>
        </w:tc>
        <w:tc>
          <w:tcPr>
            <w:tcW w:w="185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52,46</w:t>
            </w:r>
          </w:p>
        </w:tc>
      </w:tr>
      <w:tr w:rsidR="00244CB5" w:rsidRPr="001C21BF" w:rsidTr="00CB2EC3">
        <w:tc>
          <w:tcPr>
            <w:tcW w:w="212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</w:p>
        </w:tc>
        <w:tc>
          <w:tcPr>
            <w:tcW w:w="187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39,66</w:t>
            </w:r>
          </w:p>
        </w:tc>
        <w:tc>
          <w:tcPr>
            <w:tcW w:w="187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43,75</w:t>
            </w:r>
          </w:p>
        </w:tc>
        <w:tc>
          <w:tcPr>
            <w:tcW w:w="185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37,96</w:t>
            </w:r>
          </w:p>
        </w:tc>
        <w:tc>
          <w:tcPr>
            <w:tcW w:w="185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35,25</w:t>
            </w:r>
          </w:p>
        </w:tc>
      </w:tr>
      <w:tr w:rsidR="00244CB5" w:rsidRPr="001C21BF" w:rsidTr="00CB2EC3">
        <w:tc>
          <w:tcPr>
            <w:tcW w:w="212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87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48,35</w:t>
            </w:r>
          </w:p>
        </w:tc>
        <w:tc>
          <w:tcPr>
            <w:tcW w:w="187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50,34</w:t>
            </w:r>
          </w:p>
        </w:tc>
        <w:tc>
          <w:tcPr>
            <w:tcW w:w="185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52,16</w:t>
            </w:r>
          </w:p>
        </w:tc>
        <w:tc>
          <w:tcPr>
            <w:tcW w:w="185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59,02</w:t>
            </w:r>
          </w:p>
        </w:tc>
      </w:tr>
      <w:tr w:rsidR="00244CB5" w:rsidRPr="001C21BF" w:rsidTr="00CB2EC3">
        <w:tc>
          <w:tcPr>
            <w:tcW w:w="212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Овладение основами логического и алгоритмического мышления Собирать, представлять, интерпретировать информацию</w:t>
            </w:r>
          </w:p>
        </w:tc>
        <w:tc>
          <w:tcPr>
            <w:tcW w:w="187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51,34</w:t>
            </w:r>
          </w:p>
        </w:tc>
        <w:tc>
          <w:tcPr>
            <w:tcW w:w="187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55,01</w:t>
            </w:r>
          </w:p>
        </w:tc>
        <w:tc>
          <w:tcPr>
            <w:tcW w:w="185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51,50</w:t>
            </w:r>
          </w:p>
        </w:tc>
        <w:tc>
          <w:tcPr>
            <w:tcW w:w="185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46,72</w:t>
            </w:r>
          </w:p>
        </w:tc>
      </w:tr>
    </w:tbl>
    <w:p w:rsidR="00244CB5" w:rsidRPr="001C21BF" w:rsidRDefault="00244CB5" w:rsidP="00FC4368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FC4368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Окружающий мир(5 класс)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1391"/>
        <w:gridCol w:w="561"/>
        <w:gridCol w:w="561"/>
        <w:gridCol w:w="561"/>
        <w:gridCol w:w="1460"/>
        <w:gridCol w:w="683"/>
        <w:gridCol w:w="655"/>
        <w:gridCol w:w="678"/>
        <w:gridCol w:w="678"/>
        <w:gridCol w:w="1693"/>
      </w:tblGrid>
      <w:tr w:rsidR="00244CB5" w:rsidRPr="001C21BF" w:rsidTr="00357CB2">
        <w:tc>
          <w:tcPr>
            <w:tcW w:w="82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47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Пов. оц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Пон. оц</w:t>
            </w:r>
          </w:p>
        </w:tc>
        <w:tc>
          <w:tcPr>
            <w:tcW w:w="1698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244CB5" w:rsidRPr="001C21BF" w:rsidTr="00357CB2">
        <w:tc>
          <w:tcPr>
            <w:tcW w:w="82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Назырова М.Р./Белова Н.А.</w:t>
            </w:r>
          </w:p>
        </w:tc>
      </w:tr>
      <w:tr w:rsidR="00244CB5" w:rsidRPr="001C21BF" w:rsidTr="00357CB2">
        <w:tc>
          <w:tcPr>
            <w:tcW w:w="82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76%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Фомина Ю.О./Белова Н.А.</w:t>
            </w:r>
          </w:p>
        </w:tc>
      </w:tr>
      <w:tr w:rsidR="00244CB5" w:rsidRPr="001C21BF" w:rsidTr="00357CB2">
        <w:tc>
          <w:tcPr>
            <w:tcW w:w="82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1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7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63%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Винокурова Н.В./Белова Н.А.</w:t>
            </w:r>
          </w:p>
        </w:tc>
      </w:tr>
      <w:tr w:rsidR="00244CB5" w:rsidRPr="001C21BF" w:rsidTr="00357CB2">
        <w:tc>
          <w:tcPr>
            <w:tcW w:w="82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9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2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3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56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79%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9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98" w:type="dxa"/>
          </w:tcPr>
          <w:p w:rsidR="00244CB5" w:rsidRPr="001C21BF" w:rsidRDefault="00244CB5" w:rsidP="00357C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Pr="001C21BF" w:rsidRDefault="00244CB5" w:rsidP="00357CB2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FC4368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32,04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53,34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11,77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1,98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56,02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15,60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1,98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25,71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59,23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13,08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20,97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69,35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9,68</w:t>
            </w:r>
          </w:p>
        </w:tc>
      </w:tr>
    </w:tbl>
    <w:p w:rsidR="00244CB5" w:rsidRPr="001C21BF" w:rsidRDefault="00244CB5" w:rsidP="00FC4368">
      <w:pPr>
        <w:jc w:val="center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FC4368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56,64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4,43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38,93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57,36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7,47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35,16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72,58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12,9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14,52</w:t>
            </w:r>
          </w:p>
        </w:tc>
      </w:tr>
    </w:tbl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397F7E">
      <w:pPr>
        <w:jc w:val="center"/>
        <w:rPr>
          <w:rFonts w:ascii="Times New Roman" w:hAnsi="Times New Roman"/>
          <w:sz w:val="20"/>
          <w:szCs w:val="20"/>
        </w:rPr>
      </w:pPr>
      <w:r w:rsidRPr="001C21BF">
        <w:rPr>
          <w:rFonts w:ascii="Times New Roman" w:hAnsi="Times New Roman"/>
          <w:sz w:val="20"/>
          <w:szCs w:val="20"/>
        </w:rPr>
        <w:t>Достижение планируемых результатов (в%)</w:t>
      </w:r>
    </w:p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7"/>
        <w:gridCol w:w="1903"/>
        <w:gridCol w:w="1904"/>
        <w:gridCol w:w="1898"/>
        <w:gridCol w:w="1899"/>
      </w:tblGrid>
      <w:tr w:rsidR="00244CB5" w:rsidRPr="001C21BF" w:rsidTr="00CB2EC3">
        <w:tc>
          <w:tcPr>
            <w:tcW w:w="1967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0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89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89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CB2EC3">
        <w:tc>
          <w:tcPr>
            <w:tcW w:w="1967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Узнавать изученные объекты и явления живой и неживой природы; использовать знаково</w:t>
            </w: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символические средства для решения задач.</w:t>
            </w:r>
          </w:p>
        </w:tc>
        <w:tc>
          <w:tcPr>
            <w:tcW w:w="19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85,05</w:t>
            </w:r>
          </w:p>
        </w:tc>
        <w:tc>
          <w:tcPr>
            <w:tcW w:w="190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87,35</w:t>
            </w:r>
          </w:p>
        </w:tc>
        <w:tc>
          <w:tcPr>
            <w:tcW w:w="189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87,09</w:t>
            </w:r>
          </w:p>
        </w:tc>
        <w:tc>
          <w:tcPr>
            <w:tcW w:w="189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87,90</w:t>
            </w:r>
          </w:p>
        </w:tc>
      </w:tr>
      <w:tr w:rsidR="00244CB5" w:rsidRPr="001C21BF" w:rsidTr="00CB2EC3">
        <w:tc>
          <w:tcPr>
            <w:tcW w:w="1967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Использовать знаково</w:t>
            </w: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символические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19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68,54</w:t>
            </w:r>
          </w:p>
        </w:tc>
        <w:tc>
          <w:tcPr>
            <w:tcW w:w="190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72,45</w:t>
            </w:r>
          </w:p>
        </w:tc>
        <w:tc>
          <w:tcPr>
            <w:tcW w:w="189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76,76</w:t>
            </w:r>
          </w:p>
        </w:tc>
        <w:tc>
          <w:tcPr>
            <w:tcW w:w="189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76,61</w:t>
            </w:r>
          </w:p>
        </w:tc>
      </w:tr>
      <w:tr w:rsidR="00244CB5" w:rsidRPr="001C21BF" w:rsidTr="00CB2EC3">
        <w:tc>
          <w:tcPr>
            <w:tcW w:w="1967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19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60,21</w:t>
            </w:r>
          </w:p>
        </w:tc>
        <w:tc>
          <w:tcPr>
            <w:tcW w:w="190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65,37</w:t>
            </w:r>
          </w:p>
        </w:tc>
        <w:tc>
          <w:tcPr>
            <w:tcW w:w="189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61,67</w:t>
            </w:r>
          </w:p>
        </w:tc>
        <w:tc>
          <w:tcPr>
            <w:tcW w:w="189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66,13</w:t>
            </w:r>
          </w:p>
        </w:tc>
      </w:tr>
      <w:tr w:rsidR="00244CB5" w:rsidRPr="001C21BF" w:rsidTr="00CB2EC3">
        <w:tc>
          <w:tcPr>
            <w:tcW w:w="1967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19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83,73</w:t>
            </w:r>
          </w:p>
        </w:tc>
        <w:tc>
          <w:tcPr>
            <w:tcW w:w="190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86,03</w:t>
            </w:r>
          </w:p>
        </w:tc>
        <w:tc>
          <w:tcPr>
            <w:tcW w:w="189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85,93</w:t>
            </w:r>
          </w:p>
        </w:tc>
        <w:tc>
          <w:tcPr>
            <w:tcW w:w="189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91,94</w:t>
            </w:r>
          </w:p>
        </w:tc>
      </w:tr>
      <w:tr w:rsidR="00244CB5" w:rsidRPr="001C21BF" w:rsidTr="00CB2EC3">
        <w:tc>
          <w:tcPr>
            <w:tcW w:w="1967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Оценивать характер взаимоотношений людей в различных социальных группах.</w:t>
            </w:r>
          </w:p>
        </w:tc>
        <w:tc>
          <w:tcPr>
            <w:tcW w:w="19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41,03</w:t>
            </w:r>
          </w:p>
        </w:tc>
        <w:tc>
          <w:tcPr>
            <w:tcW w:w="190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42,45</w:t>
            </w:r>
          </w:p>
        </w:tc>
        <w:tc>
          <w:tcPr>
            <w:tcW w:w="189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44,18</w:t>
            </w:r>
          </w:p>
        </w:tc>
        <w:tc>
          <w:tcPr>
            <w:tcW w:w="189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25,81</w:t>
            </w:r>
          </w:p>
        </w:tc>
      </w:tr>
      <w:tr w:rsidR="00244CB5" w:rsidRPr="001C21BF" w:rsidTr="00CB2EC3">
        <w:tc>
          <w:tcPr>
            <w:tcW w:w="1967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19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22,64</w:t>
            </w:r>
          </w:p>
        </w:tc>
        <w:tc>
          <w:tcPr>
            <w:tcW w:w="190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25,69</w:t>
            </w:r>
          </w:p>
        </w:tc>
        <w:tc>
          <w:tcPr>
            <w:tcW w:w="189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24,40</w:t>
            </w:r>
          </w:p>
        </w:tc>
        <w:tc>
          <w:tcPr>
            <w:tcW w:w="189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13,71</w:t>
            </w:r>
          </w:p>
        </w:tc>
      </w:tr>
    </w:tbl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2C2468" w:rsidRDefault="00244CB5" w:rsidP="00E8032A">
      <w:pPr>
        <w:jc w:val="center"/>
        <w:rPr>
          <w:rFonts w:ascii="Times New Roman" w:hAnsi="Times New Roman"/>
          <w:b/>
          <w:sz w:val="40"/>
          <w:szCs w:val="40"/>
        </w:rPr>
      </w:pPr>
      <w:r w:rsidRPr="002C2468">
        <w:rPr>
          <w:rFonts w:ascii="Times New Roman" w:hAnsi="Times New Roman"/>
          <w:b/>
          <w:sz w:val="40"/>
          <w:szCs w:val="40"/>
        </w:rPr>
        <w:t>Итоги ВПР 6 классы</w:t>
      </w:r>
    </w:p>
    <w:p w:rsidR="00244CB5" w:rsidRPr="001C21BF" w:rsidRDefault="00244CB5" w:rsidP="00E8032A">
      <w:pPr>
        <w:tabs>
          <w:tab w:val="center" w:pos="4677"/>
          <w:tab w:val="left" w:pos="5730"/>
        </w:tabs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ab/>
        <w:t>Русский язык (6 классы)</w:t>
      </w:r>
      <w:r w:rsidRPr="001C21BF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7"/>
        <w:gridCol w:w="1198"/>
        <w:gridCol w:w="1033"/>
        <w:gridCol w:w="1033"/>
        <w:gridCol w:w="1033"/>
        <w:gridCol w:w="1034"/>
        <w:gridCol w:w="1052"/>
        <w:gridCol w:w="1052"/>
        <w:gridCol w:w="1089"/>
      </w:tblGrid>
      <w:tr w:rsidR="00244CB5" w:rsidRPr="001C21BF" w:rsidTr="002F2507">
        <w:tc>
          <w:tcPr>
            <w:tcW w:w="1063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2F2507"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45,5%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Архипова В.В.</w:t>
            </w:r>
          </w:p>
        </w:tc>
      </w:tr>
      <w:tr w:rsidR="00244CB5" w:rsidRPr="001C21BF" w:rsidTr="002F2507"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83%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41,6%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Берлизова Т.Б.</w:t>
            </w:r>
          </w:p>
        </w:tc>
      </w:tr>
      <w:tr w:rsidR="00244CB5" w:rsidRPr="001C21BF" w:rsidTr="002F2507"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6в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85,7%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Паршина Н.Н.</w:t>
            </w:r>
          </w:p>
        </w:tc>
      </w:tr>
      <w:tr w:rsidR="00244CB5" w:rsidRPr="001C21BF" w:rsidTr="002F2507"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89,19%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43,99%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Pr="001C21BF" w:rsidRDefault="00244CB5" w:rsidP="00E8032A">
      <w:pPr>
        <w:tabs>
          <w:tab w:val="center" w:pos="4677"/>
          <w:tab w:val="left" w:pos="5730"/>
        </w:tabs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E8032A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19,82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40,17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30,38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13,98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37,99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34,01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14,03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18,90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37,11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32,19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11,80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10,81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43,24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35,14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10,81</w:t>
            </w:r>
          </w:p>
        </w:tc>
      </w:tr>
    </w:tbl>
    <w:p w:rsidR="00244CB5" w:rsidRPr="001C21BF" w:rsidRDefault="00244CB5" w:rsidP="008244D4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56,93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5,54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37,53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45,13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6,19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48,68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56,76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13,51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29,73</w:t>
            </w:r>
          </w:p>
        </w:tc>
      </w:tr>
    </w:tbl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8244D4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2"/>
        <w:gridCol w:w="1769"/>
        <w:gridCol w:w="1776"/>
        <w:gridCol w:w="1701"/>
        <w:gridCol w:w="1703"/>
      </w:tblGrid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1.К.1 , К.2,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67,08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65,38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68,8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2K1.,К2,К3,К4  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53,15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58,47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56,42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54,84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3Проводить орфоэпический анализ слова; определять место ударного слога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68,94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73,22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73,60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90,54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4.1.,4.2.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58,15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64,8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61,62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68,24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5.1,5.2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43,05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48,23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43,36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41,56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6.1, 6.2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47,91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53,09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51,23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51,35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7.1, 7.2Анализировать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46,11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52,23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49,74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53,04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8.</w:t>
            </w: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46,35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51,03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43,37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35,81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9.</w:t>
            </w: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49,66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51,87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50,63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59,46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10.</w:t>
            </w: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 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45,89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50,88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42,61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11.Владеть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65,68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70,16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66,55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66,22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12.Владеть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78,54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82,74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83,16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91,89</w:t>
            </w:r>
          </w:p>
        </w:tc>
      </w:tr>
    </w:tbl>
    <w:p w:rsidR="00244CB5" w:rsidRDefault="00244CB5" w:rsidP="008050DB">
      <w:pPr>
        <w:rPr>
          <w:rFonts w:ascii="Times New Roman" w:hAnsi="Times New Roman"/>
          <w:b/>
          <w:sz w:val="20"/>
          <w:szCs w:val="20"/>
        </w:rPr>
      </w:pPr>
    </w:p>
    <w:p w:rsidR="00244CB5" w:rsidRDefault="00244CB5" w:rsidP="00981DAA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981DAA">
      <w:pPr>
        <w:jc w:val="center"/>
        <w:rPr>
          <w:rFonts w:ascii="Times New Roman" w:hAnsi="Times New Roman"/>
          <w:b/>
          <w:sz w:val="20"/>
          <w:szCs w:val="20"/>
        </w:rPr>
      </w:pPr>
      <w:r w:rsidRPr="00981DAA">
        <w:rPr>
          <w:rFonts w:ascii="Times New Roman" w:hAnsi="Times New Roman"/>
          <w:b/>
          <w:sz w:val="20"/>
          <w:szCs w:val="20"/>
        </w:rPr>
        <w:t>Математика (6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4"/>
        <w:gridCol w:w="1197"/>
        <w:gridCol w:w="1031"/>
        <w:gridCol w:w="1031"/>
        <w:gridCol w:w="1031"/>
        <w:gridCol w:w="1032"/>
        <w:gridCol w:w="1051"/>
        <w:gridCol w:w="1051"/>
        <w:gridCol w:w="1103"/>
      </w:tblGrid>
      <w:tr w:rsidR="00244CB5" w:rsidRPr="001C21BF" w:rsidTr="0096665A">
        <w:tc>
          <w:tcPr>
            <w:tcW w:w="1063" w:type="dxa"/>
          </w:tcPr>
          <w:p w:rsidR="00244CB5" w:rsidRPr="001C21BF" w:rsidRDefault="00244CB5" w:rsidP="009666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96665A"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Кадырева С.А.</w:t>
            </w:r>
          </w:p>
        </w:tc>
      </w:tr>
      <w:tr w:rsidR="00244CB5" w:rsidRPr="001C21BF" w:rsidTr="0096665A"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24%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Ладышева С.А</w:t>
            </w:r>
          </w:p>
        </w:tc>
      </w:tr>
      <w:tr w:rsidR="00244CB5" w:rsidRPr="001C21BF" w:rsidTr="0096665A"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6в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91,6%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Ладышева С.А.</w:t>
            </w:r>
          </w:p>
        </w:tc>
      </w:tr>
      <w:tr w:rsidR="00244CB5" w:rsidRPr="001C21BF" w:rsidTr="0096665A"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93,51%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38,96%</w:t>
            </w:r>
          </w:p>
        </w:tc>
        <w:tc>
          <w:tcPr>
            <w:tcW w:w="1064" w:type="dxa"/>
          </w:tcPr>
          <w:p w:rsidR="00244CB5" w:rsidRPr="001C21BF" w:rsidRDefault="00244CB5" w:rsidP="0096665A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Pr="001C21BF" w:rsidRDefault="00244CB5" w:rsidP="00981DAA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981DAA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96665A">
        <w:tc>
          <w:tcPr>
            <w:tcW w:w="1914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4C2EA3">
        <w:tc>
          <w:tcPr>
            <w:tcW w:w="1914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981DA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1914" w:type="dxa"/>
            <w:vAlign w:val="bottom"/>
          </w:tcPr>
          <w:p w:rsidR="00244CB5" w:rsidRPr="00981DA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color w:val="000000"/>
                <w:sz w:val="20"/>
                <w:szCs w:val="20"/>
              </w:rPr>
              <w:t>38,15</w:t>
            </w:r>
          </w:p>
        </w:tc>
        <w:tc>
          <w:tcPr>
            <w:tcW w:w="1914" w:type="dxa"/>
            <w:vAlign w:val="bottom"/>
          </w:tcPr>
          <w:p w:rsidR="00244CB5" w:rsidRPr="00981DA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color w:val="000000"/>
                <w:sz w:val="20"/>
                <w:szCs w:val="20"/>
              </w:rPr>
              <w:t>30,19</w:t>
            </w:r>
          </w:p>
        </w:tc>
        <w:tc>
          <w:tcPr>
            <w:tcW w:w="1915" w:type="dxa"/>
            <w:vAlign w:val="bottom"/>
          </w:tcPr>
          <w:p w:rsidR="00244CB5" w:rsidRPr="00981DA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color w:val="000000"/>
                <w:sz w:val="20"/>
                <w:szCs w:val="20"/>
              </w:rPr>
              <w:t>13,42</w:t>
            </w:r>
          </w:p>
        </w:tc>
      </w:tr>
      <w:tr w:rsidR="00244CB5" w:rsidRPr="001C21BF" w:rsidTr="004C2EA3">
        <w:tc>
          <w:tcPr>
            <w:tcW w:w="1914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981DA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1914" w:type="dxa"/>
            <w:vAlign w:val="bottom"/>
          </w:tcPr>
          <w:p w:rsidR="00244CB5" w:rsidRPr="00981DA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color w:val="000000"/>
                <w:sz w:val="20"/>
                <w:szCs w:val="20"/>
              </w:rPr>
              <w:t>36,11</w:t>
            </w:r>
          </w:p>
        </w:tc>
        <w:tc>
          <w:tcPr>
            <w:tcW w:w="1914" w:type="dxa"/>
            <w:vAlign w:val="bottom"/>
          </w:tcPr>
          <w:p w:rsidR="00244CB5" w:rsidRPr="00981DA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color w:val="000000"/>
                <w:sz w:val="20"/>
                <w:szCs w:val="20"/>
              </w:rPr>
              <w:t>35,34</w:t>
            </w:r>
          </w:p>
        </w:tc>
        <w:tc>
          <w:tcPr>
            <w:tcW w:w="1915" w:type="dxa"/>
            <w:vAlign w:val="bottom"/>
          </w:tcPr>
          <w:p w:rsidR="00244CB5" w:rsidRPr="00981DA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</w:tr>
      <w:tr w:rsidR="00244CB5" w:rsidRPr="001C21BF" w:rsidTr="004C2EA3">
        <w:tc>
          <w:tcPr>
            <w:tcW w:w="1914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981DA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color w:val="000000"/>
                <w:sz w:val="20"/>
                <w:szCs w:val="20"/>
              </w:rPr>
              <w:t>16,86</w:t>
            </w:r>
          </w:p>
        </w:tc>
        <w:tc>
          <w:tcPr>
            <w:tcW w:w="1914" w:type="dxa"/>
            <w:vAlign w:val="bottom"/>
          </w:tcPr>
          <w:p w:rsidR="00244CB5" w:rsidRPr="00981DA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color w:val="000000"/>
                <w:sz w:val="20"/>
                <w:szCs w:val="20"/>
              </w:rPr>
              <w:t>35,21</w:t>
            </w:r>
          </w:p>
        </w:tc>
        <w:tc>
          <w:tcPr>
            <w:tcW w:w="1914" w:type="dxa"/>
            <w:vAlign w:val="bottom"/>
          </w:tcPr>
          <w:p w:rsidR="00244CB5" w:rsidRPr="00981DA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color w:val="000000"/>
                <w:sz w:val="20"/>
                <w:szCs w:val="20"/>
              </w:rPr>
              <w:t>31,08</w:t>
            </w:r>
          </w:p>
        </w:tc>
        <w:tc>
          <w:tcPr>
            <w:tcW w:w="1915" w:type="dxa"/>
            <w:vAlign w:val="bottom"/>
          </w:tcPr>
          <w:p w:rsidR="00244CB5" w:rsidRPr="00981DA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color w:val="000000"/>
                <w:sz w:val="20"/>
                <w:szCs w:val="20"/>
              </w:rPr>
              <w:t>16,86</w:t>
            </w:r>
          </w:p>
        </w:tc>
      </w:tr>
      <w:tr w:rsidR="00244CB5" w:rsidRPr="001C21BF" w:rsidTr="004C2EA3">
        <w:tc>
          <w:tcPr>
            <w:tcW w:w="1914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981DA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914" w:type="dxa"/>
            <w:vAlign w:val="bottom"/>
          </w:tcPr>
          <w:p w:rsidR="00244CB5" w:rsidRPr="00981DA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914" w:type="dxa"/>
            <w:vAlign w:val="bottom"/>
          </w:tcPr>
          <w:p w:rsidR="00244CB5" w:rsidRPr="00981DAA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23,38</w:t>
            </w:r>
          </w:p>
        </w:tc>
        <w:tc>
          <w:tcPr>
            <w:tcW w:w="1915" w:type="dxa"/>
            <w:vAlign w:val="bottom"/>
          </w:tcPr>
          <w:p w:rsidR="00244CB5" w:rsidRPr="00981DA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color w:val="000000"/>
                <w:sz w:val="20"/>
                <w:szCs w:val="20"/>
              </w:rPr>
              <w:t>15,58</w:t>
            </w:r>
          </w:p>
        </w:tc>
      </w:tr>
    </w:tbl>
    <w:p w:rsidR="00244CB5" w:rsidRPr="001C21BF" w:rsidRDefault="00244CB5" w:rsidP="00981DAA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96665A">
        <w:tc>
          <w:tcPr>
            <w:tcW w:w="2392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96665A">
        <w:tc>
          <w:tcPr>
            <w:tcW w:w="2392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56,03</w:t>
            </w:r>
          </w:p>
        </w:tc>
        <w:tc>
          <w:tcPr>
            <w:tcW w:w="2393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6,56</w:t>
            </w:r>
          </w:p>
        </w:tc>
        <w:tc>
          <w:tcPr>
            <w:tcW w:w="2393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37,41</w:t>
            </w:r>
          </w:p>
        </w:tc>
      </w:tr>
      <w:tr w:rsidR="00244CB5" w:rsidRPr="001C21BF" w:rsidTr="0096665A">
        <w:tc>
          <w:tcPr>
            <w:tcW w:w="2392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45,99</w:t>
            </w:r>
          </w:p>
        </w:tc>
        <w:tc>
          <w:tcPr>
            <w:tcW w:w="2393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2393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45,41</w:t>
            </w:r>
          </w:p>
        </w:tc>
      </w:tr>
      <w:tr w:rsidR="00244CB5" w:rsidRPr="001C21BF" w:rsidTr="0096665A">
        <w:tc>
          <w:tcPr>
            <w:tcW w:w="2392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54,55</w:t>
            </w:r>
          </w:p>
        </w:tc>
        <w:tc>
          <w:tcPr>
            <w:tcW w:w="2393" w:type="dxa"/>
          </w:tcPr>
          <w:p w:rsidR="00244CB5" w:rsidRPr="0072542E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542E">
              <w:rPr>
                <w:rFonts w:ascii="Times New Roman" w:hAnsi="Times New Roman"/>
                <w:b/>
                <w:sz w:val="20"/>
                <w:szCs w:val="20"/>
              </w:rPr>
              <w:t>10,39</w:t>
            </w:r>
          </w:p>
        </w:tc>
        <w:tc>
          <w:tcPr>
            <w:tcW w:w="2393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35,06</w:t>
            </w:r>
          </w:p>
        </w:tc>
      </w:tr>
    </w:tbl>
    <w:p w:rsidR="00244CB5" w:rsidRPr="001C21BF" w:rsidRDefault="00244CB5" w:rsidP="00981DA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981DAA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2"/>
        <w:gridCol w:w="1769"/>
        <w:gridCol w:w="1776"/>
        <w:gridCol w:w="1701"/>
        <w:gridCol w:w="1703"/>
      </w:tblGrid>
      <w:tr w:rsidR="00244CB5" w:rsidRPr="001C21BF" w:rsidTr="0096665A">
        <w:tc>
          <w:tcPr>
            <w:tcW w:w="2622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769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76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701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703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96665A">
        <w:tc>
          <w:tcPr>
            <w:tcW w:w="2622" w:type="dxa"/>
          </w:tcPr>
          <w:p w:rsidR="00244CB5" w:rsidRPr="0072542E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254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Оперировать на базовом уровне понятием «натуральное число</w:t>
            </w:r>
          </w:p>
        </w:tc>
        <w:tc>
          <w:tcPr>
            <w:tcW w:w="1769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62,05</w:t>
            </w:r>
          </w:p>
        </w:tc>
        <w:tc>
          <w:tcPr>
            <w:tcW w:w="1776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68,03</w:t>
            </w:r>
          </w:p>
        </w:tc>
        <w:tc>
          <w:tcPr>
            <w:tcW w:w="1701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61,81</w:t>
            </w:r>
          </w:p>
        </w:tc>
        <w:tc>
          <w:tcPr>
            <w:tcW w:w="1703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74,03</w:t>
            </w:r>
          </w:p>
        </w:tc>
      </w:tr>
      <w:tr w:rsidR="00244CB5" w:rsidRPr="001C21BF" w:rsidTr="0096665A">
        <w:tc>
          <w:tcPr>
            <w:tcW w:w="2622" w:type="dxa"/>
          </w:tcPr>
          <w:p w:rsidR="00244CB5" w:rsidRPr="0072542E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254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Оперировать на базовом уровне понятием «десятичная дробь».</w:t>
            </w:r>
          </w:p>
        </w:tc>
        <w:tc>
          <w:tcPr>
            <w:tcW w:w="1769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51,86</w:t>
            </w:r>
          </w:p>
        </w:tc>
        <w:tc>
          <w:tcPr>
            <w:tcW w:w="1776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60,73</w:t>
            </w:r>
          </w:p>
        </w:tc>
        <w:tc>
          <w:tcPr>
            <w:tcW w:w="1701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57,62</w:t>
            </w:r>
          </w:p>
        </w:tc>
        <w:tc>
          <w:tcPr>
            <w:tcW w:w="1703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54,54</w:t>
            </w:r>
          </w:p>
        </w:tc>
      </w:tr>
      <w:tr w:rsidR="00244CB5" w:rsidRPr="001C21BF" w:rsidTr="0096665A">
        <w:tc>
          <w:tcPr>
            <w:tcW w:w="2622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4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1769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75,22</w:t>
            </w:r>
          </w:p>
        </w:tc>
        <w:tc>
          <w:tcPr>
            <w:tcW w:w="1776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79,49</w:t>
            </w:r>
          </w:p>
        </w:tc>
        <w:tc>
          <w:tcPr>
            <w:tcW w:w="1701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73,05</w:t>
            </w:r>
          </w:p>
        </w:tc>
        <w:tc>
          <w:tcPr>
            <w:tcW w:w="1703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63,64</w:t>
            </w:r>
          </w:p>
        </w:tc>
      </w:tr>
      <w:tr w:rsidR="00244CB5" w:rsidRPr="001C21BF" w:rsidTr="0096665A">
        <w:trPr>
          <w:trHeight w:val="4195"/>
        </w:trPr>
        <w:tc>
          <w:tcPr>
            <w:tcW w:w="2622" w:type="dxa"/>
          </w:tcPr>
          <w:p w:rsidR="00244CB5" w:rsidRPr="0072542E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254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Решать задачи разных типов (на работу, на движение), связыва¬ющих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1769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46,71</w:t>
            </w:r>
          </w:p>
        </w:tc>
        <w:tc>
          <w:tcPr>
            <w:tcW w:w="1776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50,51</w:t>
            </w:r>
          </w:p>
        </w:tc>
        <w:tc>
          <w:tcPr>
            <w:tcW w:w="1701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50,86</w:t>
            </w:r>
          </w:p>
        </w:tc>
        <w:tc>
          <w:tcPr>
            <w:tcW w:w="1703" w:type="dxa"/>
          </w:tcPr>
          <w:p w:rsidR="00244CB5" w:rsidRPr="0072542E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542E">
              <w:rPr>
                <w:rFonts w:ascii="Times New Roman" w:hAnsi="Times New Roman"/>
                <w:b/>
                <w:sz w:val="20"/>
                <w:szCs w:val="20"/>
              </w:rPr>
              <w:t>37,66</w:t>
            </w:r>
          </w:p>
        </w:tc>
      </w:tr>
      <w:tr w:rsidR="00244CB5" w:rsidRPr="001C21BF" w:rsidTr="0096665A">
        <w:tc>
          <w:tcPr>
            <w:tcW w:w="2622" w:type="dxa"/>
          </w:tcPr>
          <w:p w:rsidR="00244CB5" w:rsidRPr="0052318D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523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Решать несложные сюжетные задачи разных типов на все арифметические действия.</w:t>
            </w:r>
          </w:p>
        </w:tc>
        <w:tc>
          <w:tcPr>
            <w:tcW w:w="1769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58,13</w:t>
            </w:r>
          </w:p>
        </w:tc>
        <w:tc>
          <w:tcPr>
            <w:tcW w:w="1776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62,51</w:t>
            </w:r>
          </w:p>
        </w:tc>
        <w:tc>
          <w:tcPr>
            <w:tcW w:w="1701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55,05</w:t>
            </w:r>
          </w:p>
        </w:tc>
        <w:tc>
          <w:tcPr>
            <w:tcW w:w="1703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51,95</w:t>
            </w:r>
          </w:p>
        </w:tc>
      </w:tr>
      <w:tr w:rsidR="00244CB5" w:rsidRPr="001C21BF" w:rsidTr="0096665A">
        <w:tc>
          <w:tcPr>
            <w:tcW w:w="2622" w:type="dxa"/>
          </w:tcPr>
          <w:p w:rsidR="00244CB5" w:rsidRPr="0052318D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523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769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50,07</w:t>
            </w:r>
          </w:p>
        </w:tc>
        <w:tc>
          <w:tcPr>
            <w:tcW w:w="1776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56,99</w:t>
            </w:r>
          </w:p>
        </w:tc>
        <w:tc>
          <w:tcPr>
            <w:tcW w:w="1701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57,17</w:t>
            </w:r>
          </w:p>
        </w:tc>
        <w:tc>
          <w:tcPr>
            <w:tcW w:w="1703" w:type="dxa"/>
          </w:tcPr>
          <w:p w:rsidR="00244CB5" w:rsidRPr="0052318D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18D">
              <w:rPr>
                <w:rFonts w:ascii="Times New Roman" w:hAnsi="Times New Roman"/>
                <w:sz w:val="20"/>
                <w:szCs w:val="20"/>
              </w:rPr>
              <w:t>64,94</w:t>
            </w:r>
          </w:p>
        </w:tc>
      </w:tr>
      <w:tr w:rsidR="00244CB5" w:rsidRPr="001C21BF" w:rsidTr="0096665A">
        <w:tc>
          <w:tcPr>
            <w:tcW w:w="2622" w:type="dxa"/>
          </w:tcPr>
          <w:p w:rsidR="00244CB5" w:rsidRPr="0052318D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23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Читать информацию, представленную в виде таблицы, диаграммы.</w:t>
            </w:r>
          </w:p>
        </w:tc>
        <w:tc>
          <w:tcPr>
            <w:tcW w:w="1769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78,14</w:t>
            </w:r>
          </w:p>
        </w:tc>
        <w:tc>
          <w:tcPr>
            <w:tcW w:w="1776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81,09</w:t>
            </w:r>
          </w:p>
        </w:tc>
        <w:tc>
          <w:tcPr>
            <w:tcW w:w="1701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76,60</w:t>
            </w:r>
          </w:p>
        </w:tc>
        <w:tc>
          <w:tcPr>
            <w:tcW w:w="1703" w:type="dxa"/>
          </w:tcPr>
          <w:p w:rsidR="00244CB5" w:rsidRPr="0052318D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18D">
              <w:rPr>
                <w:rFonts w:ascii="Times New Roman" w:hAnsi="Times New Roman"/>
                <w:sz w:val="20"/>
                <w:szCs w:val="20"/>
              </w:rPr>
              <w:t>78,57</w:t>
            </w:r>
          </w:p>
        </w:tc>
      </w:tr>
      <w:tr w:rsidR="00244CB5" w:rsidRPr="001C21BF" w:rsidTr="0096665A">
        <w:tc>
          <w:tcPr>
            <w:tcW w:w="2622" w:type="dxa"/>
          </w:tcPr>
          <w:p w:rsidR="00244CB5" w:rsidRPr="0052318D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23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Вычислять расстояния на местности в стандартных ситуациях.</w:t>
            </w:r>
          </w:p>
        </w:tc>
        <w:tc>
          <w:tcPr>
            <w:tcW w:w="1769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46,01</w:t>
            </w:r>
          </w:p>
        </w:tc>
        <w:tc>
          <w:tcPr>
            <w:tcW w:w="1776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50,74</w:t>
            </w:r>
          </w:p>
        </w:tc>
        <w:tc>
          <w:tcPr>
            <w:tcW w:w="1701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48,22</w:t>
            </w:r>
          </w:p>
        </w:tc>
        <w:tc>
          <w:tcPr>
            <w:tcW w:w="1703" w:type="dxa"/>
          </w:tcPr>
          <w:p w:rsidR="00244CB5" w:rsidRPr="0052318D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18D">
              <w:rPr>
                <w:rFonts w:ascii="Times New Roman" w:hAnsi="Times New Roman"/>
                <w:b/>
                <w:sz w:val="20"/>
                <w:szCs w:val="20"/>
              </w:rPr>
              <w:t>38,96</w:t>
            </w:r>
          </w:p>
        </w:tc>
      </w:tr>
      <w:tr w:rsidR="00244CB5" w:rsidRPr="001C21BF" w:rsidTr="0096665A">
        <w:tc>
          <w:tcPr>
            <w:tcW w:w="2622" w:type="dxa"/>
          </w:tcPr>
          <w:p w:rsidR="00244CB5" w:rsidRPr="0052318D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231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Оперировать на базовом уровне понятиями: «прямоугольный параллелепипед», «куб», «шар».</w:t>
            </w:r>
          </w:p>
        </w:tc>
        <w:tc>
          <w:tcPr>
            <w:tcW w:w="1769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28,04</w:t>
            </w:r>
          </w:p>
        </w:tc>
        <w:tc>
          <w:tcPr>
            <w:tcW w:w="1776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31,21</w:t>
            </w:r>
          </w:p>
        </w:tc>
        <w:tc>
          <w:tcPr>
            <w:tcW w:w="1701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28,78</w:t>
            </w:r>
          </w:p>
        </w:tc>
        <w:tc>
          <w:tcPr>
            <w:tcW w:w="1703" w:type="dxa"/>
          </w:tcPr>
          <w:p w:rsidR="00244CB5" w:rsidRPr="001C21BF" w:rsidRDefault="00244CB5" w:rsidP="00966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32,47</w:t>
            </w:r>
          </w:p>
        </w:tc>
      </w:tr>
    </w:tbl>
    <w:p w:rsidR="00244CB5" w:rsidRPr="00981DAA" w:rsidRDefault="00244CB5" w:rsidP="00981DAA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A36591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Биология (6 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0"/>
        <w:gridCol w:w="1197"/>
        <w:gridCol w:w="1039"/>
        <w:gridCol w:w="1039"/>
        <w:gridCol w:w="1039"/>
        <w:gridCol w:w="1040"/>
        <w:gridCol w:w="1055"/>
        <w:gridCol w:w="1050"/>
        <w:gridCol w:w="1062"/>
      </w:tblGrid>
      <w:tr w:rsidR="00244CB5" w:rsidRPr="001C21BF" w:rsidTr="002F2507">
        <w:tc>
          <w:tcPr>
            <w:tcW w:w="1063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2F2507"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Белова Н.А.</w:t>
            </w:r>
          </w:p>
        </w:tc>
      </w:tr>
      <w:tr w:rsidR="00244CB5" w:rsidRPr="001C21BF" w:rsidTr="002F2507"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89,3%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46,4%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Белова Н.А.</w:t>
            </w:r>
          </w:p>
        </w:tc>
      </w:tr>
      <w:tr w:rsidR="00244CB5" w:rsidRPr="001C21BF" w:rsidTr="002F2507"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6в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19%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Кабакова М.В.</w:t>
            </w:r>
          </w:p>
        </w:tc>
      </w:tr>
      <w:tr w:rsidR="00244CB5" w:rsidRPr="001C21BF" w:rsidTr="002F2507"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93,67%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45,58</w:t>
            </w:r>
          </w:p>
        </w:tc>
        <w:tc>
          <w:tcPr>
            <w:tcW w:w="1064" w:type="dxa"/>
          </w:tcPr>
          <w:p w:rsidR="00244CB5" w:rsidRPr="001C21BF" w:rsidRDefault="00244CB5" w:rsidP="002F2507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Pr="001C21BF" w:rsidRDefault="00244CB5" w:rsidP="009A4F91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A36591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14,97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45,31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33,03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6,69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9,07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40,64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38,41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11,88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11,64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44,06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35,84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8,45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6,33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48,1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915" w:type="dxa"/>
          </w:tcPr>
          <w:p w:rsidR="00244CB5" w:rsidRPr="0052318D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18D">
              <w:rPr>
                <w:rFonts w:ascii="Times New Roman" w:hAnsi="Times New Roman"/>
                <w:b/>
                <w:sz w:val="20"/>
                <w:szCs w:val="20"/>
              </w:rPr>
              <w:t>1,27</w:t>
            </w:r>
          </w:p>
        </w:tc>
      </w:tr>
    </w:tbl>
    <w:p w:rsidR="00244CB5" w:rsidRPr="001C21BF" w:rsidRDefault="00244CB5" w:rsidP="00A36591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47,68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2,24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50,08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36,76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61,42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2,53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41,77</w:t>
            </w:r>
          </w:p>
        </w:tc>
      </w:tr>
    </w:tbl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A36591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2"/>
        <w:gridCol w:w="1769"/>
        <w:gridCol w:w="1776"/>
        <w:gridCol w:w="1701"/>
        <w:gridCol w:w="1703"/>
      </w:tblGrid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56,57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59,37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57,34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56,96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 Умение устанавливать причинно-следственные связи, строить логическое рассуждение, умозаключение (индуктивное, дедуктивное и по аналогии) и делать выв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57,31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61,19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58,56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43,67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56,89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61,89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58,24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54,74</w:t>
            </w:r>
          </w:p>
        </w:tc>
      </w:tr>
      <w:tr w:rsidR="00244CB5" w:rsidRPr="001C21BF" w:rsidTr="00CB2EC3">
        <w:trPr>
          <w:trHeight w:val="4195"/>
        </w:trPr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57,06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63,07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53,61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Организм. Классификация организмов. Принципы классификации. Одноклеточные и многоклеточные организмы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67,24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70,71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69,52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63,92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Условия обитания растений. Среды обитания растений. Среды обитания животных. Сезонные явления в жизни животных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58,47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61,87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58,56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51,27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Царство Растения. Царство Животные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41,82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45,49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37,66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Среды жизни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44,99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51,42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48,97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Соблюдение правил поведения в окружающей среде. Бережное отношение к природе. Охрана биологических объектов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68,31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72,19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76,26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80,38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9.</w:t>
            </w: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49,66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51,87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50,63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59,46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10.</w:t>
            </w: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 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45,89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50,88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42,61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11.Владеть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65,68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70,16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66,55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66,22</w:t>
            </w:r>
          </w:p>
        </w:tc>
      </w:tr>
      <w:tr w:rsidR="00244CB5" w:rsidRPr="001C21BF" w:rsidTr="00CB2EC3">
        <w:tc>
          <w:tcPr>
            <w:tcW w:w="262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12.Владеть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76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78,54</w:t>
            </w:r>
          </w:p>
        </w:tc>
        <w:tc>
          <w:tcPr>
            <w:tcW w:w="177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82,74</w:t>
            </w:r>
          </w:p>
        </w:tc>
        <w:tc>
          <w:tcPr>
            <w:tcW w:w="1701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83,16</w:t>
            </w:r>
          </w:p>
        </w:tc>
        <w:tc>
          <w:tcPr>
            <w:tcW w:w="170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91,89</w:t>
            </w:r>
          </w:p>
        </w:tc>
      </w:tr>
    </w:tbl>
    <w:p w:rsidR="00244CB5" w:rsidRPr="001C21BF" w:rsidRDefault="00244CB5" w:rsidP="00A36591">
      <w:pPr>
        <w:jc w:val="center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EC2BA5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История (6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8"/>
        <w:gridCol w:w="1197"/>
        <w:gridCol w:w="1039"/>
        <w:gridCol w:w="1039"/>
        <w:gridCol w:w="1039"/>
        <w:gridCol w:w="1040"/>
        <w:gridCol w:w="1054"/>
        <w:gridCol w:w="1054"/>
        <w:gridCol w:w="1061"/>
      </w:tblGrid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53%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Спирина О.А.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91,6%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Спирина О.А.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6в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86,9%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30,4%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Спирина О.А.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89,47%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36,84%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Pr="001C21BF" w:rsidRDefault="00244CB5" w:rsidP="009A4F91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EC2BA5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10,56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41,43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35,84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12,17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36,61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39,56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17,59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6,08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33,64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39,27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21,09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10,53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52,63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28,95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7,89</w:t>
            </w:r>
          </w:p>
        </w:tc>
      </w:tr>
    </w:tbl>
    <w:p w:rsidR="00244CB5" w:rsidRPr="001C21BF" w:rsidRDefault="00244CB5" w:rsidP="009A4F91">
      <w:pPr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EC2BA5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54,39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4,29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41,33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47,36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6,09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46,55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51,32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47,37</w:t>
            </w:r>
          </w:p>
        </w:tc>
      </w:tr>
    </w:tbl>
    <w:p w:rsidR="00244CB5" w:rsidRPr="001C21BF" w:rsidRDefault="00244CB5" w:rsidP="00EC2BA5">
      <w:pPr>
        <w:jc w:val="center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EC2BA5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1"/>
        <w:gridCol w:w="1864"/>
        <w:gridCol w:w="1864"/>
        <w:gridCol w:w="1846"/>
        <w:gridCol w:w="1846"/>
      </w:tblGrid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70,75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73,81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72,27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52,63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75,73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80,81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76,92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50,90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56,89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62,88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50,88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42,93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46,53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47,65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35,53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53,47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64,79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59,36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51,32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23,16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28,50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28,93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11,18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61,69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67,83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69,69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69,74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35,15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38,56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45,75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41,45</w:t>
            </w:r>
          </w:p>
        </w:tc>
      </w:tr>
    </w:tbl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542D02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542D02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2C2468" w:rsidRDefault="00244CB5" w:rsidP="00C17512">
      <w:pPr>
        <w:jc w:val="center"/>
        <w:rPr>
          <w:rFonts w:ascii="Times New Roman" w:hAnsi="Times New Roman"/>
          <w:b/>
          <w:sz w:val="40"/>
          <w:szCs w:val="40"/>
        </w:rPr>
      </w:pPr>
      <w:r w:rsidRPr="002C2468">
        <w:rPr>
          <w:rFonts w:ascii="Times New Roman" w:hAnsi="Times New Roman"/>
          <w:b/>
          <w:sz w:val="40"/>
          <w:szCs w:val="40"/>
        </w:rPr>
        <w:t>7 класс  (Итоги ВПР)</w:t>
      </w:r>
    </w:p>
    <w:p w:rsidR="00244CB5" w:rsidRPr="001C21BF" w:rsidRDefault="00244CB5" w:rsidP="00542D02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Русский язык ( 7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7"/>
        <w:gridCol w:w="1198"/>
        <w:gridCol w:w="1033"/>
        <w:gridCol w:w="1033"/>
        <w:gridCol w:w="1033"/>
        <w:gridCol w:w="1034"/>
        <w:gridCol w:w="1052"/>
        <w:gridCol w:w="1052"/>
        <w:gridCol w:w="1089"/>
      </w:tblGrid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95,8%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58,3%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Паршина Н.Н.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90,9%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Берлизова Т.Б.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81,8%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22,7%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Паршина Н.Н.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89,71%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44,12%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Pr="001C21BF" w:rsidRDefault="00244CB5" w:rsidP="00C17512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397F7E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24,73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40,66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28,41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6,20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40,32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33,33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8,85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19,80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44,16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30,26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5,78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10,29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45,59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39,71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4,41</w:t>
            </w:r>
          </w:p>
        </w:tc>
      </w:tr>
    </w:tbl>
    <w:p w:rsidR="00244CB5" w:rsidRPr="001C21BF" w:rsidRDefault="00244CB5" w:rsidP="00397F7E">
      <w:pPr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397F7E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56,26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40,46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49,45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3,08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47,48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77,94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2,94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19,12</w:t>
            </w:r>
          </w:p>
        </w:tc>
      </w:tr>
    </w:tbl>
    <w:p w:rsidR="00244CB5" w:rsidRPr="001C21BF" w:rsidRDefault="00244CB5" w:rsidP="00542D02">
      <w:pPr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542D02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9"/>
        <w:gridCol w:w="1786"/>
        <w:gridCol w:w="1792"/>
        <w:gridCol w:w="1726"/>
        <w:gridCol w:w="1728"/>
      </w:tblGrid>
      <w:tr w:rsidR="00244CB5" w:rsidRPr="001C21BF" w:rsidTr="00CB2EC3">
        <w:tc>
          <w:tcPr>
            <w:tcW w:w="253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78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72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72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CB2EC3">
        <w:tc>
          <w:tcPr>
            <w:tcW w:w="253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Списывать текст с пропусками орфограмм и пунктограмм, соблюдать в практике письма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78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67,67</w:t>
            </w:r>
          </w:p>
        </w:tc>
        <w:tc>
          <w:tcPr>
            <w:tcW w:w="17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  <w:tc>
          <w:tcPr>
            <w:tcW w:w="172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68,08</w:t>
            </w:r>
          </w:p>
        </w:tc>
        <w:tc>
          <w:tcPr>
            <w:tcW w:w="172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72,18</w:t>
            </w:r>
          </w:p>
        </w:tc>
      </w:tr>
      <w:tr w:rsidR="00244CB5" w:rsidRPr="001C21BF" w:rsidTr="00CB2EC3">
        <w:tc>
          <w:tcPr>
            <w:tcW w:w="253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78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57,44</w:t>
            </w:r>
          </w:p>
        </w:tc>
        <w:tc>
          <w:tcPr>
            <w:tcW w:w="17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63,54</w:t>
            </w:r>
          </w:p>
        </w:tc>
        <w:tc>
          <w:tcPr>
            <w:tcW w:w="172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60,98</w:t>
            </w:r>
          </w:p>
        </w:tc>
        <w:tc>
          <w:tcPr>
            <w:tcW w:w="172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55,14</w:t>
            </w:r>
          </w:p>
        </w:tc>
      </w:tr>
      <w:tr w:rsidR="00244CB5" w:rsidRPr="001C21BF" w:rsidTr="00CB2EC3">
        <w:tc>
          <w:tcPr>
            <w:tcW w:w="253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178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66,84</w:t>
            </w:r>
          </w:p>
        </w:tc>
        <w:tc>
          <w:tcPr>
            <w:tcW w:w="17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72,36</w:t>
            </w:r>
          </w:p>
        </w:tc>
        <w:tc>
          <w:tcPr>
            <w:tcW w:w="172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70,66</w:t>
            </w:r>
          </w:p>
        </w:tc>
        <w:tc>
          <w:tcPr>
            <w:tcW w:w="172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77,94</w:t>
            </w:r>
          </w:p>
        </w:tc>
      </w:tr>
      <w:tr w:rsidR="00244CB5" w:rsidRPr="001C21BF" w:rsidTr="00CB2EC3">
        <w:tc>
          <w:tcPr>
            <w:tcW w:w="253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78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61,86</w:t>
            </w:r>
          </w:p>
        </w:tc>
        <w:tc>
          <w:tcPr>
            <w:tcW w:w="17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69,26</w:t>
            </w:r>
          </w:p>
        </w:tc>
        <w:tc>
          <w:tcPr>
            <w:tcW w:w="172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66,95</w:t>
            </w:r>
          </w:p>
        </w:tc>
        <w:tc>
          <w:tcPr>
            <w:tcW w:w="172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84,80</w:t>
            </w:r>
          </w:p>
        </w:tc>
      </w:tr>
      <w:tr w:rsidR="00244CB5" w:rsidRPr="001C21BF" w:rsidTr="00CB2EC3">
        <w:tc>
          <w:tcPr>
            <w:tcW w:w="253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78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50,48</w:t>
            </w:r>
          </w:p>
        </w:tc>
        <w:tc>
          <w:tcPr>
            <w:tcW w:w="17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53,66</w:t>
            </w:r>
          </w:p>
        </w:tc>
        <w:tc>
          <w:tcPr>
            <w:tcW w:w="172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48,03</w:t>
            </w:r>
          </w:p>
        </w:tc>
        <w:tc>
          <w:tcPr>
            <w:tcW w:w="172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58,82</w:t>
            </w:r>
          </w:p>
        </w:tc>
      </w:tr>
      <w:tr w:rsidR="00244CB5" w:rsidRPr="001C21BF" w:rsidTr="00CB2EC3">
        <w:tc>
          <w:tcPr>
            <w:tcW w:w="253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Cоблюдать в речевой практике основные орфографические и пунктуационные нормы русского литературного языка</w:t>
            </w:r>
          </w:p>
        </w:tc>
        <w:tc>
          <w:tcPr>
            <w:tcW w:w="178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48,74</w:t>
            </w:r>
          </w:p>
        </w:tc>
        <w:tc>
          <w:tcPr>
            <w:tcW w:w="17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54,85</w:t>
            </w:r>
          </w:p>
        </w:tc>
        <w:tc>
          <w:tcPr>
            <w:tcW w:w="172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54,49</w:t>
            </w:r>
          </w:p>
        </w:tc>
        <w:tc>
          <w:tcPr>
            <w:tcW w:w="172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54,41</w:t>
            </w:r>
          </w:p>
        </w:tc>
      </w:tr>
      <w:tr w:rsidR="00244CB5" w:rsidRPr="001C21BF" w:rsidTr="00CB2EC3">
        <w:tc>
          <w:tcPr>
            <w:tcW w:w="253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178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47,64</w:t>
            </w:r>
          </w:p>
        </w:tc>
        <w:tc>
          <w:tcPr>
            <w:tcW w:w="17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47,55</w:t>
            </w:r>
          </w:p>
        </w:tc>
        <w:tc>
          <w:tcPr>
            <w:tcW w:w="172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42,50</w:t>
            </w:r>
          </w:p>
        </w:tc>
        <w:tc>
          <w:tcPr>
            <w:tcW w:w="172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47,79</w:t>
            </w:r>
          </w:p>
        </w:tc>
      </w:tr>
      <w:tr w:rsidR="00244CB5" w:rsidRPr="001C21BF" w:rsidTr="00CB2EC3">
        <w:tc>
          <w:tcPr>
            <w:tcW w:w="253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соблюдать культуру чтения, говорения, аудирования и письма</w:t>
            </w:r>
          </w:p>
        </w:tc>
        <w:tc>
          <w:tcPr>
            <w:tcW w:w="178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56,48</w:t>
            </w:r>
          </w:p>
        </w:tc>
        <w:tc>
          <w:tcPr>
            <w:tcW w:w="17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57,75</w:t>
            </w:r>
          </w:p>
        </w:tc>
        <w:tc>
          <w:tcPr>
            <w:tcW w:w="172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53,75</w:t>
            </w:r>
          </w:p>
        </w:tc>
        <w:tc>
          <w:tcPr>
            <w:tcW w:w="172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41,67</w:t>
            </w:r>
          </w:p>
        </w:tc>
      </w:tr>
      <w:tr w:rsidR="00244CB5" w:rsidRPr="001C21BF" w:rsidTr="00CB2EC3">
        <w:tc>
          <w:tcPr>
            <w:tcW w:w="253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  <w:tc>
          <w:tcPr>
            <w:tcW w:w="178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60,05</w:t>
            </w:r>
          </w:p>
        </w:tc>
        <w:tc>
          <w:tcPr>
            <w:tcW w:w="17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61,56</w:t>
            </w:r>
          </w:p>
        </w:tc>
        <w:tc>
          <w:tcPr>
            <w:tcW w:w="172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60,82</w:t>
            </w:r>
          </w:p>
        </w:tc>
        <w:tc>
          <w:tcPr>
            <w:tcW w:w="172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70,59</w:t>
            </w:r>
          </w:p>
        </w:tc>
      </w:tr>
      <w:tr w:rsidR="00244CB5" w:rsidRPr="001C21BF" w:rsidTr="00CB2EC3">
        <w:tc>
          <w:tcPr>
            <w:tcW w:w="253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78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49,82</w:t>
            </w:r>
          </w:p>
        </w:tc>
        <w:tc>
          <w:tcPr>
            <w:tcW w:w="17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51,98</w:t>
            </w:r>
          </w:p>
        </w:tc>
        <w:tc>
          <w:tcPr>
            <w:tcW w:w="172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48,77</w:t>
            </w:r>
          </w:p>
        </w:tc>
        <w:tc>
          <w:tcPr>
            <w:tcW w:w="172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61,03</w:t>
            </w:r>
          </w:p>
        </w:tc>
      </w:tr>
      <w:tr w:rsidR="00244CB5" w:rsidRPr="001C21BF" w:rsidTr="00CB2EC3">
        <w:tc>
          <w:tcPr>
            <w:tcW w:w="2539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178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47,11</w:t>
            </w:r>
          </w:p>
        </w:tc>
        <w:tc>
          <w:tcPr>
            <w:tcW w:w="17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51,73</w:t>
            </w:r>
          </w:p>
        </w:tc>
        <w:tc>
          <w:tcPr>
            <w:tcW w:w="1726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48,24</w:t>
            </w:r>
          </w:p>
        </w:tc>
        <w:tc>
          <w:tcPr>
            <w:tcW w:w="1728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54,78</w:t>
            </w:r>
          </w:p>
        </w:tc>
      </w:tr>
    </w:tbl>
    <w:p w:rsidR="00244CB5" w:rsidRPr="001C21BF" w:rsidRDefault="00244CB5" w:rsidP="00D37255">
      <w:pPr>
        <w:jc w:val="center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D37255">
      <w:pPr>
        <w:jc w:val="center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D37255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Математика(7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38"/>
        <w:gridCol w:w="1197"/>
        <w:gridCol w:w="1021"/>
        <w:gridCol w:w="1021"/>
        <w:gridCol w:w="1021"/>
        <w:gridCol w:w="1022"/>
        <w:gridCol w:w="1047"/>
        <w:gridCol w:w="1040"/>
        <w:gridCol w:w="1164"/>
      </w:tblGrid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95,4%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30,4%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Осипова О.В.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91,6%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54,2%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Илюшкина Ю.Е.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86,3%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13,6%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Ладышева С.А.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89,86%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33,33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Pr="001C21BF" w:rsidRDefault="00244CB5" w:rsidP="00AE6DF9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D37255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20,09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48,79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28,64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4,28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13,10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47,11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32,80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6,98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17,91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51,83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25,85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4,41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10,14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56,52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31,88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1,45</w:t>
            </w:r>
          </w:p>
        </w:tc>
      </w:tr>
    </w:tbl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D37255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54,73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42,21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49,94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2,27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47,79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57,97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39,13</w:t>
            </w:r>
          </w:p>
        </w:tc>
      </w:tr>
    </w:tbl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D37255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Оперировать на базовом уровне понятием целое число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76,88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82,24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79,57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85,51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Оперировать на базовом уровне понятием обыкновенная дробь, смешанное число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66,75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72,47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65,95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71,01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Решать задачи на нахождение части числа и числа по его части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42,16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49,59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43,51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50,72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Оперировать на базовом уровне понятием десятичная дробь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61,09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68,64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59,90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68,12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Оценивать размеры реальных объектов окружающего мира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76,30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79,42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75,79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79,71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84,39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83,61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82,61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Оперировать понятием модуль числа, геометрическая интерпретация модуля числа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39,63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45,07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40,73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60,87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64,55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71,13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62,04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76,81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31,87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36,14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29,51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38,41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66,54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72,03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69,61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60,87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48,83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52,43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53,85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37,68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11,08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9,65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2,17</w:t>
            </w:r>
          </w:p>
        </w:tc>
      </w:tr>
    </w:tbl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35097D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Биология(7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0"/>
        <w:gridCol w:w="1197"/>
        <w:gridCol w:w="1039"/>
        <w:gridCol w:w="1039"/>
        <w:gridCol w:w="1039"/>
        <w:gridCol w:w="1040"/>
        <w:gridCol w:w="1050"/>
        <w:gridCol w:w="1055"/>
        <w:gridCol w:w="1062"/>
      </w:tblGrid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87,5%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29,1%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Кабакова М.В.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96,2%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48,1%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Кабакова М.В.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90,9%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4,5%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Кабакова М.В.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92,96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29,58%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Pr="001C21BF" w:rsidRDefault="00244CB5" w:rsidP="0035097D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35097D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16,02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47,27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9,62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42,88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38,12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9,39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11,34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54,75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31,20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2,71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7,04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63,38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28,17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1,41</w:t>
            </w:r>
          </w:p>
        </w:tc>
      </w:tr>
    </w:tbl>
    <w:p w:rsidR="00244CB5" w:rsidRPr="001C21BF" w:rsidRDefault="00244CB5" w:rsidP="0035097D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35097D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52,35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3,38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44,27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43,90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3,08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53,02</w:t>
            </w:r>
          </w:p>
        </w:tc>
      </w:tr>
      <w:tr w:rsidR="00244CB5" w:rsidRPr="001C21BF" w:rsidTr="00CB2EC3">
        <w:tc>
          <w:tcPr>
            <w:tcW w:w="2392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61,97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38,03</w:t>
            </w:r>
          </w:p>
        </w:tc>
      </w:tr>
    </w:tbl>
    <w:p w:rsidR="00244CB5" w:rsidRPr="001C21BF" w:rsidRDefault="00244CB5" w:rsidP="0035097D">
      <w:pPr>
        <w:jc w:val="center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35097D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5"/>
        <w:gridCol w:w="1873"/>
        <w:gridCol w:w="1874"/>
        <w:gridCol w:w="1859"/>
        <w:gridCol w:w="1860"/>
      </w:tblGrid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Свойства живых организмов их проявление у растений. Жизнедеятельность цветковых растений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47,95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54,60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49,48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34,27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Царство Растения.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53,42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58,93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51,91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45,07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Микроскопическое строение растений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43,46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50,89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40,47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36,27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Клеточное строение организмов. 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50,86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68,81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68,00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71,13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Царство Растения. Органы цветкового растения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50,58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52,49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52,71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54,22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Микроскопическое строение растений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62,38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66,21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56,34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Свойства живых организмов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37,54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39,34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47,88</w:t>
            </w:r>
          </w:p>
        </w:tc>
      </w:tr>
      <w:tr w:rsidR="00244CB5" w:rsidRPr="001C21BF" w:rsidTr="00CB2EC3"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Приемы выращивания, размножения и  ухода за растениями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80,26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83,78</w:t>
            </w:r>
          </w:p>
        </w:tc>
        <w:tc>
          <w:tcPr>
            <w:tcW w:w="1914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86,56</w:t>
            </w:r>
          </w:p>
        </w:tc>
        <w:tc>
          <w:tcPr>
            <w:tcW w:w="1915" w:type="dxa"/>
          </w:tcPr>
          <w:p w:rsidR="00244CB5" w:rsidRPr="001C21BF" w:rsidRDefault="00244CB5" w:rsidP="00CB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93,66</w:t>
            </w:r>
          </w:p>
        </w:tc>
      </w:tr>
    </w:tbl>
    <w:p w:rsidR="00244CB5" w:rsidRPr="001C21BF" w:rsidRDefault="00244CB5" w:rsidP="00E8032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957632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История (7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8"/>
        <w:gridCol w:w="1197"/>
        <w:gridCol w:w="1039"/>
        <w:gridCol w:w="1039"/>
        <w:gridCol w:w="1039"/>
        <w:gridCol w:w="1040"/>
        <w:gridCol w:w="1054"/>
        <w:gridCol w:w="1054"/>
        <w:gridCol w:w="1061"/>
      </w:tblGrid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Чиннова М.В.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96,3%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Чиннова М.В.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83,3%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29,2%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Чиннова М.В.</w:t>
            </w:r>
          </w:p>
        </w:tc>
      </w:tr>
      <w:tr w:rsidR="00244CB5" w:rsidRPr="001C21BF" w:rsidTr="00D33306"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93,42%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42,11%</w:t>
            </w:r>
          </w:p>
        </w:tc>
        <w:tc>
          <w:tcPr>
            <w:tcW w:w="1064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Pr="001C21BF" w:rsidRDefault="00244CB5" w:rsidP="00957632">
      <w:pPr>
        <w:jc w:val="center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957632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D33306"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FE7B12"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1C21BF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color w:val="000000"/>
                <w:sz w:val="20"/>
                <w:szCs w:val="20"/>
              </w:rPr>
              <w:t>16,37</w:t>
            </w:r>
          </w:p>
        </w:tc>
        <w:tc>
          <w:tcPr>
            <w:tcW w:w="1914" w:type="dxa"/>
            <w:vAlign w:val="bottom"/>
          </w:tcPr>
          <w:p w:rsidR="00244CB5" w:rsidRPr="001C21BF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color w:val="000000"/>
                <w:sz w:val="20"/>
                <w:szCs w:val="20"/>
              </w:rPr>
              <w:t>46,92</w:t>
            </w:r>
          </w:p>
        </w:tc>
        <w:tc>
          <w:tcPr>
            <w:tcW w:w="1914" w:type="dxa"/>
            <w:vAlign w:val="bottom"/>
          </w:tcPr>
          <w:p w:rsidR="00244CB5" w:rsidRPr="001C21BF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color w:val="000000"/>
                <w:sz w:val="20"/>
                <w:szCs w:val="20"/>
              </w:rPr>
              <w:t>29,15</w:t>
            </w:r>
          </w:p>
        </w:tc>
        <w:tc>
          <w:tcPr>
            <w:tcW w:w="1915" w:type="dxa"/>
            <w:vAlign w:val="bottom"/>
          </w:tcPr>
          <w:p w:rsidR="00244CB5" w:rsidRPr="001C21BF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color w:val="000000"/>
                <w:sz w:val="20"/>
                <w:szCs w:val="20"/>
              </w:rPr>
              <w:t>7,55</w:t>
            </w:r>
          </w:p>
        </w:tc>
      </w:tr>
      <w:tr w:rsidR="00244CB5" w:rsidRPr="001C21BF" w:rsidTr="00FE7B12"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1C21BF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color w:val="000000"/>
                <w:sz w:val="20"/>
                <w:szCs w:val="20"/>
              </w:rPr>
              <w:t>9,81</w:t>
            </w:r>
          </w:p>
        </w:tc>
        <w:tc>
          <w:tcPr>
            <w:tcW w:w="1914" w:type="dxa"/>
            <w:vAlign w:val="bottom"/>
          </w:tcPr>
          <w:p w:rsidR="00244CB5" w:rsidRPr="001C21BF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color w:val="000000"/>
                <w:sz w:val="20"/>
                <w:szCs w:val="20"/>
              </w:rPr>
              <w:t>42,25</w:t>
            </w:r>
          </w:p>
        </w:tc>
        <w:tc>
          <w:tcPr>
            <w:tcW w:w="1914" w:type="dxa"/>
            <w:vAlign w:val="bottom"/>
          </w:tcPr>
          <w:p w:rsidR="00244CB5" w:rsidRPr="001C21BF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color w:val="000000"/>
                <w:sz w:val="20"/>
                <w:szCs w:val="20"/>
              </w:rPr>
              <w:t>35,76</w:t>
            </w:r>
          </w:p>
        </w:tc>
        <w:tc>
          <w:tcPr>
            <w:tcW w:w="1915" w:type="dxa"/>
            <w:vAlign w:val="bottom"/>
          </w:tcPr>
          <w:p w:rsidR="00244CB5" w:rsidRPr="001C21BF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color w:val="000000"/>
                <w:sz w:val="20"/>
                <w:szCs w:val="20"/>
              </w:rPr>
              <w:t>12,18</w:t>
            </w:r>
          </w:p>
        </w:tc>
      </w:tr>
      <w:tr w:rsidR="00244CB5" w:rsidRPr="001C21BF" w:rsidTr="00FE7B12"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1C21BF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color w:val="000000"/>
                <w:sz w:val="20"/>
                <w:szCs w:val="20"/>
              </w:rPr>
              <w:t>13,31</w:t>
            </w:r>
          </w:p>
        </w:tc>
        <w:tc>
          <w:tcPr>
            <w:tcW w:w="1914" w:type="dxa"/>
            <w:vAlign w:val="bottom"/>
          </w:tcPr>
          <w:p w:rsidR="00244CB5" w:rsidRPr="001C21BF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color w:val="000000"/>
                <w:sz w:val="20"/>
                <w:szCs w:val="20"/>
              </w:rPr>
              <w:t>45,67</w:t>
            </w:r>
          </w:p>
        </w:tc>
        <w:tc>
          <w:tcPr>
            <w:tcW w:w="1914" w:type="dxa"/>
            <w:vAlign w:val="bottom"/>
          </w:tcPr>
          <w:p w:rsidR="00244CB5" w:rsidRPr="001C21BF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color w:val="000000"/>
                <w:sz w:val="20"/>
                <w:szCs w:val="20"/>
              </w:rPr>
              <w:t>31,38</w:t>
            </w:r>
          </w:p>
        </w:tc>
        <w:tc>
          <w:tcPr>
            <w:tcW w:w="1915" w:type="dxa"/>
            <w:vAlign w:val="bottom"/>
          </w:tcPr>
          <w:p w:rsidR="00244CB5" w:rsidRPr="001C21BF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color w:val="000000"/>
                <w:sz w:val="20"/>
                <w:szCs w:val="20"/>
              </w:rPr>
              <w:t>9,65</w:t>
            </w:r>
          </w:p>
        </w:tc>
      </w:tr>
      <w:tr w:rsidR="00244CB5" w:rsidRPr="001C21BF" w:rsidTr="00FE7B12"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1C21BF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color w:val="000000"/>
                <w:sz w:val="20"/>
                <w:szCs w:val="20"/>
              </w:rPr>
              <w:t>6,58</w:t>
            </w:r>
          </w:p>
        </w:tc>
        <w:tc>
          <w:tcPr>
            <w:tcW w:w="1914" w:type="dxa"/>
            <w:vAlign w:val="bottom"/>
          </w:tcPr>
          <w:p w:rsidR="00244CB5" w:rsidRPr="001C21BF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color w:val="000000"/>
                <w:sz w:val="20"/>
                <w:szCs w:val="20"/>
              </w:rPr>
              <w:t>51,32</w:t>
            </w:r>
          </w:p>
        </w:tc>
        <w:tc>
          <w:tcPr>
            <w:tcW w:w="1914" w:type="dxa"/>
            <w:vAlign w:val="bottom"/>
          </w:tcPr>
          <w:p w:rsidR="00244CB5" w:rsidRPr="001C21BF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color w:val="000000"/>
                <w:sz w:val="20"/>
                <w:szCs w:val="20"/>
              </w:rPr>
              <w:t>38,16</w:t>
            </w:r>
          </w:p>
        </w:tc>
        <w:tc>
          <w:tcPr>
            <w:tcW w:w="1915" w:type="dxa"/>
            <w:vAlign w:val="bottom"/>
          </w:tcPr>
          <w:p w:rsidR="00244CB5" w:rsidRPr="001C21BF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3,95</w:t>
            </w:r>
          </w:p>
        </w:tc>
      </w:tr>
    </w:tbl>
    <w:p w:rsidR="00244CB5" w:rsidRPr="001C21BF" w:rsidRDefault="00244CB5" w:rsidP="00957632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957632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D33306">
        <w:tc>
          <w:tcPr>
            <w:tcW w:w="2392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D33306">
        <w:tc>
          <w:tcPr>
            <w:tcW w:w="2392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52,35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3,95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</w:tr>
      <w:tr w:rsidR="00244CB5" w:rsidRPr="001C21BF" w:rsidTr="00D33306">
        <w:tc>
          <w:tcPr>
            <w:tcW w:w="2392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42,74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2,56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</w:tr>
      <w:tr w:rsidR="00244CB5" w:rsidRPr="001C21BF" w:rsidTr="00D33306">
        <w:tc>
          <w:tcPr>
            <w:tcW w:w="2392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64,47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34,21</w:t>
            </w:r>
          </w:p>
        </w:tc>
      </w:tr>
    </w:tbl>
    <w:p w:rsidR="00244CB5" w:rsidRPr="001C21BF" w:rsidRDefault="00244CB5" w:rsidP="001C21BF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56471E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1C21BF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56,31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60,56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51,28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41DD">
              <w:rPr>
                <w:rFonts w:ascii="Times New Roman" w:hAnsi="Times New Roman"/>
                <w:b/>
                <w:sz w:val="20"/>
                <w:szCs w:val="20"/>
              </w:rPr>
              <w:t>33,55</w:t>
            </w:r>
          </w:p>
        </w:tc>
      </w:tr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75,01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76,12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69,23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41DD">
              <w:rPr>
                <w:rFonts w:ascii="Times New Roman" w:hAnsi="Times New Roman"/>
                <w:b/>
                <w:sz w:val="20"/>
                <w:szCs w:val="20"/>
              </w:rPr>
              <w:t>68,42</w:t>
            </w:r>
          </w:p>
        </w:tc>
      </w:tr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Умение объяснять смысл основных хронологических понятий, терминов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47,92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54,77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51,49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51,32</w:t>
            </w:r>
          </w:p>
        </w:tc>
      </w:tr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Использовать историческую карту как источник информации о территории, об экономических и культурных центрах Руси и других государств в Средние века,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58,23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64,46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55,07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80,26</w:t>
            </w:r>
          </w:p>
        </w:tc>
      </w:tr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24,68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29,36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28,33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41DD">
              <w:rPr>
                <w:rFonts w:ascii="Times New Roman" w:hAnsi="Times New Roman"/>
                <w:b/>
                <w:sz w:val="20"/>
                <w:szCs w:val="20"/>
              </w:rPr>
              <w:t>21,05</w:t>
            </w:r>
          </w:p>
        </w:tc>
      </w:tr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82,69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84,56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86,57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92,11</w:t>
            </w:r>
          </w:p>
        </w:tc>
      </w:tr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62,85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70,09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58,97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244CB5" w:rsidRDefault="00244CB5" w:rsidP="001C21B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44CB5" w:rsidRDefault="00244CB5" w:rsidP="001C21B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Обществознание ( 7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AF56D1">
        <w:tc>
          <w:tcPr>
            <w:tcW w:w="1051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AF56D1">
        <w:tc>
          <w:tcPr>
            <w:tcW w:w="1051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197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65,3%</w:t>
            </w:r>
          </w:p>
        </w:tc>
        <w:tc>
          <w:tcPr>
            <w:tcW w:w="106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Чиннова М.В.</w:t>
            </w:r>
          </w:p>
        </w:tc>
      </w:tr>
      <w:tr w:rsidR="00244CB5" w:rsidRPr="001C21BF" w:rsidTr="00AF56D1">
        <w:tc>
          <w:tcPr>
            <w:tcW w:w="1051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1197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  <w:tc>
          <w:tcPr>
            <w:tcW w:w="106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Чиннова М.В.</w:t>
            </w:r>
          </w:p>
        </w:tc>
      </w:tr>
      <w:tr w:rsidR="00244CB5" w:rsidRPr="001C21BF" w:rsidTr="00AF56D1">
        <w:tc>
          <w:tcPr>
            <w:tcW w:w="1051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1197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60,8%</w:t>
            </w:r>
          </w:p>
        </w:tc>
        <w:tc>
          <w:tcPr>
            <w:tcW w:w="106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Чиннова М.В.</w:t>
            </w:r>
          </w:p>
        </w:tc>
      </w:tr>
      <w:tr w:rsidR="00244CB5" w:rsidRPr="001C21BF" w:rsidTr="00AF56D1">
        <w:tc>
          <w:tcPr>
            <w:tcW w:w="1051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4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71,62</w:t>
            </w:r>
          </w:p>
        </w:tc>
        <w:tc>
          <w:tcPr>
            <w:tcW w:w="106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AF56D1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AF56D1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AF56D1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D33306"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D33306"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1C21BF" w:rsidRDefault="00244CB5" w:rsidP="00AF5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14,09</w:t>
            </w:r>
          </w:p>
        </w:tc>
        <w:tc>
          <w:tcPr>
            <w:tcW w:w="1914" w:type="dxa"/>
            <w:vAlign w:val="bottom"/>
          </w:tcPr>
          <w:p w:rsidR="00244CB5" w:rsidRPr="001C21BF" w:rsidRDefault="00244CB5" w:rsidP="00AF5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44,81</w:t>
            </w:r>
          </w:p>
        </w:tc>
        <w:tc>
          <w:tcPr>
            <w:tcW w:w="1914" w:type="dxa"/>
            <w:vAlign w:val="bottom"/>
          </w:tcPr>
          <w:p w:rsidR="00244CB5" w:rsidRPr="001C21BF" w:rsidRDefault="00244CB5" w:rsidP="00AF5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32.32</w:t>
            </w:r>
          </w:p>
        </w:tc>
        <w:tc>
          <w:tcPr>
            <w:tcW w:w="1915" w:type="dxa"/>
            <w:vAlign w:val="bottom"/>
          </w:tcPr>
          <w:p w:rsidR="00244CB5" w:rsidRPr="001C21BF" w:rsidRDefault="00244CB5" w:rsidP="00AF5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8,78</w:t>
            </w:r>
          </w:p>
        </w:tc>
      </w:tr>
      <w:tr w:rsidR="00244CB5" w:rsidRPr="001C21BF" w:rsidTr="00D33306"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1C21BF" w:rsidRDefault="00244CB5" w:rsidP="00AF5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8,79</w:t>
            </w:r>
          </w:p>
        </w:tc>
        <w:tc>
          <w:tcPr>
            <w:tcW w:w="1914" w:type="dxa"/>
            <w:vAlign w:val="bottom"/>
          </w:tcPr>
          <w:p w:rsidR="00244CB5" w:rsidRPr="001C21BF" w:rsidRDefault="00244CB5" w:rsidP="00AF5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41,22</w:t>
            </w:r>
          </w:p>
        </w:tc>
        <w:tc>
          <w:tcPr>
            <w:tcW w:w="1914" w:type="dxa"/>
            <w:vAlign w:val="bottom"/>
          </w:tcPr>
          <w:p w:rsidR="00244CB5" w:rsidRPr="001C21BF" w:rsidRDefault="00244CB5" w:rsidP="00AF5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35,68</w:t>
            </w:r>
          </w:p>
        </w:tc>
        <w:tc>
          <w:tcPr>
            <w:tcW w:w="1915" w:type="dxa"/>
            <w:vAlign w:val="bottom"/>
          </w:tcPr>
          <w:p w:rsidR="00244CB5" w:rsidRPr="001C21BF" w:rsidRDefault="00244CB5" w:rsidP="00AF5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14,31</w:t>
            </w:r>
          </w:p>
        </w:tc>
      </w:tr>
      <w:tr w:rsidR="00244CB5" w:rsidRPr="001C21BF" w:rsidTr="00D33306"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1C21BF" w:rsidRDefault="00244CB5" w:rsidP="00AF5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8,14</w:t>
            </w:r>
          </w:p>
        </w:tc>
        <w:tc>
          <w:tcPr>
            <w:tcW w:w="1914" w:type="dxa"/>
            <w:vAlign w:val="bottom"/>
          </w:tcPr>
          <w:p w:rsidR="00244CB5" w:rsidRPr="001C21BF" w:rsidRDefault="00244CB5" w:rsidP="00AF5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40,31</w:t>
            </w:r>
          </w:p>
        </w:tc>
        <w:tc>
          <w:tcPr>
            <w:tcW w:w="1914" w:type="dxa"/>
            <w:vAlign w:val="bottom"/>
          </w:tcPr>
          <w:p w:rsidR="00244CB5" w:rsidRPr="001C21BF" w:rsidRDefault="00244CB5" w:rsidP="00AF5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37,34</w:t>
            </w:r>
          </w:p>
        </w:tc>
        <w:tc>
          <w:tcPr>
            <w:tcW w:w="1915" w:type="dxa"/>
            <w:vAlign w:val="bottom"/>
          </w:tcPr>
          <w:p w:rsidR="00244CB5" w:rsidRPr="001C21BF" w:rsidRDefault="00244CB5" w:rsidP="00AF5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14.21</w:t>
            </w:r>
          </w:p>
        </w:tc>
      </w:tr>
      <w:tr w:rsidR="00244CB5" w:rsidRPr="001C21BF" w:rsidTr="00D33306"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1C21BF" w:rsidRDefault="00244CB5" w:rsidP="00AF5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4" w:type="dxa"/>
            <w:vAlign w:val="bottom"/>
          </w:tcPr>
          <w:p w:rsidR="00244CB5" w:rsidRPr="001C21BF" w:rsidRDefault="00244CB5" w:rsidP="00AF5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28,38</w:t>
            </w:r>
          </w:p>
        </w:tc>
        <w:tc>
          <w:tcPr>
            <w:tcW w:w="1914" w:type="dxa"/>
            <w:vAlign w:val="bottom"/>
          </w:tcPr>
          <w:p w:rsidR="00244CB5" w:rsidRPr="001C21BF" w:rsidRDefault="00244CB5" w:rsidP="00AF5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62,16</w:t>
            </w:r>
          </w:p>
        </w:tc>
        <w:tc>
          <w:tcPr>
            <w:tcW w:w="1915" w:type="dxa"/>
            <w:vAlign w:val="bottom"/>
          </w:tcPr>
          <w:p w:rsidR="00244CB5" w:rsidRPr="001C21BF" w:rsidRDefault="00244CB5" w:rsidP="00AF56D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9,46</w:t>
            </w:r>
          </w:p>
        </w:tc>
      </w:tr>
    </w:tbl>
    <w:p w:rsidR="00244CB5" w:rsidRPr="001C21BF" w:rsidRDefault="00244CB5" w:rsidP="00AF56D1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AF56D1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D33306">
        <w:tc>
          <w:tcPr>
            <w:tcW w:w="2392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D33306">
        <w:tc>
          <w:tcPr>
            <w:tcW w:w="2392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51,09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2,47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46,47</w:t>
            </w:r>
          </w:p>
        </w:tc>
      </w:tr>
      <w:tr w:rsidR="00244CB5" w:rsidRPr="001C21BF" w:rsidTr="00D33306">
        <w:tc>
          <w:tcPr>
            <w:tcW w:w="2392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44,06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4,13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51,81</w:t>
            </w:r>
          </w:p>
        </w:tc>
      </w:tr>
      <w:tr w:rsidR="00244CB5" w:rsidRPr="001C21BF" w:rsidTr="00D33306">
        <w:tc>
          <w:tcPr>
            <w:tcW w:w="2392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71,62</w:t>
            </w:r>
          </w:p>
        </w:tc>
        <w:tc>
          <w:tcPr>
            <w:tcW w:w="2393" w:type="dxa"/>
          </w:tcPr>
          <w:p w:rsidR="00244CB5" w:rsidRPr="00AF56D1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56D1">
              <w:rPr>
                <w:rFonts w:ascii="Times New Roman" w:hAnsi="Times New Roman"/>
                <w:b/>
                <w:sz w:val="20"/>
                <w:szCs w:val="20"/>
              </w:rPr>
              <w:t>21,62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6,76</w:t>
            </w:r>
          </w:p>
        </w:tc>
      </w:tr>
    </w:tbl>
    <w:p w:rsidR="00244CB5" w:rsidRPr="001C21BF" w:rsidRDefault="00244CB5" w:rsidP="00FE7B12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AF56D1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76,79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79,45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83,46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95,95</w:t>
            </w:r>
          </w:p>
        </w:tc>
      </w:tr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72,54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74,87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77,69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41DD">
              <w:rPr>
                <w:rFonts w:ascii="Times New Roman" w:hAnsi="Times New Roman"/>
                <w:b/>
                <w:sz w:val="20"/>
                <w:szCs w:val="20"/>
              </w:rPr>
              <w:t>82,66</w:t>
            </w:r>
          </w:p>
        </w:tc>
      </w:tr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Выполнять несложные практические задания по анализу ситуаций, связанных с различными способами разрешения межличностных конфликтов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55,83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56,94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59,73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</w:tr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70,28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73.43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67,83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93,24</w:t>
            </w:r>
          </w:p>
        </w:tc>
      </w:tr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39,99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46,94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55,56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41DD">
              <w:rPr>
                <w:rFonts w:ascii="Times New Roman" w:hAnsi="Times New Roman"/>
                <w:b/>
                <w:sz w:val="20"/>
                <w:szCs w:val="20"/>
              </w:rPr>
              <w:t>47,3</w:t>
            </w:r>
          </w:p>
        </w:tc>
      </w:tr>
    </w:tbl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География (7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D33306">
        <w:tc>
          <w:tcPr>
            <w:tcW w:w="1051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D33306">
        <w:tc>
          <w:tcPr>
            <w:tcW w:w="1051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197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92,3%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57,6%</w:t>
            </w:r>
          </w:p>
        </w:tc>
        <w:tc>
          <w:tcPr>
            <w:tcW w:w="106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Белова Н.А.</w:t>
            </w:r>
          </w:p>
        </w:tc>
      </w:tr>
      <w:tr w:rsidR="00244CB5" w:rsidRPr="001C21BF" w:rsidTr="00D33306">
        <w:tc>
          <w:tcPr>
            <w:tcW w:w="1051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1197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06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Белова Н.А.</w:t>
            </w:r>
          </w:p>
        </w:tc>
      </w:tr>
      <w:tr w:rsidR="00244CB5" w:rsidRPr="001C21BF" w:rsidTr="00D33306">
        <w:tc>
          <w:tcPr>
            <w:tcW w:w="1051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1197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95,4%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18,1%</w:t>
            </w:r>
          </w:p>
        </w:tc>
        <w:tc>
          <w:tcPr>
            <w:tcW w:w="106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Белова Н.А.</w:t>
            </w:r>
          </w:p>
        </w:tc>
      </w:tr>
      <w:tr w:rsidR="00244CB5" w:rsidRPr="001C21BF" w:rsidTr="00D33306">
        <w:tc>
          <w:tcPr>
            <w:tcW w:w="1051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4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43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97,22</w:t>
            </w:r>
          </w:p>
        </w:tc>
        <w:tc>
          <w:tcPr>
            <w:tcW w:w="1046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47,22</w:t>
            </w:r>
          </w:p>
        </w:tc>
        <w:tc>
          <w:tcPr>
            <w:tcW w:w="1062" w:type="dxa"/>
          </w:tcPr>
          <w:p w:rsidR="00244CB5" w:rsidRPr="001C21BF" w:rsidRDefault="00244CB5" w:rsidP="00D33306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FE7B12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FE7B12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FE7B12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D33306"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D33306"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FE7B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B12">
              <w:rPr>
                <w:rFonts w:ascii="Times New Roman" w:hAnsi="Times New Roman"/>
                <w:color w:val="000000"/>
                <w:sz w:val="20"/>
                <w:szCs w:val="20"/>
              </w:rPr>
              <w:t>6,23</w:t>
            </w:r>
          </w:p>
        </w:tc>
        <w:tc>
          <w:tcPr>
            <w:tcW w:w="1914" w:type="dxa"/>
            <w:vAlign w:val="bottom"/>
          </w:tcPr>
          <w:p w:rsidR="00244CB5" w:rsidRPr="00FE7B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B12">
              <w:rPr>
                <w:rFonts w:ascii="Times New Roman" w:hAnsi="Times New Roman"/>
                <w:color w:val="000000"/>
                <w:sz w:val="20"/>
                <w:szCs w:val="20"/>
              </w:rPr>
              <w:t>47,75</w:t>
            </w:r>
          </w:p>
        </w:tc>
        <w:tc>
          <w:tcPr>
            <w:tcW w:w="1914" w:type="dxa"/>
            <w:vAlign w:val="bottom"/>
          </w:tcPr>
          <w:p w:rsidR="00244CB5" w:rsidRPr="00FE7B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B12">
              <w:rPr>
                <w:rFonts w:ascii="Times New Roman" w:hAnsi="Times New Roman"/>
                <w:color w:val="000000"/>
                <w:sz w:val="20"/>
                <w:szCs w:val="20"/>
              </w:rPr>
              <w:t>38,01</w:t>
            </w:r>
          </w:p>
        </w:tc>
        <w:tc>
          <w:tcPr>
            <w:tcW w:w="1915" w:type="dxa"/>
            <w:vAlign w:val="bottom"/>
          </w:tcPr>
          <w:p w:rsidR="00244CB5" w:rsidRPr="00FE7B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B12">
              <w:rPr>
                <w:rFonts w:ascii="Times New Roman" w:hAnsi="Times New Roman"/>
                <w:color w:val="000000"/>
                <w:sz w:val="20"/>
                <w:szCs w:val="20"/>
              </w:rPr>
              <w:t>8,02</w:t>
            </w:r>
          </w:p>
        </w:tc>
      </w:tr>
      <w:tr w:rsidR="00244CB5" w:rsidRPr="001C21BF" w:rsidTr="00D33306"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FE7B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B12">
              <w:rPr>
                <w:rFonts w:ascii="Times New Roman" w:hAnsi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1914" w:type="dxa"/>
            <w:vAlign w:val="bottom"/>
          </w:tcPr>
          <w:p w:rsidR="00244CB5" w:rsidRPr="00FE7B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B12">
              <w:rPr>
                <w:rFonts w:ascii="Times New Roman" w:hAnsi="Times New Roman"/>
                <w:color w:val="000000"/>
                <w:sz w:val="20"/>
                <w:szCs w:val="20"/>
              </w:rPr>
              <w:t>42,46</w:t>
            </w:r>
          </w:p>
        </w:tc>
        <w:tc>
          <w:tcPr>
            <w:tcW w:w="1914" w:type="dxa"/>
            <w:vAlign w:val="bottom"/>
          </w:tcPr>
          <w:p w:rsidR="00244CB5" w:rsidRPr="00FE7B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B12">
              <w:rPr>
                <w:rFonts w:ascii="Times New Roman" w:hAnsi="Times New Roman"/>
                <w:color w:val="000000"/>
                <w:sz w:val="20"/>
                <w:szCs w:val="20"/>
              </w:rPr>
              <w:t>41,68</w:t>
            </w:r>
          </w:p>
        </w:tc>
        <w:tc>
          <w:tcPr>
            <w:tcW w:w="1915" w:type="dxa"/>
            <w:vAlign w:val="bottom"/>
          </w:tcPr>
          <w:p w:rsidR="00244CB5" w:rsidRPr="00FE7B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B12">
              <w:rPr>
                <w:rFonts w:ascii="Times New Roman" w:hAnsi="Times New Roman"/>
                <w:color w:val="000000"/>
                <w:sz w:val="20"/>
                <w:szCs w:val="20"/>
              </w:rPr>
              <w:t>11,61</w:t>
            </w:r>
          </w:p>
        </w:tc>
      </w:tr>
      <w:tr w:rsidR="00244CB5" w:rsidRPr="001C21BF" w:rsidTr="00D33306"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FE7B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B12">
              <w:rPr>
                <w:rFonts w:ascii="Times New Roman" w:hAnsi="Times New Roman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1914" w:type="dxa"/>
            <w:vAlign w:val="bottom"/>
          </w:tcPr>
          <w:p w:rsidR="00244CB5" w:rsidRPr="00FE7B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B12">
              <w:rPr>
                <w:rFonts w:ascii="Times New Roman" w:hAnsi="Times New Roman"/>
                <w:color w:val="000000"/>
                <w:sz w:val="20"/>
                <w:szCs w:val="20"/>
              </w:rPr>
              <w:t>44,21</w:t>
            </w:r>
          </w:p>
        </w:tc>
        <w:tc>
          <w:tcPr>
            <w:tcW w:w="1914" w:type="dxa"/>
            <w:vAlign w:val="bottom"/>
          </w:tcPr>
          <w:p w:rsidR="00244CB5" w:rsidRPr="00FE7B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B12">
              <w:rPr>
                <w:rFonts w:ascii="Times New Roman" w:hAnsi="Times New Roman"/>
                <w:color w:val="000000"/>
                <w:sz w:val="20"/>
                <w:szCs w:val="20"/>
              </w:rPr>
              <w:t>40,52</w:t>
            </w:r>
          </w:p>
        </w:tc>
        <w:tc>
          <w:tcPr>
            <w:tcW w:w="1915" w:type="dxa"/>
            <w:vAlign w:val="bottom"/>
          </w:tcPr>
          <w:p w:rsidR="00244CB5" w:rsidRPr="00FE7B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B12">
              <w:rPr>
                <w:rFonts w:ascii="Times New Roman" w:hAnsi="Times New Roman"/>
                <w:color w:val="000000"/>
                <w:sz w:val="20"/>
                <w:szCs w:val="20"/>
              </w:rPr>
              <w:t>9,73</w:t>
            </w:r>
          </w:p>
        </w:tc>
      </w:tr>
      <w:tr w:rsidR="00244CB5" w:rsidRPr="001C21BF" w:rsidTr="00D33306">
        <w:tc>
          <w:tcPr>
            <w:tcW w:w="1914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FE7B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B12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1914" w:type="dxa"/>
            <w:vAlign w:val="bottom"/>
          </w:tcPr>
          <w:p w:rsidR="00244CB5" w:rsidRPr="00FE7B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B1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14" w:type="dxa"/>
            <w:vAlign w:val="bottom"/>
          </w:tcPr>
          <w:p w:rsidR="00244CB5" w:rsidRPr="00FE7B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7B12">
              <w:rPr>
                <w:rFonts w:ascii="Times New Roman" w:hAnsi="Times New Roman"/>
                <w:color w:val="000000"/>
                <w:sz w:val="20"/>
                <w:szCs w:val="20"/>
              </w:rPr>
              <w:t>40,28</w:t>
            </w:r>
          </w:p>
        </w:tc>
        <w:tc>
          <w:tcPr>
            <w:tcW w:w="1915" w:type="dxa"/>
            <w:vAlign w:val="bottom"/>
          </w:tcPr>
          <w:p w:rsidR="00244CB5" w:rsidRPr="00FE7B12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7B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6,94</w:t>
            </w:r>
          </w:p>
        </w:tc>
      </w:tr>
    </w:tbl>
    <w:p w:rsidR="00244CB5" w:rsidRPr="001C21BF" w:rsidRDefault="00244CB5" w:rsidP="00FE7B12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FE7B12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D33306">
        <w:tc>
          <w:tcPr>
            <w:tcW w:w="2392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D33306">
        <w:tc>
          <w:tcPr>
            <w:tcW w:w="2392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57,19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3,74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39,07</w:t>
            </w:r>
          </w:p>
        </w:tc>
      </w:tr>
      <w:tr w:rsidR="00244CB5" w:rsidRPr="001C21BF" w:rsidTr="00D33306">
        <w:tc>
          <w:tcPr>
            <w:tcW w:w="2392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49,63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47,17</w:t>
            </w:r>
          </w:p>
        </w:tc>
      </w:tr>
      <w:tr w:rsidR="00244CB5" w:rsidRPr="001C21BF" w:rsidTr="00D33306">
        <w:tc>
          <w:tcPr>
            <w:tcW w:w="2392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68,06</w:t>
            </w:r>
          </w:p>
        </w:tc>
        <w:tc>
          <w:tcPr>
            <w:tcW w:w="2393" w:type="dxa"/>
          </w:tcPr>
          <w:p w:rsidR="00244CB5" w:rsidRPr="00F30A06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A06">
              <w:rPr>
                <w:rFonts w:ascii="Times New Roman" w:hAnsi="Times New Roman"/>
                <w:sz w:val="20"/>
                <w:szCs w:val="20"/>
              </w:rPr>
              <w:t>5,56</w:t>
            </w:r>
          </w:p>
        </w:tc>
        <w:tc>
          <w:tcPr>
            <w:tcW w:w="2393" w:type="dxa"/>
          </w:tcPr>
          <w:p w:rsidR="00244CB5" w:rsidRPr="001C21BF" w:rsidRDefault="00244CB5" w:rsidP="00D33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26,39</w:t>
            </w:r>
          </w:p>
        </w:tc>
      </w:tr>
    </w:tbl>
    <w:p w:rsidR="00244CB5" w:rsidRPr="001C21BF" w:rsidRDefault="00244CB5" w:rsidP="00FE7B12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FE7B12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59,41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65,32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64,11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62,84</w:t>
            </w:r>
          </w:p>
        </w:tc>
      </w:tr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57,79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60,88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59,38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41DD">
              <w:rPr>
                <w:rFonts w:ascii="Times New Roman" w:hAnsi="Times New Roman"/>
                <w:b/>
                <w:sz w:val="20"/>
                <w:szCs w:val="20"/>
              </w:rPr>
              <w:t>53,70</w:t>
            </w:r>
          </w:p>
        </w:tc>
      </w:tr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58,02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61,17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62,76</w:t>
            </w:r>
          </w:p>
        </w:tc>
        <w:tc>
          <w:tcPr>
            <w:tcW w:w="1915" w:type="dxa"/>
          </w:tcPr>
          <w:p w:rsidR="00244CB5" w:rsidRPr="00981DAA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sz w:val="20"/>
                <w:szCs w:val="20"/>
              </w:rPr>
              <w:t>59,95</w:t>
            </w:r>
          </w:p>
        </w:tc>
      </w:tr>
      <w:tr w:rsidR="00244CB5" w:rsidRPr="001C21BF" w:rsidTr="008D41DD"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Владение понятийным аппаратом географии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64,71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68,73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69,64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81,25</w:t>
            </w:r>
          </w:p>
        </w:tc>
      </w:tr>
      <w:tr w:rsidR="00244CB5" w:rsidRPr="001C21BF" w:rsidTr="008D41DD">
        <w:tc>
          <w:tcPr>
            <w:tcW w:w="1914" w:type="dxa"/>
          </w:tcPr>
          <w:p w:rsidR="00244CB5" w:rsidRPr="00981DAA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1DAA">
              <w:rPr>
                <w:rFonts w:ascii="Times New Roman" w:hAnsi="Times New Roman"/>
                <w:sz w:val="20"/>
                <w:szCs w:val="20"/>
              </w:rPr>
              <w:t>Первичные компетенции использования территориального подхода как основы географического мышления.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47,68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51,14</w:t>
            </w:r>
          </w:p>
        </w:tc>
        <w:tc>
          <w:tcPr>
            <w:tcW w:w="1914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51,14</w:t>
            </w:r>
          </w:p>
        </w:tc>
        <w:tc>
          <w:tcPr>
            <w:tcW w:w="1915" w:type="dxa"/>
          </w:tcPr>
          <w:p w:rsidR="00244CB5" w:rsidRPr="008D41DD" w:rsidRDefault="00244CB5" w:rsidP="008D41D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48,84</w:t>
            </w:r>
          </w:p>
        </w:tc>
      </w:tr>
    </w:tbl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E7182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C2468">
        <w:rPr>
          <w:rFonts w:ascii="Times New Roman" w:hAnsi="Times New Roman"/>
          <w:b/>
          <w:sz w:val="36"/>
          <w:szCs w:val="36"/>
        </w:rPr>
        <w:t>ИТОГИ ВПР 8 класс</w:t>
      </w: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Русский язык  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E7182B">
        <w:tc>
          <w:tcPr>
            <w:tcW w:w="1051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E7182B">
        <w:tc>
          <w:tcPr>
            <w:tcW w:w="1051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97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84,21%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36,8%</w:t>
            </w:r>
          </w:p>
        </w:tc>
        <w:tc>
          <w:tcPr>
            <w:tcW w:w="106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Архипова В.В.</w:t>
            </w:r>
          </w:p>
        </w:tc>
      </w:tr>
      <w:tr w:rsidR="00244CB5" w:rsidRPr="001C21BF" w:rsidTr="00E7182B">
        <w:tc>
          <w:tcPr>
            <w:tcW w:w="1051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95,6%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73,9%</w:t>
            </w:r>
          </w:p>
        </w:tc>
        <w:tc>
          <w:tcPr>
            <w:tcW w:w="106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Паршина Н.Н.</w:t>
            </w:r>
          </w:p>
        </w:tc>
      </w:tr>
      <w:tr w:rsidR="00244CB5" w:rsidRPr="001C21BF" w:rsidTr="00E7182B">
        <w:tc>
          <w:tcPr>
            <w:tcW w:w="1051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42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42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90,48%</w:t>
            </w:r>
          </w:p>
        </w:tc>
        <w:tc>
          <w:tcPr>
            <w:tcW w:w="1046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57,14%</w:t>
            </w:r>
          </w:p>
        </w:tc>
        <w:tc>
          <w:tcPr>
            <w:tcW w:w="1062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2C2468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2C2468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2C2468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2C2468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468">
              <w:rPr>
                <w:rFonts w:ascii="Times New Roman" w:hAnsi="Times New Roman"/>
                <w:color w:val="000000"/>
                <w:sz w:val="20"/>
                <w:szCs w:val="20"/>
              </w:rPr>
              <w:t>25,49</w:t>
            </w:r>
          </w:p>
        </w:tc>
        <w:tc>
          <w:tcPr>
            <w:tcW w:w="1914" w:type="dxa"/>
            <w:vAlign w:val="bottom"/>
          </w:tcPr>
          <w:p w:rsidR="00244CB5" w:rsidRPr="002C2468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468">
              <w:rPr>
                <w:rFonts w:ascii="Times New Roman" w:hAnsi="Times New Roman"/>
                <w:color w:val="000000"/>
                <w:sz w:val="20"/>
                <w:szCs w:val="20"/>
              </w:rPr>
              <w:t>44,17</w:t>
            </w:r>
          </w:p>
        </w:tc>
        <w:tc>
          <w:tcPr>
            <w:tcW w:w="1914" w:type="dxa"/>
            <w:vAlign w:val="bottom"/>
          </w:tcPr>
          <w:p w:rsidR="00244CB5" w:rsidRPr="002C2468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468">
              <w:rPr>
                <w:rFonts w:ascii="Times New Roman" w:hAnsi="Times New Roman"/>
                <w:color w:val="000000"/>
                <w:sz w:val="20"/>
                <w:szCs w:val="20"/>
              </w:rPr>
              <w:t>25,96</w:t>
            </w:r>
          </w:p>
        </w:tc>
        <w:tc>
          <w:tcPr>
            <w:tcW w:w="1915" w:type="dxa"/>
            <w:vAlign w:val="bottom"/>
          </w:tcPr>
          <w:p w:rsidR="00244CB5" w:rsidRPr="002C2468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468">
              <w:rPr>
                <w:rFonts w:ascii="Times New Roman" w:hAnsi="Times New Roman"/>
                <w:color w:val="000000"/>
                <w:sz w:val="20"/>
                <w:szCs w:val="20"/>
              </w:rPr>
              <w:t>4,39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2C2468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468">
              <w:rPr>
                <w:rFonts w:ascii="Times New Roman" w:hAnsi="Times New Roman"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1914" w:type="dxa"/>
            <w:vAlign w:val="bottom"/>
          </w:tcPr>
          <w:p w:rsidR="00244CB5" w:rsidRPr="002C2468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468">
              <w:rPr>
                <w:rFonts w:ascii="Times New Roman" w:hAnsi="Times New Roman"/>
                <w:color w:val="000000"/>
                <w:sz w:val="20"/>
                <w:szCs w:val="20"/>
              </w:rPr>
              <w:t>44,27</w:t>
            </w:r>
          </w:p>
        </w:tc>
        <w:tc>
          <w:tcPr>
            <w:tcW w:w="1914" w:type="dxa"/>
            <w:vAlign w:val="bottom"/>
          </w:tcPr>
          <w:p w:rsidR="00244CB5" w:rsidRPr="002C2468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468">
              <w:rPr>
                <w:rFonts w:ascii="Times New Roman" w:hAnsi="Times New Roman"/>
                <w:color w:val="000000"/>
                <w:sz w:val="20"/>
                <w:szCs w:val="20"/>
              </w:rPr>
              <w:t>32,67</w:t>
            </w:r>
          </w:p>
        </w:tc>
        <w:tc>
          <w:tcPr>
            <w:tcW w:w="1915" w:type="dxa"/>
            <w:vAlign w:val="bottom"/>
          </w:tcPr>
          <w:p w:rsidR="00244CB5" w:rsidRPr="002C2468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468">
              <w:rPr>
                <w:rFonts w:ascii="Times New Roman" w:hAnsi="Times New Roman"/>
                <w:color w:val="000000"/>
                <w:sz w:val="20"/>
                <w:szCs w:val="20"/>
              </w:rPr>
              <w:t>6,19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2C2468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468">
              <w:rPr>
                <w:rFonts w:ascii="Times New Roman" w:hAnsi="Times New Roman"/>
                <w:color w:val="000000"/>
                <w:sz w:val="20"/>
                <w:szCs w:val="20"/>
              </w:rPr>
              <w:t>20,97</w:t>
            </w:r>
          </w:p>
        </w:tc>
        <w:tc>
          <w:tcPr>
            <w:tcW w:w="1914" w:type="dxa"/>
            <w:vAlign w:val="bottom"/>
          </w:tcPr>
          <w:p w:rsidR="00244CB5" w:rsidRPr="002C2468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468">
              <w:rPr>
                <w:rFonts w:ascii="Times New Roman" w:hAnsi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914" w:type="dxa"/>
            <w:vAlign w:val="bottom"/>
          </w:tcPr>
          <w:p w:rsidR="00244CB5" w:rsidRPr="002C2468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468">
              <w:rPr>
                <w:rFonts w:ascii="Times New Roman" w:hAnsi="Times New Roman"/>
                <w:color w:val="000000"/>
                <w:sz w:val="20"/>
                <w:szCs w:val="20"/>
              </w:rPr>
              <w:t>34,81</w:t>
            </w:r>
          </w:p>
        </w:tc>
        <w:tc>
          <w:tcPr>
            <w:tcW w:w="1915" w:type="dxa"/>
            <w:vAlign w:val="bottom"/>
          </w:tcPr>
          <w:p w:rsidR="00244CB5" w:rsidRPr="002C2468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468">
              <w:rPr>
                <w:rFonts w:ascii="Times New Roman" w:hAnsi="Times New Roman"/>
                <w:color w:val="000000"/>
                <w:sz w:val="20"/>
                <w:szCs w:val="20"/>
              </w:rPr>
              <w:t>4,42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2C2468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468">
              <w:rPr>
                <w:rFonts w:ascii="Times New Roman" w:hAnsi="Times New Roman"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1914" w:type="dxa"/>
            <w:vAlign w:val="bottom"/>
          </w:tcPr>
          <w:p w:rsidR="00244CB5" w:rsidRPr="002C2468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468">
              <w:rPr>
                <w:rFonts w:ascii="Times New Roman" w:hAnsi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914" w:type="dxa"/>
            <w:vAlign w:val="bottom"/>
          </w:tcPr>
          <w:p w:rsidR="00244CB5" w:rsidRPr="002C2468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468">
              <w:rPr>
                <w:rFonts w:ascii="Times New Roman" w:hAnsi="Times New Roman"/>
                <w:color w:val="000000"/>
                <w:sz w:val="20"/>
                <w:szCs w:val="20"/>
              </w:rPr>
              <w:t>52,38</w:t>
            </w:r>
          </w:p>
        </w:tc>
        <w:tc>
          <w:tcPr>
            <w:tcW w:w="1915" w:type="dxa"/>
            <w:vAlign w:val="bottom"/>
          </w:tcPr>
          <w:p w:rsidR="00244CB5" w:rsidRPr="002C2468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468">
              <w:rPr>
                <w:rFonts w:ascii="Times New Roman" w:hAnsi="Times New Roman"/>
                <w:color w:val="000000"/>
                <w:sz w:val="20"/>
                <w:szCs w:val="20"/>
              </w:rPr>
              <w:t>4,76</w:t>
            </w:r>
          </w:p>
        </w:tc>
      </w:tr>
    </w:tbl>
    <w:p w:rsidR="00244CB5" w:rsidRPr="001C21BF" w:rsidRDefault="00244CB5" w:rsidP="002C2468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2C2468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E7182B">
        <w:tc>
          <w:tcPr>
            <w:tcW w:w="2392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E7182B">
        <w:tc>
          <w:tcPr>
            <w:tcW w:w="2392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56,57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2,72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40,61</w:t>
            </w:r>
          </w:p>
        </w:tc>
      </w:tr>
      <w:tr w:rsidR="00244CB5" w:rsidRPr="001C21BF" w:rsidTr="00E7182B">
        <w:tc>
          <w:tcPr>
            <w:tcW w:w="2392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50,07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3,57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46,36</w:t>
            </w:r>
          </w:p>
        </w:tc>
      </w:tr>
      <w:tr w:rsidR="00244CB5" w:rsidRPr="001C21BF" w:rsidTr="00E7182B">
        <w:tc>
          <w:tcPr>
            <w:tcW w:w="2392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64,29</w:t>
            </w:r>
          </w:p>
        </w:tc>
        <w:tc>
          <w:tcPr>
            <w:tcW w:w="2393" w:type="dxa"/>
          </w:tcPr>
          <w:p w:rsidR="00244CB5" w:rsidRPr="00F30A06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35,71</w:t>
            </w:r>
          </w:p>
        </w:tc>
      </w:tr>
    </w:tbl>
    <w:p w:rsidR="00244CB5" w:rsidRPr="001C21BF" w:rsidRDefault="00244CB5" w:rsidP="002C2468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2C2468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8"/>
        <w:gridCol w:w="1860"/>
        <w:gridCol w:w="1861"/>
        <w:gridCol w:w="1841"/>
        <w:gridCol w:w="1841"/>
      </w:tblGrid>
      <w:tr w:rsidR="00244CB5" w:rsidRPr="001C21BF" w:rsidTr="00E7182B">
        <w:tc>
          <w:tcPr>
            <w:tcW w:w="1914" w:type="dxa"/>
          </w:tcPr>
          <w:p w:rsidR="00244CB5" w:rsidRPr="008D41DD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BA06F1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6F1">
              <w:rPr>
                <w:rFonts w:ascii="Times New Roman" w:hAnsi="Times New Roman"/>
                <w:sz w:val="20"/>
                <w:szCs w:val="20"/>
              </w:rPr>
              <w:t>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64,22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65,54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62,79</w:t>
            </w:r>
          </w:p>
        </w:tc>
        <w:tc>
          <w:tcPr>
            <w:tcW w:w="1915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77,71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BA06F1" w:rsidRDefault="00244CB5" w:rsidP="00BA06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A06F1">
              <w:rPr>
                <w:rFonts w:ascii="Times New Roman" w:hAnsi="Times New Roman"/>
                <w:sz w:val="20"/>
                <w:szCs w:val="20"/>
              </w:rPr>
              <w:t>роводить морфемный и словообразовательный анализы слов;</w:t>
            </w:r>
          </w:p>
          <w:p w:rsidR="00244CB5" w:rsidRPr="00BA06F1" w:rsidRDefault="00244CB5" w:rsidP="00BA06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6F1">
              <w:rPr>
                <w:rFonts w:ascii="Times New Roman" w:hAnsi="Times New Roman"/>
                <w:sz w:val="20"/>
                <w:szCs w:val="20"/>
              </w:rPr>
              <w:t>проводить морфологический анализ слова;</w:t>
            </w:r>
          </w:p>
          <w:p w:rsidR="00244CB5" w:rsidRPr="00BA06F1" w:rsidRDefault="00244CB5" w:rsidP="00BA06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6F1">
              <w:rPr>
                <w:rFonts w:ascii="Times New Roman" w:hAnsi="Times New Roman"/>
                <w:sz w:val="20"/>
                <w:szCs w:val="20"/>
              </w:rPr>
              <w:t>проводить синтаксический анализ  предложения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54,85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63,12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62,86</w:t>
            </w:r>
          </w:p>
        </w:tc>
        <w:tc>
          <w:tcPr>
            <w:tcW w:w="1915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62,17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BA06F1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6F1">
              <w:rPr>
                <w:rFonts w:ascii="Times New Roman" w:hAnsi="Times New Roman"/>
                <w:sz w:val="20"/>
                <w:szCs w:val="20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43,95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48,26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40,95</w:t>
            </w:r>
          </w:p>
        </w:tc>
        <w:tc>
          <w:tcPr>
            <w:tcW w:w="1915" w:type="dxa"/>
          </w:tcPr>
          <w:p w:rsidR="00244CB5" w:rsidRPr="00BA06F1" w:rsidRDefault="00244CB5" w:rsidP="00E71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06F1">
              <w:rPr>
                <w:rFonts w:ascii="Times New Roman" w:hAnsi="Times New Roman"/>
                <w:b/>
                <w:sz w:val="20"/>
                <w:szCs w:val="20"/>
              </w:rPr>
              <w:t>42,85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BA06F1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A06F1">
              <w:rPr>
                <w:rFonts w:ascii="Times New Roman" w:hAnsi="Times New Roman"/>
                <w:sz w:val="20"/>
                <w:szCs w:val="20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67,87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73,42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  <w:tc>
          <w:tcPr>
            <w:tcW w:w="1915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BA06F1" w:rsidRDefault="00244CB5" w:rsidP="00BA06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A06F1">
              <w:rPr>
                <w:rFonts w:ascii="Times New Roman" w:hAnsi="Times New Roman"/>
                <w:sz w:val="20"/>
                <w:szCs w:val="20"/>
              </w:rPr>
              <w:t xml:space="preserve">познавать функционально-смысловые типы речи, представленные в прочитанном тексте  </w:t>
            </w:r>
          </w:p>
          <w:p w:rsidR="00244CB5" w:rsidRPr="00BA06F1" w:rsidRDefault="00244CB5" w:rsidP="00BA06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6F1">
              <w:rPr>
                <w:rFonts w:ascii="Times New Roman" w:hAnsi="Times New Roman"/>
                <w:sz w:val="20"/>
                <w:szCs w:val="20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73,74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78,57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73,35</w:t>
            </w:r>
          </w:p>
        </w:tc>
        <w:tc>
          <w:tcPr>
            <w:tcW w:w="1915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70,83</w:t>
            </w:r>
          </w:p>
        </w:tc>
      </w:tr>
    </w:tbl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Математика (8 класс)</w:t>
      </w: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E7182B">
        <w:tc>
          <w:tcPr>
            <w:tcW w:w="1051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E7182B">
        <w:tc>
          <w:tcPr>
            <w:tcW w:w="1051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97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43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89,4%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21%</w:t>
            </w:r>
          </w:p>
        </w:tc>
        <w:tc>
          <w:tcPr>
            <w:tcW w:w="106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Кадырева С.А.</w:t>
            </w:r>
          </w:p>
        </w:tc>
      </w:tr>
      <w:tr w:rsidR="00244CB5" w:rsidRPr="001C21BF" w:rsidTr="00E7182B">
        <w:tc>
          <w:tcPr>
            <w:tcW w:w="1051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43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106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Кадырева С.А.</w:t>
            </w:r>
          </w:p>
        </w:tc>
      </w:tr>
      <w:tr w:rsidR="00244CB5" w:rsidRPr="001C21BF" w:rsidTr="00E7182B">
        <w:tc>
          <w:tcPr>
            <w:tcW w:w="1051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42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2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42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3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93,18%</w:t>
            </w:r>
          </w:p>
        </w:tc>
        <w:tc>
          <w:tcPr>
            <w:tcW w:w="1046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36,36%</w:t>
            </w:r>
          </w:p>
        </w:tc>
        <w:tc>
          <w:tcPr>
            <w:tcW w:w="1062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E7182B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E7182B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E7182B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17,36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50,21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25,93</w:t>
            </w:r>
          </w:p>
        </w:tc>
        <w:tc>
          <w:tcPr>
            <w:tcW w:w="1915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47,88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32,58</w:t>
            </w:r>
          </w:p>
        </w:tc>
        <w:tc>
          <w:tcPr>
            <w:tcW w:w="1915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9,41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14,66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51,72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26,15</w:t>
            </w:r>
          </w:p>
        </w:tc>
        <w:tc>
          <w:tcPr>
            <w:tcW w:w="1915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7,47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56,82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15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11,36</w:t>
            </w:r>
          </w:p>
        </w:tc>
      </w:tr>
    </w:tbl>
    <w:p w:rsidR="00244CB5" w:rsidRPr="001C21BF" w:rsidRDefault="00244CB5" w:rsidP="00E7182B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E7182B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E7182B">
        <w:tc>
          <w:tcPr>
            <w:tcW w:w="2392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E7182B">
        <w:tc>
          <w:tcPr>
            <w:tcW w:w="2392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61,32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5,11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33,56</w:t>
            </w:r>
          </w:p>
        </w:tc>
      </w:tr>
      <w:tr w:rsidR="00244CB5" w:rsidRPr="001C21BF" w:rsidTr="00E7182B">
        <w:tc>
          <w:tcPr>
            <w:tcW w:w="2392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52,73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5,89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41,38</w:t>
            </w:r>
          </w:p>
        </w:tc>
      </w:tr>
      <w:tr w:rsidR="00244CB5" w:rsidRPr="001C21BF" w:rsidTr="00E7182B">
        <w:tc>
          <w:tcPr>
            <w:tcW w:w="2392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68,18</w:t>
            </w:r>
          </w:p>
        </w:tc>
        <w:tc>
          <w:tcPr>
            <w:tcW w:w="2393" w:type="dxa"/>
          </w:tcPr>
          <w:p w:rsidR="00244CB5" w:rsidRPr="00E7182B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82B">
              <w:rPr>
                <w:rFonts w:ascii="Times New Roman" w:hAnsi="Times New Roman"/>
                <w:b/>
                <w:sz w:val="20"/>
                <w:szCs w:val="20"/>
              </w:rPr>
              <w:t>15,91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15,91</w:t>
            </w:r>
          </w:p>
        </w:tc>
      </w:tr>
    </w:tbl>
    <w:p w:rsidR="00244CB5" w:rsidRPr="001C21BF" w:rsidRDefault="00244CB5" w:rsidP="00E7182B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E7182B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E7182B">
        <w:tc>
          <w:tcPr>
            <w:tcW w:w="1914" w:type="dxa"/>
          </w:tcPr>
          <w:p w:rsidR="00244CB5" w:rsidRPr="008D41DD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E7182B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sz w:val="20"/>
                <w:szCs w:val="20"/>
              </w:rPr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74,38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79,07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76,58</w:t>
            </w:r>
          </w:p>
        </w:tc>
        <w:tc>
          <w:tcPr>
            <w:tcW w:w="1915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77,27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E7182B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7182B">
              <w:rPr>
                <w:rFonts w:ascii="Times New Roman" w:hAnsi="Times New Roman"/>
                <w:sz w:val="20"/>
                <w:szCs w:val="20"/>
              </w:rPr>
              <w:t>мение извлекать информацию, представленную в таблицах, на диаграммах, графиках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77,65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82,25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  <w:tc>
          <w:tcPr>
            <w:tcW w:w="1915" w:type="dxa"/>
          </w:tcPr>
          <w:p w:rsidR="00244CB5" w:rsidRPr="00E7182B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sz w:val="20"/>
                <w:szCs w:val="20"/>
              </w:rPr>
              <w:t>90,91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E7182B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sz w:val="20"/>
                <w:szCs w:val="20"/>
              </w:rPr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60,29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70,03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65,66</w:t>
            </w:r>
          </w:p>
        </w:tc>
        <w:tc>
          <w:tcPr>
            <w:tcW w:w="1915" w:type="dxa"/>
          </w:tcPr>
          <w:p w:rsidR="00244CB5" w:rsidRPr="00BA06F1" w:rsidRDefault="00244CB5" w:rsidP="00E71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47,73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E7182B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7182B">
              <w:rPr>
                <w:rFonts w:ascii="Times New Roman" w:hAnsi="Times New Roman"/>
                <w:sz w:val="20"/>
                <w:szCs w:val="20"/>
              </w:rPr>
              <w:t>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76,67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72,13</w:t>
            </w:r>
          </w:p>
        </w:tc>
        <w:tc>
          <w:tcPr>
            <w:tcW w:w="1915" w:type="dxa"/>
          </w:tcPr>
          <w:p w:rsidR="00244CB5" w:rsidRPr="00E7182B" w:rsidRDefault="00244CB5" w:rsidP="00E71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182B">
              <w:rPr>
                <w:rFonts w:ascii="Times New Roman" w:hAnsi="Times New Roman"/>
                <w:b/>
                <w:sz w:val="20"/>
                <w:szCs w:val="20"/>
              </w:rPr>
              <w:t>63,64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E7182B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sz w:val="20"/>
                <w:szCs w:val="20"/>
              </w:rPr>
              <w:t>Строить график линейной функции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38,05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46,55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37,64</w:t>
            </w:r>
          </w:p>
        </w:tc>
        <w:tc>
          <w:tcPr>
            <w:tcW w:w="1915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36.36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E7182B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7182B">
              <w:rPr>
                <w:rFonts w:ascii="Times New Roman" w:hAnsi="Times New Roman"/>
                <w:sz w:val="20"/>
                <w:szCs w:val="20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25.23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27,52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29,31</w:t>
            </w:r>
          </w:p>
        </w:tc>
        <w:tc>
          <w:tcPr>
            <w:tcW w:w="1915" w:type="dxa"/>
          </w:tcPr>
          <w:p w:rsidR="00244CB5" w:rsidRDefault="00244CB5" w:rsidP="00E71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22,73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E7182B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sz w:val="20"/>
                <w:szCs w:val="20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</w:t>
            </w:r>
            <w:r>
              <w:rPr>
                <w:rFonts w:ascii="Times New Roman" w:hAnsi="Times New Roman"/>
                <w:sz w:val="20"/>
                <w:szCs w:val="20"/>
              </w:rPr>
              <w:t>ты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56,38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63,58</w:t>
            </w:r>
          </w:p>
        </w:tc>
        <w:tc>
          <w:tcPr>
            <w:tcW w:w="1914" w:type="dxa"/>
          </w:tcPr>
          <w:p w:rsidR="00244CB5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61,64</w:t>
            </w:r>
          </w:p>
        </w:tc>
        <w:tc>
          <w:tcPr>
            <w:tcW w:w="1915" w:type="dxa"/>
          </w:tcPr>
          <w:p w:rsidR="00244CB5" w:rsidRDefault="00244CB5" w:rsidP="00E71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95,45</w:t>
            </w:r>
          </w:p>
        </w:tc>
      </w:tr>
    </w:tbl>
    <w:p w:rsidR="00244CB5" w:rsidRDefault="00244CB5" w:rsidP="00E7182B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Физика (8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E7182B">
        <w:tc>
          <w:tcPr>
            <w:tcW w:w="1051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E7182B">
        <w:tc>
          <w:tcPr>
            <w:tcW w:w="1051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97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95,2%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14,28%</w:t>
            </w:r>
          </w:p>
        </w:tc>
        <w:tc>
          <w:tcPr>
            <w:tcW w:w="106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Мухина Г.В.</w:t>
            </w:r>
          </w:p>
        </w:tc>
      </w:tr>
      <w:tr w:rsidR="00244CB5" w:rsidRPr="001C21BF" w:rsidTr="00E7182B">
        <w:tc>
          <w:tcPr>
            <w:tcW w:w="1051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1046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1062" w:type="dxa"/>
          </w:tcPr>
          <w:p w:rsidR="00244CB5" w:rsidRPr="001C21BF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Мухина Г.В.</w:t>
            </w:r>
          </w:p>
        </w:tc>
      </w:tr>
      <w:tr w:rsidR="00244CB5" w:rsidRPr="001C21BF" w:rsidTr="00E7182B">
        <w:tc>
          <w:tcPr>
            <w:tcW w:w="1051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42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2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43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1046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17,5%</w:t>
            </w:r>
          </w:p>
        </w:tc>
        <w:tc>
          <w:tcPr>
            <w:tcW w:w="1062" w:type="dxa"/>
          </w:tcPr>
          <w:p w:rsidR="00244CB5" w:rsidRDefault="00244CB5" w:rsidP="00E7182B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E7182B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E7182B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E7182B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20,48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47,47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25,55</w:t>
            </w:r>
          </w:p>
        </w:tc>
        <w:tc>
          <w:tcPr>
            <w:tcW w:w="1915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11,92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33,35</w:t>
            </w:r>
          </w:p>
        </w:tc>
        <w:tc>
          <w:tcPr>
            <w:tcW w:w="1915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10,13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14,93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27,83</w:t>
            </w:r>
          </w:p>
        </w:tc>
        <w:tc>
          <w:tcPr>
            <w:tcW w:w="1915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4" w:type="dxa"/>
            <w:vAlign w:val="bottom"/>
          </w:tcPr>
          <w:p w:rsidR="00244CB5" w:rsidRPr="00E7182B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182B">
              <w:rPr>
                <w:rFonts w:ascii="Times New Roman" w:hAnsi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914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915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244CB5" w:rsidRPr="001C21BF" w:rsidRDefault="00244CB5" w:rsidP="00E7182B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E7182B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E7182B">
        <w:tc>
          <w:tcPr>
            <w:tcW w:w="2392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E7182B">
        <w:tc>
          <w:tcPr>
            <w:tcW w:w="2392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54,31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</w:tr>
      <w:tr w:rsidR="00244CB5" w:rsidRPr="001C21BF" w:rsidTr="00E7182B">
        <w:tc>
          <w:tcPr>
            <w:tcW w:w="2392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43,62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5,22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51,16</w:t>
            </w:r>
          </w:p>
        </w:tc>
      </w:tr>
      <w:tr w:rsidR="00244CB5" w:rsidRPr="001C21BF" w:rsidTr="00E7182B">
        <w:tc>
          <w:tcPr>
            <w:tcW w:w="2392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2393" w:type="dxa"/>
          </w:tcPr>
          <w:p w:rsidR="00244CB5" w:rsidRPr="00E7182B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244CB5" w:rsidRPr="00D37957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7957">
              <w:rPr>
                <w:rFonts w:ascii="Times New Roman" w:hAnsi="Times New Roman"/>
                <w:b/>
                <w:sz w:val="20"/>
                <w:szCs w:val="20"/>
              </w:rPr>
              <w:t>52,5</w:t>
            </w:r>
          </w:p>
        </w:tc>
      </w:tr>
    </w:tbl>
    <w:p w:rsidR="00244CB5" w:rsidRPr="001C21BF" w:rsidRDefault="00244CB5" w:rsidP="00E7182B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E7182B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E7182B">
        <w:tc>
          <w:tcPr>
            <w:tcW w:w="1914" w:type="dxa"/>
          </w:tcPr>
          <w:p w:rsidR="00244CB5" w:rsidRPr="008D41DD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E71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D37957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sz w:val="20"/>
                <w:szCs w:val="20"/>
              </w:rPr>
              <w:t>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71.92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77,89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75,94</w:t>
            </w:r>
          </w:p>
        </w:tc>
        <w:tc>
          <w:tcPr>
            <w:tcW w:w="1915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D37957" w:rsidRDefault="00244CB5" w:rsidP="00D379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sz w:val="20"/>
                <w:szCs w:val="20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</w:p>
          <w:p w:rsidR="00244CB5" w:rsidRPr="00D37957" w:rsidRDefault="00244CB5" w:rsidP="00D379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sz w:val="20"/>
                <w:szCs w:val="20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39,53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47,88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45,43</w:t>
            </w:r>
          </w:p>
        </w:tc>
        <w:tc>
          <w:tcPr>
            <w:tcW w:w="1915" w:type="dxa"/>
          </w:tcPr>
          <w:p w:rsidR="00244CB5" w:rsidRPr="00D37957" w:rsidRDefault="00244CB5" w:rsidP="00E71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957">
              <w:rPr>
                <w:rFonts w:ascii="Times New Roman" w:hAnsi="Times New Roman"/>
                <w:b/>
                <w:sz w:val="20"/>
                <w:szCs w:val="20"/>
              </w:rPr>
              <w:t>11,25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D37957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sz w:val="20"/>
                <w:szCs w:val="20"/>
              </w:rPr>
              <w:t>Решать задачи, используя физические законы (закон Гука, закон Архимеда)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64,65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73,11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68,99</w:t>
            </w:r>
          </w:p>
        </w:tc>
        <w:tc>
          <w:tcPr>
            <w:tcW w:w="1915" w:type="dxa"/>
          </w:tcPr>
          <w:p w:rsidR="00244CB5" w:rsidRPr="00D37957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D37957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sz w:val="20"/>
                <w:szCs w:val="20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54,38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40,14</w:t>
            </w:r>
          </w:p>
        </w:tc>
        <w:tc>
          <w:tcPr>
            <w:tcW w:w="1915" w:type="dxa"/>
          </w:tcPr>
          <w:p w:rsidR="00244CB5" w:rsidRPr="00E7182B" w:rsidRDefault="00244CB5" w:rsidP="00E71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</w:tr>
      <w:tr w:rsidR="00244CB5" w:rsidRPr="001C21BF" w:rsidTr="00E7182B">
        <w:tc>
          <w:tcPr>
            <w:tcW w:w="1914" w:type="dxa"/>
          </w:tcPr>
          <w:p w:rsidR="00244CB5" w:rsidRPr="00D37957" w:rsidRDefault="00244CB5" w:rsidP="00D379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37957">
              <w:rPr>
                <w:rFonts w:ascii="Times New Roman" w:hAnsi="Times New Roman"/>
                <w:sz w:val="20"/>
                <w:szCs w:val="20"/>
              </w:rPr>
              <w:t>нализировать отдельные этапы проведения исследований и интерпретировать результаты наблюдений и опытов;</w:t>
            </w:r>
          </w:p>
          <w:p w:rsidR="00244CB5" w:rsidRPr="00D37957" w:rsidRDefault="00244CB5" w:rsidP="00D379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5,71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7,15</w:t>
            </w:r>
          </w:p>
        </w:tc>
        <w:tc>
          <w:tcPr>
            <w:tcW w:w="1914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6,91</w:t>
            </w:r>
          </w:p>
        </w:tc>
        <w:tc>
          <w:tcPr>
            <w:tcW w:w="1915" w:type="dxa"/>
          </w:tcPr>
          <w:p w:rsidR="00244CB5" w:rsidRPr="008D41DD" w:rsidRDefault="00244CB5" w:rsidP="00E71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Биология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255BE2">
        <w:tc>
          <w:tcPr>
            <w:tcW w:w="1051" w:type="dxa"/>
          </w:tcPr>
          <w:p w:rsidR="00244CB5" w:rsidRPr="001C21BF" w:rsidRDefault="00244CB5" w:rsidP="00255B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255B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255B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255B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255B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255B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255B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255B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255BE2">
        <w:tc>
          <w:tcPr>
            <w:tcW w:w="1051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97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42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2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3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1046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  <w:tc>
          <w:tcPr>
            <w:tcW w:w="1062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Кабакова М.В.</w:t>
            </w:r>
          </w:p>
        </w:tc>
      </w:tr>
      <w:tr w:rsidR="00244CB5" w:rsidRPr="001C21BF" w:rsidTr="00255BE2">
        <w:tc>
          <w:tcPr>
            <w:tcW w:w="1051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42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95,5%</w:t>
            </w:r>
          </w:p>
        </w:tc>
        <w:tc>
          <w:tcPr>
            <w:tcW w:w="1046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13,6%</w:t>
            </w:r>
          </w:p>
        </w:tc>
        <w:tc>
          <w:tcPr>
            <w:tcW w:w="1062" w:type="dxa"/>
          </w:tcPr>
          <w:p w:rsidR="00244CB5" w:rsidRPr="001C21BF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Кабакова М.В</w:t>
            </w:r>
          </w:p>
        </w:tc>
      </w:tr>
      <w:tr w:rsidR="00244CB5" w:rsidRPr="001C21BF" w:rsidTr="00255BE2">
        <w:tc>
          <w:tcPr>
            <w:tcW w:w="1051" w:type="dxa"/>
          </w:tcPr>
          <w:p w:rsidR="00244CB5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42" w:type="dxa"/>
          </w:tcPr>
          <w:p w:rsidR="00244CB5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244CB5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42" w:type="dxa"/>
          </w:tcPr>
          <w:p w:rsidR="00244CB5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43" w:type="dxa"/>
          </w:tcPr>
          <w:p w:rsidR="00244CB5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244CB5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95,24%</w:t>
            </w:r>
          </w:p>
        </w:tc>
        <w:tc>
          <w:tcPr>
            <w:tcW w:w="1046" w:type="dxa"/>
          </w:tcPr>
          <w:p w:rsidR="00244CB5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33,33%</w:t>
            </w:r>
          </w:p>
        </w:tc>
        <w:tc>
          <w:tcPr>
            <w:tcW w:w="1062" w:type="dxa"/>
          </w:tcPr>
          <w:p w:rsidR="00244CB5" w:rsidRDefault="00244CB5" w:rsidP="00255BE2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D37957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D37957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D37957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255BE2">
        <w:tc>
          <w:tcPr>
            <w:tcW w:w="1914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255BE2">
        <w:tc>
          <w:tcPr>
            <w:tcW w:w="1914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color w:val="000000"/>
                <w:sz w:val="20"/>
                <w:szCs w:val="20"/>
              </w:rPr>
              <w:t>14,88</w:t>
            </w:r>
          </w:p>
        </w:tc>
        <w:tc>
          <w:tcPr>
            <w:tcW w:w="1914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color w:val="000000"/>
                <w:sz w:val="20"/>
                <w:szCs w:val="20"/>
              </w:rPr>
              <w:t>49,72</w:t>
            </w:r>
          </w:p>
        </w:tc>
        <w:tc>
          <w:tcPr>
            <w:tcW w:w="1914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color w:val="000000"/>
                <w:sz w:val="20"/>
                <w:szCs w:val="20"/>
              </w:rPr>
              <w:t>29,39</w:t>
            </w:r>
          </w:p>
        </w:tc>
        <w:tc>
          <w:tcPr>
            <w:tcW w:w="1915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color w:val="000000"/>
                <w:sz w:val="20"/>
                <w:szCs w:val="20"/>
              </w:rPr>
              <w:t>6,01</w:t>
            </w:r>
          </w:p>
        </w:tc>
      </w:tr>
      <w:tr w:rsidR="00244CB5" w:rsidRPr="001C21BF" w:rsidTr="00255BE2">
        <w:tc>
          <w:tcPr>
            <w:tcW w:w="1914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914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color w:val="000000"/>
                <w:sz w:val="20"/>
                <w:szCs w:val="20"/>
              </w:rPr>
              <w:t>43,23</w:t>
            </w:r>
          </w:p>
        </w:tc>
        <w:tc>
          <w:tcPr>
            <w:tcW w:w="1914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color w:val="000000"/>
                <w:sz w:val="20"/>
                <w:szCs w:val="20"/>
              </w:rPr>
              <w:t>38,17</w:t>
            </w:r>
          </w:p>
        </w:tc>
        <w:tc>
          <w:tcPr>
            <w:tcW w:w="1915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color w:val="000000"/>
                <w:sz w:val="20"/>
                <w:szCs w:val="20"/>
              </w:rPr>
              <w:t>11,33</w:t>
            </w:r>
          </w:p>
        </w:tc>
      </w:tr>
      <w:tr w:rsidR="00244CB5" w:rsidRPr="001C21BF" w:rsidTr="00255BE2">
        <w:tc>
          <w:tcPr>
            <w:tcW w:w="1914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color w:val="000000"/>
                <w:sz w:val="20"/>
                <w:szCs w:val="20"/>
              </w:rPr>
              <w:t>8,87</w:t>
            </w:r>
          </w:p>
        </w:tc>
        <w:tc>
          <w:tcPr>
            <w:tcW w:w="1914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color w:val="000000"/>
                <w:sz w:val="20"/>
                <w:szCs w:val="20"/>
              </w:rPr>
              <w:t>49,21</w:t>
            </w:r>
          </w:p>
        </w:tc>
        <w:tc>
          <w:tcPr>
            <w:tcW w:w="1914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color w:val="000000"/>
                <w:sz w:val="20"/>
                <w:szCs w:val="20"/>
              </w:rPr>
              <w:t>35,48</w:t>
            </w:r>
          </w:p>
        </w:tc>
        <w:tc>
          <w:tcPr>
            <w:tcW w:w="1915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color w:val="000000"/>
                <w:sz w:val="20"/>
                <w:szCs w:val="20"/>
              </w:rPr>
              <w:t>6,44</w:t>
            </w:r>
          </w:p>
        </w:tc>
      </w:tr>
      <w:tr w:rsidR="00244CB5" w:rsidRPr="001C21BF" w:rsidTr="00255BE2">
        <w:tc>
          <w:tcPr>
            <w:tcW w:w="1914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1914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914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1915" w:type="dxa"/>
            <w:vAlign w:val="bottom"/>
          </w:tcPr>
          <w:p w:rsidR="00244CB5" w:rsidRPr="00D37957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4,76</w:t>
            </w:r>
          </w:p>
        </w:tc>
      </w:tr>
    </w:tbl>
    <w:p w:rsidR="00244CB5" w:rsidRPr="001C21BF" w:rsidRDefault="00244CB5" w:rsidP="00D37957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D37957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255BE2">
        <w:tc>
          <w:tcPr>
            <w:tcW w:w="2392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255BE2">
        <w:tc>
          <w:tcPr>
            <w:tcW w:w="2392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56,24</w:t>
            </w:r>
          </w:p>
        </w:tc>
        <w:tc>
          <w:tcPr>
            <w:tcW w:w="2393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4,46</w:t>
            </w:r>
          </w:p>
        </w:tc>
        <w:tc>
          <w:tcPr>
            <w:tcW w:w="2393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39,29</w:t>
            </w:r>
          </w:p>
        </w:tc>
      </w:tr>
      <w:tr w:rsidR="00244CB5" w:rsidRPr="001C21BF" w:rsidTr="00255BE2">
        <w:tc>
          <w:tcPr>
            <w:tcW w:w="2392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51,93</w:t>
            </w:r>
          </w:p>
        </w:tc>
        <w:tc>
          <w:tcPr>
            <w:tcW w:w="2393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3,86</w:t>
            </w:r>
          </w:p>
        </w:tc>
        <w:tc>
          <w:tcPr>
            <w:tcW w:w="2393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44,21</w:t>
            </w:r>
          </w:p>
        </w:tc>
      </w:tr>
      <w:tr w:rsidR="00244CB5" w:rsidRPr="001C21BF" w:rsidTr="00255BE2">
        <w:tc>
          <w:tcPr>
            <w:tcW w:w="2392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69,05</w:t>
            </w:r>
          </w:p>
        </w:tc>
        <w:tc>
          <w:tcPr>
            <w:tcW w:w="2393" w:type="dxa"/>
          </w:tcPr>
          <w:p w:rsidR="00244CB5" w:rsidRPr="00E7182B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244CB5" w:rsidRPr="00D37957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957">
              <w:rPr>
                <w:rFonts w:ascii="Times New Roman" w:hAnsi="Times New Roman"/>
                <w:sz w:val="20"/>
                <w:szCs w:val="20"/>
              </w:rPr>
              <w:t>30,95</w:t>
            </w:r>
          </w:p>
        </w:tc>
      </w:tr>
    </w:tbl>
    <w:p w:rsidR="00244CB5" w:rsidRPr="001C21BF" w:rsidRDefault="00244CB5" w:rsidP="00D37957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D37957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1"/>
        <w:gridCol w:w="1899"/>
        <w:gridCol w:w="1900"/>
        <w:gridCol w:w="1895"/>
        <w:gridCol w:w="1896"/>
      </w:tblGrid>
      <w:tr w:rsidR="00244CB5" w:rsidRPr="001C21BF" w:rsidTr="00255BE2">
        <w:tc>
          <w:tcPr>
            <w:tcW w:w="1914" w:type="dxa"/>
          </w:tcPr>
          <w:p w:rsidR="00244CB5" w:rsidRPr="008D41DD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255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255BE2">
        <w:tc>
          <w:tcPr>
            <w:tcW w:w="1914" w:type="dxa"/>
          </w:tcPr>
          <w:p w:rsidR="00244CB5" w:rsidRPr="00AB4BB3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4BB3">
              <w:rPr>
                <w:rFonts w:ascii="Times New Roman" w:hAnsi="Times New Roman"/>
                <w:sz w:val="20"/>
                <w:szCs w:val="20"/>
              </w:rPr>
              <w:t>ринципы классификации. Одноклеточные и многоклеточные организмы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74,25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78,96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81,33</w:t>
            </w:r>
          </w:p>
        </w:tc>
        <w:tc>
          <w:tcPr>
            <w:tcW w:w="1915" w:type="dxa"/>
          </w:tcPr>
          <w:p w:rsidR="00244CB5" w:rsidRPr="008D41DD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83,33</w:t>
            </w:r>
          </w:p>
        </w:tc>
      </w:tr>
      <w:tr w:rsidR="00244CB5" w:rsidRPr="001C21BF" w:rsidTr="00255BE2">
        <w:tc>
          <w:tcPr>
            <w:tcW w:w="1914" w:type="dxa"/>
          </w:tcPr>
          <w:p w:rsidR="00244CB5" w:rsidRPr="00AB4BB3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BB3">
              <w:rPr>
                <w:rFonts w:ascii="Times New Roman" w:hAnsi="Times New Roman"/>
                <w:sz w:val="20"/>
                <w:szCs w:val="20"/>
              </w:rPr>
              <w:t>Царство Растения. Царство Бактерии. Царство Грибы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54,66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60,82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1915" w:type="dxa"/>
          </w:tcPr>
          <w:p w:rsidR="00244CB5" w:rsidRPr="00AB4BB3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BB3">
              <w:rPr>
                <w:rFonts w:ascii="Times New Roman" w:hAnsi="Times New Roman"/>
                <w:sz w:val="20"/>
                <w:szCs w:val="20"/>
              </w:rPr>
              <w:t>64,29</w:t>
            </w:r>
          </w:p>
        </w:tc>
      </w:tr>
      <w:tr w:rsidR="00244CB5" w:rsidRPr="001C21BF" w:rsidTr="00255BE2">
        <w:tc>
          <w:tcPr>
            <w:tcW w:w="1914" w:type="dxa"/>
          </w:tcPr>
          <w:p w:rsidR="00244CB5" w:rsidRPr="00AB4BB3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B4BB3">
              <w:rPr>
                <w:rFonts w:ascii="Times New Roman" w:hAnsi="Times New Roman"/>
                <w:sz w:val="20"/>
                <w:szCs w:val="20"/>
              </w:rPr>
              <w:t>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62,96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66,58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64,59</w:t>
            </w:r>
          </w:p>
        </w:tc>
        <w:tc>
          <w:tcPr>
            <w:tcW w:w="1915" w:type="dxa"/>
          </w:tcPr>
          <w:p w:rsidR="00244CB5" w:rsidRPr="00AB4BB3" w:rsidRDefault="00244CB5" w:rsidP="00255BE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4BB3">
              <w:rPr>
                <w:rFonts w:ascii="Times New Roman" w:hAnsi="Times New Roman"/>
                <w:b/>
                <w:sz w:val="20"/>
                <w:szCs w:val="20"/>
              </w:rPr>
              <w:t>57,14</w:t>
            </w:r>
          </w:p>
        </w:tc>
      </w:tr>
      <w:tr w:rsidR="00244CB5" w:rsidRPr="001C21BF" w:rsidTr="00255BE2">
        <w:tc>
          <w:tcPr>
            <w:tcW w:w="1914" w:type="dxa"/>
          </w:tcPr>
          <w:p w:rsidR="00244CB5" w:rsidRPr="00AB4BB3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B4BB3">
              <w:rPr>
                <w:rFonts w:ascii="Times New Roman" w:hAnsi="Times New Roman"/>
                <w:sz w:val="20"/>
                <w:szCs w:val="20"/>
              </w:rPr>
              <w:t>мения определять понятия, создавать обобщения, устанавливать аналогии, классифицировать, самостоятельно выбирать основания и критерии для классифи</w:t>
            </w:r>
            <w:r>
              <w:rPr>
                <w:rFonts w:ascii="Times New Roman" w:hAnsi="Times New Roman"/>
                <w:sz w:val="20"/>
                <w:szCs w:val="20"/>
              </w:rPr>
              <w:t>кации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31,18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36,64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35,96</w:t>
            </w:r>
          </w:p>
        </w:tc>
        <w:tc>
          <w:tcPr>
            <w:tcW w:w="1915" w:type="dxa"/>
          </w:tcPr>
          <w:p w:rsidR="00244CB5" w:rsidRPr="00E7182B" w:rsidRDefault="00244CB5" w:rsidP="00255BE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29,37</w:t>
            </w:r>
          </w:p>
        </w:tc>
      </w:tr>
      <w:tr w:rsidR="00244CB5" w:rsidRPr="001C21BF" w:rsidTr="00255BE2">
        <w:tc>
          <w:tcPr>
            <w:tcW w:w="1914" w:type="dxa"/>
          </w:tcPr>
          <w:p w:rsidR="00244CB5" w:rsidRPr="00AB4BB3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BB3">
              <w:rPr>
                <w:rFonts w:ascii="Times New Roman" w:hAnsi="Times New Roman"/>
                <w:sz w:val="20"/>
                <w:szCs w:val="20"/>
              </w:rPr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62,01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68,09</w:t>
            </w:r>
          </w:p>
        </w:tc>
        <w:tc>
          <w:tcPr>
            <w:tcW w:w="1914" w:type="dxa"/>
          </w:tcPr>
          <w:p w:rsidR="00244CB5" w:rsidRPr="008D41DD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66,09</w:t>
            </w:r>
          </w:p>
        </w:tc>
        <w:tc>
          <w:tcPr>
            <w:tcW w:w="1915" w:type="dxa"/>
          </w:tcPr>
          <w:p w:rsidR="00244CB5" w:rsidRPr="00AB4BB3" w:rsidRDefault="00244CB5" w:rsidP="00255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BB3"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</w:tr>
    </w:tbl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География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0D7C79">
        <w:tc>
          <w:tcPr>
            <w:tcW w:w="1051" w:type="dxa"/>
          </w:tcPr>
          <w:p w:rsidR="00244CB5" w:rsidRPr="001C21BF" w:rsidRDefault="00244CB5" w:rsidP="000D7C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0D7C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0D7C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0D7C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0D7C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0D7C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0D7C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0D7C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0D7C79">
        <w:tc>
          <w:tcPr>
            <w:tcW w:w="1051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97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42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86,9%</w:t>
            </w:r>
          </w:p>
        </w:tc>
        <w:tc>
          <w:tcPr>
            <w:tcW w:w="1046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8,69%</w:t>
            </w:r>
          </w:p>
        </w:tc>
        <w:tc>
          <w:tcPr>
            <w:tcW w:w="1062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Белова Н.А.</w:t>
            </w:r>
          </w:p>
        </w:tc>
      </w:tr>
      <w:tr w:rsidR="00244CB5" w:rsidRPr="001C21BF" w:rsidTr="000D7C79">
        <w:tc>
          <w:tcPr>
            <w:tcW w:w="1051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42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90,47%</w:t>
            </w:r>
          </w:p>
        </w:tc>
        <w:tc>
          <w:tcPr>
            <w:tcW w:w="1046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9,52%</w:t>
            </w:r>
          </w:p>
        </w:tc>
        <w:tc>
          <w:tcPr>
            <w:tcW w:w="1062" w:type="dxa"/>
          </w:tcPr>
          <w:p w:rsidR="00244CB5" w:rsidRPr="001C21BF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Белова Н.А.</w:t>
            </w:r>
          </w:p>
        </w:tc>
      </w:tr>
      <w:tr w:rsidR="00244CB5" w:rsidRPr="001C21BF" w:rsidTr="000D7C79">
        <w:tc>
          <w:tcPr>
            <w:tcW w:w="1051" w:type="dxa"/>
          </w:tcPr>
          <w:p w:rsidR="00244CB5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42" w:type="dxa"/>
          </w:tcPr>
          <w:p w:rsidR="00244CB5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244CB5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244CB5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43" w:type="dxa"/>
          </w:tcPr>
          <w:p w:rsidR="00244CB5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 w:rsidR="00244CB5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89,13%</w:t>
            </w:r>
          </w:p>
        </w:tc>
        <w:tc>
          <w:tcPr>
            <w:tcW w:w="1046" w:type="dxa"/>
          </w:tcPr>
          <w:p w:rsidR="00244CB5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8,7%</w:t>
            </w:r>
          </w:p>
        </w:tc>
        <w:tc>
          <w:tcPr>
            <w:tcW w:w="1062" w:type="dxa"/>
          </w:tcPr>
          <w:p w:rsidR="00244CB5" w:rsidRDefault="00244CB5" w:rsidP="000D7C79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0D7C79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0D7C79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0D7C79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0D7C79">
        <w:tc>
          <w:tcPr>
            <w:tcW w:w="1914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0D7C79">
        <w:tc>
          <w:tcPr>
            <w:tcW w:w="1914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0D7C7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7C79">
              <w:rPr>
                <w:rFonts w:ascii="Times New Roman" w:hAnsi="Times New Roman"/>
                <w:color w:val="000000"/>
                <w:sz w:val="20"/>
                <w:szCs w:val="20"/>
              </w:rPr>
              <w:t>16,76</w:t>
            </w:r>
          </w:p>
        </w:tc>
        <w:tc>
          <w:tcPr>
            <w:tcW w:w="1914" w:type="dxa"/>
            <w:vAlign w:val="bottom"/>
          </w:tcPr>
          <w:p w:rsidR="00244CB5" w:rsidRPr="000D7C7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7C79">
              <w:rPr>
                <w:rFonts w:ascii="Times New Roman" w:hAnsi="Times New Roman"/>
                <w:color w:val="000000"/>
                <w:sz w:val="20"/>
                <w:szCs w:val="20"/>
              </w:rPr>
              <w:t>57,63</w:t>
            </w:r>
          </w:p>
        </w:tc>
        <w:tc>
          <w:tcPr>
            <w:tcW w:w="1914" w:type="dxa"/>
            <w:vAlign w:val="bottom"/>
          </w:tcPr>
          <w:p w:rsidR="00244CB5" w:rsidRPr="000D7C7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7C79">
              <w:rPr>
                <w:rFonts w:ascii="Times New Roman" w:hAnsi="Times New Roman"/>
                <w:color w:val="000000"/>
                <w:sz w:val="20"/>
                <w:szCs w:val="20"/>
              </w:rPr>
              <w:t>20,81</w:t>
            </w:r>
          </w:p>
        </w:tc>
        <w:tc>
          <w:tcPr>
            <w:tcW w:w="1915" w:type="dxa"/>
            <w:vAlign w:val="bottom"/>
          </w:tcPr>
          <w:p w:rsidR="00244CB5" w:rsidRPr="000D7C7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7C79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244CB5" w:rsidRPr="001C21BF" w:rsidTr="000D7C79">
        <w:tc>
          <w:tcPr>
            <w:tcW w:w="1914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0D7C7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7C79">
              <w:rPr>
                <w:rFonts w:ascii="Times New Roman" w:hAnsi="Times New Roman"/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914" w:type="dxa"/>
            <w:vAlign w:val="bottom"/>
          </w:tcPr>
          <w:p w:rsidR="00244CB5" w:rsidRPr="000D7C7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7C79">
              <w:rPr>
                <w:rFonts w:ascii="Times New Roman" w:hAnsi="Times New Roman"/>
                <w:color w:val="000000"/>
                <w:sz w:val="20"/>
                <w:szCs w:val="20"/>
              </w:rPr>
              <w:t>57,19</w:t>
            </w:r>
          </w:p>
        </w:tc>
        <w:tc>
          <w:tcPr>
            <w:tcW w:w="1914" w:type="dxa"/>
            <w:vAlign w:val="bottom"/>
          </w:tcPr>
          <w:p w:rsidR="00244CB5" w:rsidRPr="000D7C7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7C79">
              <w:rPr>
                <w:rFonts w:ascii="Times New Roman" w:hAnsi="Times New Roman"/>
                <w:color w:val="000000"/>
                <w:sz w:val="20"/>
                <w:szCs w:val="20"/>
              </w:rPr>
              <w:t>27,28</w:t>
            </w:r>
          </w:p>
        </w:tc>
        <w:tc>
          <w:tcPr>
            <w:tcW w:w="1915" w:type="dxa"/>
            <w:vAlign w:val="bottom"/>
          </w:tcPr>
          <w:p w:rsidR="00244CB5" w:rsidRPr="000D7C7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7C79">
              <w:rPr>
                <w:rFonts w:ascii="Times New Roman" w:hAnsi="Times New Roman"/>
                <w:color w:val="000000"/>
                <w:sz w:val="20"/>
                <w:szCs w:val="20"/>
              </w:rPr>
              <w:t>7,41</w:t>
            </w:r>
          </w:p>
        </w:tc>
      </w:tr>
      <w:tr w:rsidR="00244CB5" w:rsidRPr="001C21BF" w:rsidTr="000D7C79">
        <w:tc>
          <w:tcPr>
            <w:tcW w:w="1914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0D7C7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7C79">
              <w:rPr>
                <w:rFonts w:ascii="Times New Roman" w:hAnsi="Times New Roman"/>
                <w:color w:val="000000"/>
                <w:sz w:val="20"/>
                <w:szCs w:val="20"/>
              </w:rPr>
              <w:t>9,67</w:t>
            </w:r>
          </w:p>
        </w:tc>
        <w:tc>
          <w:tcPr>
            <w:tcW w:w="1914" w:type="dxa"/>
            <w:vAlign w:val="bottom"/>
          </w:tcPr>
          <w:p w:rsidR="00244CB5" w:rsidRPr="000D7C7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7C79">
              <w:rPr>
                <w:rFonts w:ascii="Times New Roman" w:hAnsi="Times New Roman"/>
                <w:color w:val="000000"/>
                <w:sz w:val="20"/>
                <w:szCs w:val="20"/>
              </w:rPr>
              <w:t>61,62</w:t>
            </w:r>
          </w:p>
        </w:tc>
        <w:tc>
          <w:tcPr>
            <w:tcW w:w="1914" w:type="dxa"/>
            <w:vAlign w:val="bottom"/>
          </w:tcPr>
          <w:p w:rsidR="00244CB5" w:rsidRPr="000D7C7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7C79">
              <w:rPr>
                <w:rFonts w:ascii="Times New Roman" w:hAnsi="Times New Roman"/>
                <w:color w:val="000000"/>
                <w:sz w:val="20"/>
                <w:szCs w:val="20"/>
              </w:rPr>
              <w:t>22,94</w:t>
            </w:r>
          </w:p>
        </w:tc>
        <w:tc>
          <w:tcPr>
            <w:tcW w:w="1915" w:type="dxa"/>
            <w:vAlign w:val="bottom"/>
          </w:tcPr>
          <w:p w:rsidR="00244CB5" w:rsidRPr="000D7C7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7C79">
              <w:rPr>
                <w:rFonts w:ascii="Times New Roman" w:hAnsi="Times New Roman"/>
                <w:color w:val="000000"/>
                <w:sz w:val="20"/>
                <w:szCs w:val="20"/>
              </w:rPr>
              <w:t>5,77</w:t>
            </w:r>
          </w:p>
        </w:tc>
      </w:tr>
      <w:tr w:rsidR="00244CB5" w:rsidRPr="001C21BF" w:rsidTr="000D7C79">
        <w:tc>
          <w:tcPr>
            <w:tcW w:w="1914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0D7C7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7C79">
              <w:rPr>
                <w:rFonts w:ascii="Times New Roman" w:hAnsi="Times New Roman"/>
                <w:color w:val="000000"/>
                <w:sz w:val="20"/>
                <w:szCs w:val="20"/>
              </w:rPr>
              <w:t>10,87</w:t>
            </w:r>
          </w:p>
        </w:tc>
        <w:tc>
          <w:tcPr>
            <w:tcW w:w="1914" w:type="dxa"/>
            <w:vAlign w:val="bottom"/>
          </w:tcPr>
          <w:p w:rsidR="00244CB5" w:rsidRPr="000D7C7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7C79">
              <w:rPr>
                <w:rFonts w:ascii="Times New Roman" w:hAnsi="Times New Roman"/>
                <w:color w:val="000000"/>
                <w:sz w:val="20"/>
                <w:szCs w:val="20"/>
              </w:rPr>
              <w:t>80,43</w:t>
            </w:r>
          </w:p>
        </w:tc>
        <w:tc>
          <w:tcPr>
            <w:tcW w:w="1914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1915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4,35</w:t>
            </w:r>
          </w:p>
        </w:tc>
      </w:tr>
    </w:tbl>
    <w:p w:rsidR="00244CB5" w:rsidRPr="001C21BF" w:rsidRDefault="00244CB5" w:rsidP="000D7C79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0D7C79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0D7C79">
        <w:tc>
          <w:tcPr>
            <w:tcW w:w="2392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0D7C79">
        <w:tc>
          <w:tcPr>
            <w:tcW w:w="2392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47,77</w:t>
            </w:r>
          </w:p>
        </w:tc>
        <w:tc>
          <w:tcPr>
            <w:tcW w:w="2393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1,47</w:t>
            </w:r>
          </w:p>
        </w:tc>
        <w:tc>
          <w:tcPr>
            <w:tcW w:w="2393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50,76</w:t>
            </w:r>
          </w:p>
        </w:tc>
      </w:tr>
      <w:tr w:rsidR="00244CB5" w:rsidRPr="001C21BF" w:rsidTr="000D7C79">
        <w:tc>
          <w:tcPr>
            <w:tcW w:w="2392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39,83</w:t>
            </w:r>
          </w:p>
        </w:tc>
        <w:tc>
          <w:tcPr>
            <w:tcW w:w="2393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2393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58,87</w:t>
            </w:r>
          </w:p>
        </w:tc>
      </w:tr>
      <w:tr w:rsidR="00244CB5" w:rsidRPr="001C21BF" w:rsidTr="000D7C79">
        <w:tc>
          <w:tcPr>
            <w:tcW w:w="2392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39,13</w:t>
            </w:r>
          </w:p>
        </w:tc>
        <w:tc>
          <w:tcPr>
            <w:tcW w:w="2393" w:type="dxa"/>
          </w:tcPr>
          <w:p w:rsidR="00244CB5" w:rsidRPr="00E7182B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244CB5" w:rsidRPr="000D7C79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7C79">
              <w:rPr>
                <w:rFonts w:ascii="Times New Roman" w:hAnsi="Times New Roman"/>
                <w:b/>
                <w:sz w:val="20"/>
                <w:szCs w:val="20"/>
              </w:rPr>
              <w:t>60,87</w:t>
            </w:r>
          </w:p>
        </w:tc>
      </w:tr>
    </w:tbl>
    <w:p w:rsidR="00244CB5" w:rsidRPr="001C21BF" w:rsidRDefault="00244CB5" w:rsidP="000D7C79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0D7C79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0D7C79">
        <w:tc>
          <w:tcPr>
            <w:tcW w:w="1914" w:type="dxa"/>
          </w:tcPr>
          <w:p w:rsidR="00244CB5" w:rsidRPr="008D41DD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0D7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0D7C79">
        <w:tc>
          <w:tcPr>
            <w:tcW w:w="1914" w:type="dxa"/>
          </w:tcPr>
          <w:p w:rsidR="00244CB5" w:rsidRPr="00AB4BB3" w:rsidRDefault="00244CB5" w:rsidP="000D7C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C79">
              <w:rPr>
                <w:rFonts w:ascii="Times New Roman" w:hAnsi="Times New Roman"/>
                <w:sz w:val="20"/>
                <w:szCs w:val="20"/>
              </w:rPr>
              <w:t>Освоение  Земли человеком. Мировой  океан  и его  части</w:t>
            </w:r>
          </w:p>
        </w:tc>
        <w:tc>
          <w:tcPr>
            <w:tcW w:w="1914" w:type="dxa"/>
          </w:tcPr>
          <w:p w:rsidR="00244CB5" w:rsidRPr="008D41DD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61,83</w:t>
            </w:r>
          </w:p>
        </w:tc>
        <w:tc>
          <w:tcPr>
            <w:tcW w:w="1914" w:type="dxa"/>
          </w:tcPr>
          <w:p w:rsidR="00244CB5" w:rsidRPr="008D41DD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68,52</w:t>
            </w:r>
          </w:p>
        </w:tc>
        <w:tc>
          <w:tcPr>
            <w:tcW w:w="1914" w:type="dxa"/>
          </w:tcPr>
          <w:p w:rsidR="00244CB5" w:rsidRPr="008D41DD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  <w:tc>
          <w:tcPr>
            <w:tcW w:w="1915" w:type="dxa"/>
          </w:tcPr>
          <w:p w:rsidR="00244CB5" w:rsidRPr="001D42EA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2EA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244CB5" w:rsidRPr="001C21BF" w:rsidTr="000D7C79">
        <w:tc>
          <w:tcPr>
            <w:tcW w:w="1914" w:type="dxa"/>
          </w:tcPr>
          <w:p w:rsidR="00244CB5" w:rsidRPr="00AB4BB3" w:rsidRDefault="00244CB5" w:rsidP="000D7C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2EA">
              <w:rPr>
                <w:rFonts w:ascii="Times New Roman" w:hAnsi="Times New Roman"/>
                <w:sz w:val="20"/>
                <w:szCs w:val="20"/>
              </w:rPr>
              <w:t xml:space="preserve">Литосфера  и рельеф  Земли. Географическое положение  и природа материков Земли  </w:t>
            </w:r>
          </w:p>
        </w:tc>
        <w:tc>
          <w:tcPr>
            <w:tcW w:w="1914" w:type="dxa"/>
          </w:tcPr>
          <w:p w:rsidR="00244CB5" w:rsidRPr="008D41DD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30,78</w:t>
            </w:r>
          </w:p>
        </w:tc>
        <w:tc>
          <w:tcPr>
            <w:tcW w:w="1914" w:type="dxa"/>
          </w:tcPr>
          <w:p w:rsidR="00244CB5" w:rsidRPr="008D41DD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14" w:type="dxa"/>
          </w:tcPr>
          <w:p w:rsidR="00244CB5" w:rsidRPr="008D41DD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28,64</w:t>
            </w:r>
          </w:p>
        </w:tc>
        <w:tc>
          <w:tcPr>
            <w:tcW w:w="1915" w:type="dxa"/>
          </w:tcPr>
          <w:p w:rsidR="00244CB5" w:rsidRPr="001D42EA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2EA">
              <w:rPr>
                <w:rFonts w:ascii="Times New Roman" w:hAnsi="Times New Roman"/>
                <w:b/>
                <w:sz w:val="20"/>
                <w:szCs w:val="20"/>
              </w:rPr>
              <w:t>13,04</w:t>
            </w:r>
          </w:p>
        </w:tc>
      </w:tr>
      <w:tr w:rsidR="00244CB5" w:rsidRPr="001C21BF" w:rsidTr="00C8276A">
        <w:tc>
          <w:tcPr>
            <w:tcW w:w="1914" w:type="dxa"/>
          </w:tcPr>
          <w:p w:rsidR="00244CB5" w:rsidRPr="00AB4BB3" w:rsidRDefault="00244CB5" w:rsidP="000D7C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2EA">
              <w:rPr>
                <w:rFonts w:ascii="Times New Roman" w:hAnsi="Times New Roman"/>
                <w:sz w:val="20"/>
                <w:szCs w:val="20"/>
              </w:rPr>
              <w:t xml:space="preserve">Атмосфера  и климаты  Земли. Географическая оболочка.  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1D4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CF2">
              <w:rPr>
                <w:rFonts w:ascii="Times New Roman" w:hAnsi="Times New Roman"/>
                <w:color w:val="000000"/>
                <w:sz w:val="20"/>
                <w:szCs w:val="20"/>
              </w:rPr>
              <w:t>47,68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1D4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CF2">
              <w:rPr>
                <w:rFonts w:ascii="Times New Roman" w:hAnsi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1D4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CF2">
              <w:rPr>
                <w:rFonts w:ascii="Times New Roman" w:hAnsi="Times New Roman"/>
                <w:color w:val="000000"/>
                <w:sz w:val="20"/>
                <w:szCs w:val="20"/>
              </w:rPr>
              <w:t>43,43</w:t>
            </w:r>
          </w:p>
        </w:tc>
        <w:tc>
          <w:tcPr>
            <w:tcW w:w="1915" w:type="dxa"/>
            <w:vAlign w:val="bottom"/>
          </w:tcPr>
          <w:p w:rsidR="00244CB5" w:rsidRPr="00800CF2" w:rsidRDefault="00244CB5" w:rsidP="001D42E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0C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8,7</w:t>
            </w:r>
          </w:p>
        </w:tc>
      </w:tr>
      <w:tr w:rsidR="00244CB5" w:rsidRPr="001C21BF" w:rsidTr="000D7C79">
        <w:tc>
          <w:tcPr>
            <w:tcW w:w="1914" w:type="dxa"/>
          </w:tcPr>
          <w:p w:rsidR="00244CB5" w:rsidRPr="00AB4BB3" w:rsidRDefault="00244CB5" w:rsidP="000D7C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2EA">
              <w:rPr>
                <w:rFonts w:ascii="Times New Roman" w:hAnsi="Times New Roman"/>
                <w:sz w:val="20"/>
                <w:szCs w:val="20"/>
              </w:rPr>
              <w:t>Население материков Земли Умения  устанавливать  причинно-следственные  связи,  строить логическое рассуждение.</w:t>
            </w:r>
          </w:p>
        </w:tc>
        <w:tc>
          <w:tcPr>
            <w:tcW w:w="1914" w:type="dxa"/>
          </w:tcPr>
          <w:p w:rsidR="00244CB5" w:rsidRPr="008D41DD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48,66</w:t>
            </w:r>
          </w:p>
        </w:tc>
        <w:tc>
          <w:tcPr>
            <w:tcW w:w="1914" w:type="dxa"/>
          </w:tcPr>
          <w:p w:rsidR="00244CB5" w:rsidRPr="008D41DD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1914" w:type="dxa"/>
          </w:tcPr>
          <w:p w:rsidR="00244CB5" w:rsidRPr="008D41DD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52,09</w:t>
            </w:r>
          </w:p>
        </w:tc>
        <w:tc>
          <w:tcPr>
            <w:tcW w:w="1915" w:type="dxa"/>
          </w:tcPr>
          <w:p w:rsidR="00244CB5" w:rsidRPr="001D42EA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2EA">
              <w:rPr>
                <w:rFonts w:ascii="Times New Roman" w:hAnsi="Times New Roman"/>
                <w:sz w:val="20"/>
                <w:szCs w:val="20"/>
              </w:rPr>
              <w:t>56,52</w:t>
            </w:r>
          </w:p>
        </w:tc>
      </w:tr>
      <w:tr w:rsidR="00244CB5" w:rsidRPr="001C21BF" w:rsidTr="000D7C79">
        <w:tc>
          <w:tcPr>
            <w:tcW w:w="1914" w:type="dxa"/>
          </w:tcPr>
          <w:p w:rsidR="00244CB5" w:rsidRPr="00AB4BB3" w:rsidRDefault="00244CB5" w:rsidP="000D7C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2EA">
              <w:rPr>
                <w:rFonts w:ascii="Times New Roman" w:hAnsi="Times New Roman"/>
                <w:sz w:val="20"/>
                <w:szCs w:val="20"/>
              </w:rPr>
              <w:t xml:space="preserve">Умение  использовать  источники  географической информации для решения различных задач.  </w:t>
            </w:r>
          </w:p>
        </w:tc>
        <w:tc>
          <w:tcPr>
            <w:tcW w:w="1914" w:type="dxa"/>
          </w:tcPr>
          <w:p w:rsidR="00244CB5" w:rsidRPr="008D41DD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56,99</w:t>
            </w:r>
          </w:p>
        </w:tc>
        <w:tc>
          <w:tcPr>
            <w:tcW w:w="1914" w:type="dxa"/>
          </w:tcPr>
          <w:p w:rsidR="00244CB5" w:rsidRPr="008D41DD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61,38</w:t>
            </w:r>
          </w:p>
        </w:tc>
        <w:tc>
          <w:tcPr>
            <w:tcW w:w="1914" w:type="dxa"/>
          </w:tcPr>
          <w:p w:rsidR="00244CB5" w:rsidRPr="008D41DD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58,44</w:t>
            </w:r>
          </w:p>
        </w:tc>
        <w:tc>
          <w:tcPr>
            <w:tcW w:w="1915" w:type="dxa"/>
          </w:tcPr>
          <w:p w:rsidR="00244CB5" w:rsidRPr="00AB4BB3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63,04</w:t>
            </w:r>
          </w:p>
        </w:tc>
      </w:tr>
      <w:tr w:rsidR="00244CB5" w:rsidRPr="001C21BF" w:rsidTr="000D7C79">
        <w:tc>
          <w:tcPr>
            <w:tcW w:w="1914" w:type="dxa"/>
          </w:tcPr>
          <w:p w:rsidR="00244CB5" w:rsidRPr="001D42EA" w:rsidRDefault="00244CB5" w:rsidP="000D7C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2EA">
              <w:rPr>
                <w:rFonts w:ascii="Times New Roman" w:hAnsi="Times New Roman"/>
                <w:sz w:val="20"/>
                <w:szCs w:val="20"/>
              </w:rPr>
              <w:t>. Население материков Земли</w:t>
            </w:r>
          </w:p>
        </w:tc>
        <w:tc>
          <w:tcPr>
            <w:tcW w:w="1914" w:type="dxa"/>
          </w:tcPr>
          <w:p w:rsidR="00244CB5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54,17</w:t>
            </w:r>
          </w:p>
        </w:tc>
        <w:tc>
          <w:tcPr>
            <w:tcW w:w="1914" w:type="dxa"/>
          </w:tcPr>
          <w:p w:rsidR="00244CB5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58,95</w:t>
            </w:r>
          </w:p>
        </w:tc>
        <w:tc>
          <w:tcPr>
            <w:tcW w:w="1914" w:type="dxa"/>
          </w:tcPr>
          <w:p w:rsidR="00244CB5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58,73</w:t>
            </w:r>
          </w:p>
        </w:tc>
        <w:tc>
          <w:tcPr>
            <w:tcW w:w="1915" w:type="dxa"/>
          </w:tcPr>
          <w:p w:rsidR="00244CB5" w:rsidRPr="001D42EA" w:rsidRDefault="00244CB5" w:rsidP="001D42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2EA">
              <w:rPr>
                <w:rFonts w:ascii="Times New Roman" w:hAnsi="Times New Roman"/>
                <w:b/>
                <w:sz w:val="20"/>
                <w:szCs w:val="20"/>
              </w:rPr>
              <w:t>46,65</w:t>
            </w:r>
          </w:p>
        </w:tc>
      </w:tr>
    </w:tbl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История ( 8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CA6A14">
        <w:tc>
          <w:tcPr>
            <w:tcW w:w="1051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CA6A14">
        <w:tc>
          <w:tcPr>
            <w:tcW w:w="1051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97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3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61,9%</w:t>
            </w:r>
          </w:p>
        </w:tc>
        <w:tc>
          <w:tcPr>
            <w:tcW w:w="106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Чиннова М.В.</w:t>
            </w:r>
          </w:p>
        </w:tc>
      </w:tr>
      <w:tr w:rsidR="00244CB5" w:rsidRPr="001C21BF" w:rsidTr="00CA6A14">
        <w:tc>
          <w:tcPr>
            <w:tcW w:w="1051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95,8%</w:t>
            </w:r>
          </w:p>
        </w:tc>
        <w:tc>
          <w:tcPr>
            <w:tcW w:w="106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Чиннова М.В.</w:t>
            </w:r>
          </w:p>
        </w:tc>
      </w:tr>
      <w:tr w:rsidR="00244CB5" w:rsidRPr="001C21BF" w:rsidTr="00CA6A14">
        <w:tc>
          <w:tcPr>
            <w:tcW w:w="1051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42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2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42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1062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1F44EA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F44EA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1F44EA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CA6A14"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914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color w:val="000000"/>
                <w:sz w:val="20"/>
                <w:szCs w:val="20"/>
              </w:rPr>
              <w:t>45,95</w:t>
            </w:r>
          </w:p>
        </w:tc>
        <w:tc>
          <w:tcPr>
            <w:tcW w:w="1914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color w:val="000000"/>
                <w:sz w:val="20"/>
                <w:szCs w:val="20"/>
              </w:rPr>
              <w:t>28,97</w:t>
            </w:r>
          </w:p>
        </w:tc>
        <w:tc>
          <w:tcPr>
            <w:tcW w:w="1915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color w:val="000000"/>
                <w:sz w:val="20"/>
                <w:szCs w:val="20"/>
              </w:rPr>
              <w:t>7,48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1914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color w:val="000000"/>
                <w:sz w:val="20"/>
                <w:szCs w:val="20"/>
              </w:rPr>
              <w:t>40,88</w:t>
            </w:r>
          </w:p>
        </w:tc>
        <w:tc>
          <w:tcPr>
            <w:tcW w:w="1914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color w:val="000000"/>
                <w:sz w:val="20"/>
                <w:szCs w:val="20"/>
              </w:rPr>
              <w:t>37,12</w:t>
            </w:r>
          </w:p>
        </w:tc>
        <w:tc>
          <w:tcPr>
            <w:tcW w:w="1915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color w:val="000000"/>
                <w:sz w:val="20"/>
                <w:szCs w:val="20"/>
              </w:rPr>
              <w:t>13,41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color w:val="000000"/>
                <w:sz w:val="20"/>
                <w:szCs w:val="20"/>
              </w:rPr>
              <w:t>8,02</w:t>
            </w:r>
          </w:p>
        </w:tc>
        <w:tc>
          <w:tcPr>
            <w:tcW w:w="1914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color w:val="000000"/>
                <w:sz w:val="20"/>
                <w:szCs w:val="20"/>
              </w:rPr>
              <w:t>44,02</w:t>
            </w:r>
          </w:p>
        </w:tc>
        <w:tc>
          <w:tcPr>
            <w:tcW w:w="1914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color w:val="000000"/>
                <w:sz w:val="20"/>
                <w:szCs w:val="20"/>
              </w:rPr>
              <w:t>37,76</w:t>
            </w:r>
          </w:p>
        </w:tc>
        <w:tc>
          <w:tcPr>
            <w:tcW w:w="1915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color w:val="000000"/>
                <w:sz w:val="20"/>
                <w:szCs w:val="20"/>
              </w:rPr>
              <w:t>10,2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4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14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color w:val="000000"/>
                <w:sz w:val="20"/>
                <w:szCs w:val="20"/>
              </w:rPr>
              <w:t>57,78</w:t>
            </w:r>
          </w:p>
        </w:tc>
        <w:tc>
          <w:tcPr>
            <w:tcW w:w="1915" w:type="dxa"/>
            <w:vAlign w:val="bottom"/>
          </w:tcPr>
          <w:p w:rsidR="00244CB5" w:rsidRPr="001F44E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color w:val="000000"/>
                <w:sz w:val="20"/>
                <w:szCs w:val="20"/>
              </w:rPr>
              <w:t>22,22</w:t>
            </w:r>
          </w:p>
        </w:tc>
      </w:tr>
    </w:tbl>
    <w:p w:rsidR="00244CB5" w:rsidRPr="001C21BF" w:rsidRDefault="00244CB5" w:rsidP="001F44E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1F44EA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CA6A14">
        <w:tc>
          <w:tcPr>
            <w:tcW w:w="2392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CA6A14">
        <w:tc>
          <w:tcPr>
            <w:tcW w:w="2392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57,21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5,68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37,12</w:t>
            </w:r>
          </w:p>
        </w:tc>
      </w:tr>
      <w:tr w:rsidR="00244CB5" w:rsidRPr="001C21BF" w:rsidTr="00CA6A14">
        <w:tc>
          <w:tcPr>
            <w:tcW w:w="2392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4,52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47,08</w:t>
            </w:r>
          </w:p>
        </w:tc>
      </w:tr>
      <w:tr w:rsidR="00244CB5" w:rsidRPr="001C21BF" w:rsidTr="00CA6A14">
        <w:tc>
          <w:tcPr>
            <w:tcW w:w="2392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73,33</w:t>
            </w:r>
          </w:p>
        </w:tc>
        <w:tc>
          <w:tcPr>
            <w:tcW w:w="2393" w:type="dxa"/>
          </w:tcPr>
          <w:p w:rsidR="00244CB5" w:rsidRPr="001F44EA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sz w:val="20"/>
                <w:szCs w:val="20"/>
              </w:rPr>
              <w:t>13.33</w:t>
            </w:r>
          </w:p>
        </w:tc>
        <w:tc>
          <w:tcPr>
            <w:tcW w:w="2393" w:type="dxa"/>
          </w:tcPr>
          <w:p w:rsidR="00244CB5" w:rsidRPr="001F44EA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4EA">
              <w:rPr>
                <w:rFonts w:ascii="Times New Roman" w:hAnsi="Times New Roman"/>
                <w:sz w:val="20"/>
                <w:szCs w:val="20"/>
              </w:rPr>
              <w:t>13,33</w:t>
            </w:r>
          </w:p>
        </w:tc>
      </w:tr>
    </w:tbl>
    <w:p w:rsidR="00244CB5" w:rsidRPr="001C21BF" w:rsidRDefault="00244CB5" w:rsidP="001F44EA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1F44EA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CA6A14">
        <w:tc>
          <w:tcPr>
            <w:tcW w:w="1914" w:type="dxa"/>
          </w:tcPr>
          <w:p w:rsidR="00244CB5" w:rsidRPr="008D41DD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252412" w:rsidRDefault="00244CB5" w:rsidP="00CA6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sz w:val="20"/>
                <w:szCs w:val="20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58,67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67,67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1915" w:type="dxa"/>
          </w:tcPr>
          <w:p w:rsidR="00244CB5" w:rsidRPr="00252412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252412" w:rsidRDefault="00244CB5" w:rsidP="00CA6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52412">
              <w:rPr>
                <w:rFonts w:ascii="Times New Roman" w:hAnsi="Times New Roman"/>
                <w:sz w:val="20"/>
                <w:szCs w:val="20"/>
              </w:rPr>
              <w:t>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67,55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77,6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70,12</w:t>
            </w:r>
          </w:p>
        </w:tc>
        <w:tc>
          <w:tcPr>
            <w:tcW w:w="1915" w:type="dxa"/>
          </w:tcPr>
          <w:p w:rsidR="00244CB5" w:rsidRPr="00252412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sz w:val="20"/>
                <w:szCs w:val="20"/>
              </w:rPr>
              <w:t>93,33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252412" w:rsidRDefault="00244CB5" w:rsidP="00CA6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sz w:val="20"/>
                <w:szCs w:val="20"/>
              </w:rPr>
              <w:t>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CA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49,42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CA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58,67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CA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51,17</w:t>
            </w:r>
          </w:p>
        </w:tc>
        <w:tc>
          <w:tcPr>
            <w:tcW w:w="1915" w:type="dxa"/>
            <w:vAlign w:val="bottom"/>
          </w:tcPr>
          <w:p w:rsidR="00244CB5" w:rsidRPr="00252412" w:rsidRDefault="00244CB5" w:rsidP="00CA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color w:val="000000"/>
                <w:sz w:val="20"/>
                <w:szCs w:val="20"/>
              </w:rPr>
              <w:t>84,44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252412" w:rsidRDefault="00244CB5" w:rsidP="00CA6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sz w:val="20"/>
                <w:szCs w:val="20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35,96</w:t>
            </w:r>
          </w:p>
        </w:tc>
        <w:tc>
          <w:tcPr>
            <w:tcW w:w="1915" w:type="dxa"/>
          </w:tcPr>
          <w:p w:rsidR="00244CB5" w:rsidRPr="001D42EA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59,26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252412" w:rsidRDefault="00244CB5" w:rsidP="00CA6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52412">
              <w:rPr>
                <w:rFonts w:ascii="Times New Roman" w:hAnsi="Times New Roman"/>
                <w:sz w:val="20"/>
                <w:szCs w:val="20"/>
              </w:rPr>
              <w:t>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24,02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31,63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29,37</w:t>
            </w:r>
          </w:p>
        </w:tc>
        <w:tc>
          <w:tcPr>
            <w:tcW w:w="1915" w:type="dxa"/>
          </w:tcPr>
          <w:p w:rsidR="00244CB5" w:rsidRPr="00252412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2412">
              <w:rPr>
                <w:rFonts w:ascii="Times New Roman" w:hAnsi="Times New Roman"/>
                <w:b/>
                <w:sz w:val="20"/>
                <w:szCs w:val="20"/>
              </w:rPr>
              <w:t>32.22</w:t>
            </w:r>
          </w:p>
        </w:tc>
      </w:tr>
    </w:tbl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Обществознание (8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CA6A14">
        <w:tc>
          <w:tcPr>
            <w:tcW w:w="1051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CA6A14">
        <w:tc>
          <w:tcPr>
            <w:tcW w:w="1051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97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3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65%</w:t>
            </w:r>
          </w:p>
        </w:tc>
        <w:tc>
          <w:tcPr>
            <w:tcW w:w="106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Чиннова М.В.</w:t>
            </w:r>
          </w:p>
        </w:tc>
      </w:tr>
      <w:tr w:rsidR="00244CB5" w:rsidRPr="001C21BF" w:rsidTr="00CA6A14">
        <w:tc>
          <w:tcPr>
            <w:tcW w:w="1051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106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Чиннова М.В.</w:t>
            </w:r>
          </w:p>
        </w:tc>
      </w:tr>
      <w:tr w:rsidR="00244CB5" w:rsidRPr="001C21BF" w:rsidTr="00CA6A14">
        <w:tc>
          <w:tcPr>
            <w:tcW w:w="1051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2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2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42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43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77,5%</w:t>
            </w:r>
          </w:p>
        </w:tc>
        <w:tc>
          <w:tcPr>
            <w:tcW w:w="1062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252412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252412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252412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CA6A14"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2524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color w:val="000000"/>
                <w:sz w:val="20"/>
                <w:szCs w:val="20"/>
              </w:rPr>
              <w:t>17,49</w:t>
            </w:r>
          </w:p>
        </w:tc>
        <w:tc>
          <w:tcPr>
            <w:tcW w:w="1914" w:type="dxa"/>
            <w:vAlign w:val="bottom"/>
          </w:tcPr>
          <w:p w:rsidR="00244CB5" w:rsidRPr="002524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color w:val="000000"/>
                <w:sz w:val="20"/>
                <w:szCs w:val="20"/>
              </w:rPr>
              <w:t>47,27</w:t>
            </w:r>
          </w:p>
        </w:tc>
        <w:tc>
          <w:tcPr>
            <w:tcW w:w="1914" w:type="dxa"/>
            <w:vAlign w:val="bottom"/>
          </w:tcPr>
          <w:p w:rsidR="00244CB5" w:rsidRPr="002524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color w:val="000000"/>
                <w:sz w:val="20"/>
                <w:szCs w:val="20"/>
              </w:rPr>
              <w:t>29,18</w:t>
            </w:r>
          </w:p>
        </w:tc>
        <w:tc>
          <w:tcPr>
            <w:tcW w:w="1915" w:type="dxa"/>
            <w:vAlign w:val="bottom"/>
          </w:tcPr>
          <w:p w:rsidR="00244CB5" w:rsidRPr="002524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color w:val="000000"/>
                <w:sz w:val="20"/>
                <w:szCs w:val="20"/>
              </w:rPr>
              <w:t>6,07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2524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color w:val="000000"/>
                <w:sz w:val="20"/>
                <w:szCs w:val="20"/>
              </w:rPr>
              <w:t>11,03</w:t>
            </w:r>
          </w:p>
        </w:tc>
        <w:tc>
          <w:tcPr>
            <w:tcW w:w="1914" w:type="dxa"/>
            <w:vAlign w:val="bottom"/>
          </w:tcPr>
          <w:p w:rsidR="00244CB5" w:rsidRPr="002524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color w:val="000000"/>
                <w:sz w:val="20"/>
                <w:szCs w:val="20"/>
              </w:rPr>
              <w:t>44,09</w:t>
            </w:r>
          </w:p>
        </w:tc>
        <w:tc>
          <w:tcPr>
            <w:tcW w:w="1914" w:type="dxa"/>
            <w:vAlign w:val="bottom"/>
          </w:tcPr>
          <w:p w:rsidR="00244CB5" w:rsidRPr="002524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color w:val="000000"/>
                <w:sz w:val="20"/>
                <w:szCs w:val="20"/>
              </w:rPr>
              <w:t>34,82</w:t>
            </w:r>
          </w:p>
        </w:tc>
        <w:tc>
          <w:tcPr>
            <w:tcW w:w="1915" w:type="dxa"/>
            <w:vAlign w:val="bottom"/>
          </w:tcPr>
          <w:p w:rsidR="00244CB5" w:rsidRPr="002524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color w:val="000000"/>
                <w:sz w:val="20"/>
                <w:szCs w:val="20"/>
              </w:rPr>
              <w:t>10,07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2524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color w:val="000000"/>
                <w:sz w:val="20"/>
                <w:szCs w:val="20"/>
              </w:rPr>
              <w:t>13,43</w:t>
            </w:r>
          </w:p>
        </w:tc>
        <w:tc>
          <w:tcPr>
            <w:tcW w:w="1914" w:type="dxa"/>
            <w:vAlign w:val="bottom"/>
          </w:tcPr>
          <w:p w:rsidR="00244CB5" w:rsidRPr="002524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color w:val="000000"/>
                <w:sz w:val="20"/>
                <w:szCs w:val="20"/>
              </w:rPr>
              <w:t>45,86</w:t>
            </w:r>
          </w:p>
        </w:tc>
        <w:tc>
          <w:tcPr>
            <w:tcW w:w="1914" w:type="dxa"/>
            <w:vAlign w:val="bottom"/>
          </w:tcPr>
          <w:p w:rsidR="00244CB5" w:rsidRPr="002524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color w:val="000000"/>
                <w:sz w:val="20"/>
                <w:szCs w:val="20"/>
              </w:rPr>
              <w:t>32,57</w:t>
            </w:r>
          </w:p>
        </w:tc>
        <w:tc>
          <w:tcPr>
            <w:tcW w:w="1915" w:type="dxa"/>
            <w:vAlign w:val="bottom"/>
          </w:tcPr>
          <w:p w:rsidR="00244CB5" w:rsidRPr="002524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color w:val="000000"/>
                <w:sz w:val="20"/>
                <w:szCs w:val="20"/>
              </w:rPr>
              <w:t>8,14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2524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4" w:type="dxa"/>
            <w:vAlign w:val="bottom"/>
          </w:tcPr>
          <w:p w:rsidR="00244CB5" w:rsidRPr="002524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914" w:type="dxa"/>
            <w:vAlign w:val="bottom"/>
          </w:tcPr>
          <w:p w:rsidR="00244CB5" w:rsidRPr="002524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15" w:type="dxa"/>
            <w:vAlign w:val="bottom"/>
          </w:tcPr>
          <w:p w:rsidR="00244CB5" w:rsidRPr="0025241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412">
              <w:rPr>
                <w:rFonts w:ascii="Times New Roman" w:hAnsi="Times New Roman"/>
                <w:color w:val="000000"/>
                <w:sz w:val="20"/>
                <w:szCs w:val="20"/>
              </w:rPr>
              <w:t>22,5</w:t>
            </w:r>
          </w:p>
        </w:tc>
      </w:tr>
    </w:tbl>
    <w:p w:rsidR="00244CB5" w:rsidRPr="001C21BF" w:rsidRDefault="00244CB5" w:rsidP="00252412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252412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CA6A14">
        <w:tc>
          <w:tcPr>
            <w:tcW w:w="2392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CA6A14">
        <w:tc>
          <w:tcPr>
            <w:tcW w:w="2392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48,89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2,05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49,06</w:t>
            </w:r>
          </w:p>
        </w:tc>
      </w:tr>
      <w:tr w:rsidR="00244CB5" w:rsidRPr="001C21BF" w:rsidTr="00CA6A14">
        <w:tc>
          <w:tcPr>
            <w:tcW w:w="2392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35,14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2,57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62,29</w:t>
            </w:r>
          </w:p>
        </w:tc>
      </w:tr>
      <w:tr w:rsidR="00244CB5" w:rsidRPr="001C21BF" w:rsidTr="00CA6A14">
        <w:tc>
          <w:tcPr>
            <w:tcW w:w="2392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93" w:type="dxa"/>
          </w:tcPr>
          <w:p w:rsidR="00244CB5" w:rsidRPr="001F44EA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244CB5" w:rsidRPr="001F44EA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:rsidR="00244CB5" w:rsidRPr="001C21BF" w:rsidRDefault="00244CB5" w:rsidP="00252412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252412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CA6A14">
        <w:tc>
          <w:tcPr>
            <w:tcW w:w="1914" w:type="dxa"/>
          </w:tcPr>
          <w:p w:rsidR="00244CB5" w:rsidRPr="008D41DD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84015C" w:rsidRDefault="00244CB5" w:rsidP="00CA6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4015C">
              <w:rPr>
                <w:rFonts w:ascii="Times New Roman" w:hAnsi="Times New Roman"/>
                <w:sz w:val="20"/>
                <w:szCs w:val="20"/>
              </w:rPr>
              <w:t>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77,99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81,33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81,57</w:t>
            </w:r>
          </w:p>
        </w:tc>
        <w:tc>
          <w:tcPr>
            <w:tcW w:w="1915" w:type="dxa"/>
          </w:tcPr>
          <w:p w:rsidR="00244CB5" w:rsidRPr="0084015C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15C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84015C" w:rsidRDefault="00244CB5" w:rsidP="00CA6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15C">
              <w:rPr>
                <w:rFonts w:ascii="Times New Roman" w:hAnsi="Times New Roman"/>
                <w:sz w:val="20"/>
                <w:szCs w:val="20"/>
              </w:rPr>
              <w:t>Выполнять несложные практические задания по анализу ситуаций, связанных с различными способами разрешения межличностных конфликт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45,97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51,43</w:t>
            </w:r>
          </w:p>
        </w:tc>
        <w:tc>
          <w:tcPr>
            <w:tcW w:w="1915" w:type="dxa"/>
          </w:tcPr>
          <w:p w:rsidR="00244CB5" w:rsidRPr="00252412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84015C" w:rsidRDefault="00244CB5" w:rsidP="00CA6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4015C">
              <w:rPr>
                <w:rFonts w:ascii="Times New Roman" w:hAnsi="Times New Roman"/>
                <w:sz w:val="20"/>
                <w:szCs w:val="20"/>
              </w:rPr>
              <w:t>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CA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55,57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CA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60,57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CA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49,57</w:t>
            </w:r>
          </w:p>
        </w:tc>
        <w:tc>
          <w:tcPr>
            <w:tcW w:w="1915" w:type="dxa"/>
            <w:vAlign w:val="bottom"/>
          </w:tcPr>
          <w:p w:rsidR="00244CB5" w:rsidRPr="00252412" w:rsidRDefault="00244CB5" w:rsidP="00CA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82,5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84015C" w:rsidRDefault="00244CB5" w:rsidP="00CA6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4015C">
              <w:rPr>
                <w:rFonts w:ascii="Times New Roman" w:hAnsi="Times New Roman"/>
                <w:sz w:val="20"/>
                <w:szCs w:val="20"/>
              </w:rPr>
              <w:t xml:space="preserve">спользовать знания о биологическом и социальном в человеке для характеристики его природы; 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4015C">
              <w:rPr>
                <w:rFonts w:ascii="Times New Roman" w:hAnsi="Times New Roman"/>
                <w:sz w:val="20"/>
                <w:szCs w:val="20"/>
              </w:rPr>
              <w:t>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54,81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57,11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59,14</w:t>
            </w:r>
          </w:p>
        </w:tc>
        <w:tc>
          <w:tcPr>
            <w:tcW w:w="1915" w:type="dxa"/>
          </w:tcPr>
          <w:p w:rsidR="00244CB5" w:rsidRPr="0084015C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15C">
              <w:rPr>
                <w:rFonts w:ascii="Times New Roman" w:hAnsi="Times New Roman"/>
                <w:b/>
                <w:sz w:val="20"/>
                <w:szCs w:val="20"/>
              </w:rPr>
              <w:t>47,5</w:t>
            </w:r>
          </w:p>
        </w:tc>
      </w:tr>
    </w:tbl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D220F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Английский язык (8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D220F0">
        <w:tc>
          <w:tcPr>
            <w:tcW w:w="1051" w:type="dxa"/>
          </w:tcPr>
          <w:p w:rsidR="00244CB5" w:rsidRPr="001C21BF" w:rsidRDefault="00244CB5" w:rsidP="00D220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D220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D220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D220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D220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D220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D220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D220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D220F0">
        <w:tc>
          <w:tcPr>
            <w:tcW w:w="1051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97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42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3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1046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1062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Ягудина  А.М,</w:t>
            </w:r>
          </w:p>
        </w:tc>
      </w:tr>
      <w:tr w:rsidR="00244CB5" w:rsidRPr="001C21BF" w:rsidTr="00D220F0">
        <w:tc>
          <w:tcPr>
            <w:tcW w:w="1051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42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85,7%</w:t>
            </w:r>
          </w:p>
        </w:tc>
        <w:tc>
          <w:tcPr>
            <w:tcW w:w="1046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2,4%</w:t>
            </w:r>
          </w:p>
        </w:tc>
        <w:tc>
          <w:tcPr>
            <w:tcW w:w="1062" w:type="dxa"/>
          </w:tcPr>
          <w:p w:rsidR="00244CB5" w:rsidRPr="001C21BF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Ягудина А.М.</w:t>
            </w:r>
          </w:p>
        </w:tc>
      </w:tr>
      <w:tr w:rsidR="00244CB5" w:rsidRPr="001C21BF" w:rsidTr="00D220F0">
        <w:tc>
          <w:tcPr>
            <w:tcW w:w="1051" w:type="dxa"/>
          </w:tcPr>
          <w:p w:rsidR="00244CB5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2" w:type="dxa"/>
          </w:tcPr>
          <w:p w:rsidR="00244CB5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2" w:type="dxa"/>
          </w:tcPr>
          <w:p w:rsidR="00244CB5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:rsidR="00244CB5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6" w:type="dxa"/>
          </w:tcPr>
          <w:p w:rsidR="00244CB5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1046" w:type="dxa"/>
          </w:tcPr>
          <w:p w:rsidR="00244CB5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23,33%</w:t>
            </w:r>
          </w:p>
        </w:tc>
        <w:tc>
          <w:tcPr>
            <w:tcW w:w="1062" w:type="dxa"/>
          </w:tcPr>
          <w:p w:rsidR="00244CB5" w:rsidRDefault="00244CB5" w:rsidP="00D220F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D220F0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D220F0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D220F0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D220F0">
        <w:tc>
          <w:tcPr>
            <w:tcW w:w="1914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D220F0">
        <w:tc>
          <w:tcPr>
            <w:tcW w:w="1914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D220F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0F0">
              <w:rPr>
                <w:rFonts w:ascii="Times New Roman" w:hAnsi="Times New Roman"/>
                <w:color w:val="000000"/>
                <w:sz w:val="20"/>
                <w:szCs w:val="20"/>
              </w:rPr>
              <w:t>29,17</w:t>
            </w:r>
          </w:p>
        </w:tc>
        <w:tc>
          <w:tcPr>
            <w:tcW w:w="1914" w:type="dxa"/>
            <w:vAlign w:val="bottom"/>
          </w:tcPr>
          <w:p w:rsidR="00244CB5" w:rsidRPr="00D220F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0F0">
              <w:rPr>
                <w:rFonts w:ascii="Times New Roman" w:hAnsi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914" w:type="dxa"/>
            <w:vAlign w:val="bottom"/>
          </w:tcPr>
          <w:p w:rsidR="00244CB5" w:rsidRPr="00D220F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0F0">
              <w:rPr>
                <w:rFonts w:ascii="Times New Roman" w:hAnsi="Times New Roman"/>
                <w:color w:val="000000"/>
                <w:sz w:val="20"/>
                <w:szCs w:val="20"/>
              </w:rPr>
              <w:t>22,32</w:t>
            </w:r>
          </w:p>
        </w:tc>
        <w:tc>
          <w:tcPr>
            <w:tcW w:w="1915" w:type="dxa"/>
            <w:vAlign w:val="bottom"/>
          </w:tcPr>
          <w:p w:rsidR="00244CB5" w:rsidRPr="00D220F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0F0">
              <w:rPr>
                <w:rFonts w:ascii="Times New Roman" w:hAnsi="Times New Roman"/>
                <w:color w:val="000000"/>
                <w:sz w:val="20"/>
                <w:szCs w:val="20"/>
              </w:rPr>
              <w:t>6,11</w:t>
            </w:r>
          </w:p>
        </w:tc>
      </w:tr>
      <w:tr w:rsidR="00244CB5" w:rsidRPr="001C21BF" w:rsidTr="00D220F0">
        <w:tc>
          <w:tcPr>
            <w:tcW w:w="1914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D220F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0F0">
              <w:rPr>
                <w:rFonts w:ascii="Times New Roman" w:hAnsi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914" w:type="dxa"/>
            <w:vAlign w:val="bottom"/>
          </w:tcPr>
          <w:p w:rsidR="00244CB5" w:rsidRPr="00D220F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0F0">
              <w:rPr>
                <w:rFonts w:ascii="Times New Roman" w:hAnsi="Times New Roman"/>
                <w:color w:val="000000"/>
                <w:sz w:val="20"/>
                <w:szCs w:val="20"/>
              </w:rPr>
              <w:t>43,58</w:t>
            </w:r>
          </w:p>
        </w:tc>
        <w:tc>
          <w:tcPr>
            <w:tcW w:w="1914" w:type="dxa"/>
            <w:vAlign w:val="bottom"/>
          </w:tcPr>
          <w:p w:rsidR="00244CB5" w:rsidRPr="00D220F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0F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15" w:type="dxa"/>
            <w:vAlign w:val="bottom"/>
          </w:tcPr>
          <w:p w:rsidR="00244CB5" w:rsidRPr="00D220F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0F0">
              <w:rPr>
                <w:rFonts w:ascii="Times New Roman" w:hAnsi="Times New Roman"/>
                <w:color w:val="000000"/>
                <w:sz w:val="20"/>
                <w:szCs w:val="20"/>
              </w:rPr>
              <w:t>8,83</w:t>
            </w:r>
          </w:p>
        </w:tc>
      </w:tr>
      <w:tr w:rsidR="00244CB5" w:rsidRPr="001C21BF" w:rsidTr="00D220F0">
        <w:tc>
          <w:tcPr>
            <w:tcW w:w="1914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D220F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0F0">
              <w:rPr>
                <w:rFonts w:ascii="Times New Roman" w:hAnsi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914" w:type="dxa"/>
            <w:vAlign w:val="bottom"/>
          </w:tcPr>
          <w:p w:rsidR="00244CB5" w:rsidRPr="00D220F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0F0">
              <w:rPr>
                <w:rFonts w:ascii="Times New Roman" w:hAnsi="Times New Roman"/>
                <w:color w:val="000000"/>
                <w:sz w:val="20"/>
                <w:szCs w:val="20"/>
              </w:rPr>
              <w:t>43,92</w:t>
            </w:r>
          </w:p>
        </w:tc>
        <w:tc>
          <w:tcPr>
            <w:tcW w:w="1914" w:type="dxa"/>
            <w:vAlign w:val="bottom"/>
          </w:tcPr>
          <w:p w:rsidR="00244CB5" w:rsidRPr="00D220F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0F0">
              <w:rPr>
                <w:rFonts w:ascii="Times New Roman" w:hAnsi="Times New Roman"/>
                <w:color w:val="000000"/>
                <w:sz w:val="20"/>
                <w:szCs w:val="20"/>
              </w:rPr>
              <w:t>26,65</w:t>
            </w:r>
          </w:p>
        </w:tc>
        <w:tc>
          <w:tcPr>
            <w:tcW w:w="1915" w:type="dxa"/>
            <w:vAlign w:val="bottom"/>
          </w:tcPr>
          <w:p w:rsidR="00244CB5" w:rsidRPr="00D220F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0F0">
              <w:rPr>
                <w:rFonts w:ascii="Times New Roman" w:hAnsi="Times New Roman"/>
                <w:color w:val="000000"/>
                <w:sz w:val="20"/>
                <w:szCs w:val="20"/>
              </w:rPr>
              <w:t>3,62</w:t>
            </w:r>
          </w:p>
        </w:tc>
      </w:tr>
      <w:tr w:rsidR="00244CB5" w:rsidRPr="001C21BF" w:rsidTr="00D220F0">
        <w:tc>
          <w:tcPr>
            <w:tcW w:w="1914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D220F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0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14" w:type="dxa"/>
            <w:vAlign w:val="bottom"/>
          </w:tcPr>
          <w:p w:rsidR="00244CB5" w:rsidRPr="00D220F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0F0">
              <w:rPr>
                <w:rFonts w:ascii="Times New Roman" w:hAnsi="Times New Roman"/>
                <w:color w:val="000000"/>
                <w:sz w:val="20"/>
                <w:szCs w:val="20"/>
              </w:rPr>
              <w:t>56,67</w:t>
            </w:r>
          </w:p>
        </w:tc>
        <w:tc>
          <w:tcPr>
            <w:tcW w:w="1914" w:type="dxa"/>
            <w:vAlign w:val="bottom"/>
          </w:tcPr>
          <w:p w:rsidR="00244CB5" w:rsidRPr="00D220F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0F0">
              <w:rPr>
                <w:rFonts w:ascii="Times New Roman" w:hAnsi="Times New Roman"/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1915" w:type="dxa"/>
            <w:vAlign w:val="bottom"/>
          </w:tcPr>
          <w:p w:rsidR="00244CB5" w:rsidRPr="00D220F0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20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244CB5" w:rsidRPr="001C21BF" w:rsidRDefault="00244CB5" w:rsidP="00D220F0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D220F0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D220F0">
        <w:tc>
          <w:tcPr>
            <w:tcW w:w="2392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D220F0">
        <w:tc>
          <w:tcPr>
            <w:tcW w:w="2392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43,26</w:t>
            </w:r>
          </w:p>
        </w:tc>
        <w:tc>
          <w:tcPr>
            <w:tcW w:w="2393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2393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55,41</w:t>
            </w:r>
          </w:p>
        </w:tc>
      </w:tr>
      <w:tr w:rsidR="00244CB5" w:rsidRPr="001C21BF" w:rsidTr="00D220F0">
        <w:tc>
          <w:tcPr>
            <w:tcW w:w="2392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33,26</w:t>
            </w:r>
          </w:p>
        </w:tc>
        <w:tc>
          <w:tcPr>
            <w:tcW w:w="2393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1,28</w:t>
            </w:r>
          </w:p>
        </w:tc>
        <w:tc>
          <w:tcPr>
            <w:tcW w:w="2393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65,46</w:t>
            </w:r>
          </w:p>
        </w:tc>
      </w:tr>
      <w:tr w:rsidR="00244CB5" w:rsidRPr="001C21BF" w:rsidTr="00D220F0">
        <w:tc>
          <w:tcPr>
            <w:tcW w:w="2392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43,33</w:t>
            </w:r>
          </w:p>
        </w:tc>
        <w:tc>
          <w:tcPr>
            <w:tcW w:w="2393" w:type="dxa"/>
          </w:tcPr>
          <w:p w:rsidR="00244CB5" w:rsidRPr="001F44EA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244CB5" w:rsidRPr="001F44EA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56,67</w:t>
            </w:r>
          </w:p>
        </w:tc>
      </w:tr>
    </w:tbl>
    <w:p w:rsidR="00244CB5" w:rsidRDefault="00244CB5" w:rsidP="00D220F0">
      <w:pPr>
        <w:rPr>
          <w:rFonts w:ascii="Times New Roman" w:hAnsi="Times New Roman"/>
          <w:b/>
          <w:sz w:val="20"/>
          <w:szCs w:val="20"/>
        </w:rPr>
      </w:pPr>
    </w:p>
    <w:p w:rsidR="00244CB5" w:rsidRDefault="00244CB5" w:rsidP="00D220F0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D220F0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D220F0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98"/>
        <w:gridCol w:w="1790"/>
        <w:gridCol w:w="1792"/>
        <w:gridCol w:w="1746"/>
        <w:gridCol w:w="1745"/>
      </w:tblGrid>
      <w:tr w:rsidR="00244CB5" w:rsidRPr="001C21BF" w:rsidTr="00D220F0">
        <w:tc>
          <w:tcPr>
            <w:tcW w:w="1914" w:type="dxa"/>
          </w:tcPr>
          <w:p w:rsidR="00244CB5" w:rsidRPr="008D41DD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D22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D220F0">
        <w:tc>
          <w:tcPr>
            <w:tcW w:w="1914" w:type="dxa"/>
          </w:tcPr>
          <w:p w:rsidR="00244CB5" w:rsidRPr="0084015C" w:rsidRDefault="00244CB5" w:rsidP="00D220F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7EA">
              <w:rPr>
                <w:rFonts w:ascii="Times New Roman" w:hAnsi="Times New Roman"/>
                <w:sz w:val="20"/>
                <w:szCs w:val="20"/>
              </w:rPr>
              <w:t xml:space="preserve"> Аудирование с пониманием запрашиваемой информации в прослушанном тексте.</w:t>
            </w:r>
          </w:p>
        </w:tc>
        <w:tc>
          <w:tcPr>
            <w:tcW w:w="1914" w:type="dxa"/>
          </w:tcPr>
          <w:p w:rsidR="00244CB5" w:rsidRPr="008D41DD" w:rsidRDefault="00244CB5" w:rsidP="00D220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55,76</w:t>
            </w:r>
          </w:p>
        </w:tc>
        <w:tc>
          <w:tcPr>
            <w:tcW w:w="1914" w:type="dxa"/>
          </w:tcPr>
          <w:p w:rsidR="00244CB5" w:rsidRPr="008D41DD" w:rsidRDefault="00244CB5" w:rsidP="00D220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57,32</w:t>
            </w:r>
          </w:p>
        </w:tc>
        <w:tc>
          <w:tcPr>
            <w:tcW w:w="1914" w:type="dxa"/>
          </w:tcPr>
          <w:p w:rsidR="00244CB5" w:rsidRPr="008D41DD" w:rsidRDefault="00244CB5" w:rsidP="00D220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49,89</w:t>
            </w:r>
          </w:p>
        </w:tc>
        <w:tc>
          <w:tcPr>
            <w:tcW w:w="1915" w:type="dxa"/>
          </w:tcPr>
          <w:p w:rsidR="00244CB5" w:rsidRPr="0084015C" w:rsidRDefault="00244CB5" w:rsidP="00D220F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46,67</w:t>
            </w:r>
          </w:p>
        </w:tc>
      </w:tr>
      <w:tr w:rsidR="00244CB5" w:rsidRPr="001C21BF" w:rsidTr="00D220F0">
        <w:tc>
          <w:tcPr>
            <w:tcW w:w="1914" w:type="dxa"/>
          </w:tcPr>
          <w:p w:rsidR="00244CB5" w:rsidRPr="0084015C" w:rsidRDefault="00244CB5" w:rsidP="00D220F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7EA">
              <w:rPr>
                <w:rFonts w:ascii="Times New Roman" w:hAnsi="Times New Roman"/>
                <w:sz w:val="20"/>
                <w:szCs w:val="20"/>
              </w:rPr>
              <w:t>Осмысленное чтение текста вслух.</w:t>
            </w:r>
          </w:p>
        </w:tc>
        <w:tc>
          <w:tcPr>
            <w:tcW w:w="1914" w:type="dxa"/>
          </w:tcPr>
          <w:p w:rsidR="00244CB5" w:rsidRPr="008D41DD" w:rsidRDefault="00244CB5" w:rsidP="00D220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56,49</w:t>
            </w:r>
          </w:p>
        </w:tc>
        <w:tc>
          <w:tcPr>
            <w:tcW w:w="1914" w:type="dxa"/>
          </w:tcPr>
          <w:p w:rsidR="00244CB5" w:rsidRPr="008D41DD" w:rsidRDefault="00244CB5" w:rsidP="00D220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55,76</w:t>
            </w:r>
          </w:p>
        </w:tc>
        <w:tc>
          <w:tcPr>
            <w:tcW w:w="1914" w:type="dxa"/>
          </w:tcPr>
          <w:p w:rsidR="00244CB5" w:rsidRPr="008D41DD" w:rsidRDefault="00244CB5" w:rsidP="00D220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47,44</w:t>
            </w:r>
          </w:p>
        </w:tc>
        <w:tc>
          <w:tcPr>
            <w:tcW w:w="1915" w:type="dxa"/>
          </w:tcPr>
          <w:p w:rsidR="00244CB5" w:rsidRPr="00252412" w:rsidRDefault="00244CB5" w:rsidP="00D220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71,67</w:t>
            </w:r>
          </w:p>
        </w:tc>
      </w:tr>
      <w:tr w:rsidR="00244CB5" w:rsidRPr="001C21BF" w:rsidTr="00D220F0">
        <w:tc>
          <w:tcPr>
            <w:tcW w:w="1914" w:type="dxa"/>
          </w:tcPr>
          <w:p w:rsidR="00244CB5" w:rsidRPr="0084015C" w:rsidRDefault="00244CB5" w:rsidP="00D220F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7EA">
              <w:rPr>
                <w:rFonts w:ascii="Times New Roman" w:hAnsi="Times New Roman"/>
                <w:sz w:val="20"/>
                <w:szCs w:val="20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D2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50,38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D2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44,74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D2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46,24</w:t>
            </w:r>
          </w:p>
        </w:tc>
        <w:tc>
          <w:tcPr>
            <w:tcW w:w="1915" w:type="dxa"/>
            <w:vAlign w:val="bottom"/>
          </w:tcPr>
          <w:p w:rsidR="00244CB5" w:rsidRPr="00252412" w:rsidRDefault="00244CB5" w:rsidP="00D220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59,58</w:t>
            </w:r>
          </w:p>
        </w:tc>
      </w:tr>
      <w:tr w:rsidR="00244CB5" w:rsidRPr="001C21BF" w:rsidTr="00D220F0">
        <w:tc>
          <w:tcPr>
            <w:tcW w:w="1914" w:type="dxa"/>
          </w:tcPr>
          <w:p w:rsidR="00244CB5" w:rsidRPr="0084015C" w:rsidRDefault="00244CB5" w:rsidP="00D220F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7EA">
              <w:rPr>
                <w:rFonts w:ascii="Times New Roman" w:hAnsi="Times New Roman"/>
                <w:sz w:val="20"/>
                <w:szCs w:val="20"/>
              </w:rPr>
              <w:t>Навыки оперирования языковыми средствами в коммуникативнозначимом контексте: грамматические формы.</w:t>
            </w:r>
          </w:p>
        </w:tc>
        <w:tc>
          <w:tcPr>
            <w:tcW w:w="1914" w:type="dxa"/>
          </w:tcPr>
          <w:p w:rsidR="00244CB5" w:rsidRPr="008D41DD" w:rsidRDefault="00244CB5" w:rsidP="00D220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51,83</w:t>
            </w:r>
          </w:p>
        </w:tc>
        <w:tc>
          <w:tcPr>
            <w:tcW w:w="1914" w:type="dxa"/>
          </w:tcPr>
          <w:p w:rsidR="00244CB5" w:rsidRPr="008D41DD" w:rsidRDefault="00244CB5" w:rsidP="00D220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59,83</w:t>
            </w:r>
          </w:p>
        </w:tc>
        <w:tc>
          <w:tcPr>
            <w:tcW w:w="1914" w:type="dxa"/>
          </w:tcPr>
          <w:p w:rsidR="00244CB5" w:rsidRPr="008D41DD" w:rsidRDefault="00244CB5" w:rsidP="00D220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52,85</w:t>
            </w:r>
          </w:p>
        </w:tc>
        <w:tc>
          <w:tcPr>
            <w:tcW w:w="1915" w:type="dxa"/>
          </w:tcPr>
          <w:p w:rsidR="00244CB5" w:rsidRPr="0084015C" w:rsidRDefault="00244CB5" w:rsidP="00D220F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33,66</w:t>
            </w:r>
          </w:p>
        </w:tc>
      </w:tr>
    </w:tbl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Немецкий язык ( 8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17531C">
        <w:tc>
          <w:tcPr>
            <w:tcW w:w="1051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17531C">
        <w:tc>
          <w:tcPr>
            <w:tcW w:w="1051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97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83,4%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33,3%</w:t>
            </w:r>
          </w:p>
        </w:tc>
        <w:tc>
          <w:tcPr>
            <w:tcW w:w="106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Валяева О.В.</w:t>
            </w:r>
          </w:p>
        </w:tc>
      </w:tr>
      <w:tr w:rsidR="00244CB5" w:rsidRPr="001C21BF" w:rsidTr="0017531C">
        <w:tc>
          <w:tcPr>
            <w:tcW w:w="1051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85,7%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42,8%</w:t>
            </w:r>
          </w:p>
        </w:tc>
        <w:tc>
          <w:tcPr>
            <w:tcW w:w="106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Валяева О.В.</w:t>
            </w:r>
          </w:p>
        </w:tc>
      </w:tr>
      <w:tr w:rsidR="00244CB5" w:rsidRPr="001C21BF" w:rsidTr="0017531C">
        <w:tc>
          <w:tcPr>
            <w:tcW w:w="1051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42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2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84,62%</w:t>
            </w:r>
          </w:p>
        </w:tc>
        <w:tc>
          <w:tcPr>
            <w:tcW w:w="1046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38,46%</w:t>
            </w:r>
          </w:p>
        </w:tc>
        <w:tc>
          <w:tcPr>
            <w:tcW w:w="1062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17531C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7531C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17531C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17531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31C">
              <w:rPr>
                <w:rFonts w:ascii="Times New Roman" w:hAnsi="Times New Roman"/>
                <w:color w:val="000000"/>
                <w:sz w:val="20"/>
                <w:szCs w:val="20"/>
              </w:rPr>
              <w:t>28,08</w:t>
            </w:r>
          </w:p>
        </w:tc>
        <w:tc>
          <w:tcPr>
            <w:tcW w:w="1914" w:type="dxa"/>
            <w:vAlign w:val="bottom"/>
          </w:tcPr>
          <w:p w:rsidR="00244CB5" w:rsidRPr="0017531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31C">
              <w:rPr>
                <w:rFonts w:ascii="Times New Roman" w:hAnsi="Times New Roman"/>
                <w:color w:val="000000"/>
                <w:sz w:val="20"/>
                <w:szCs w:val="20"/>
              </w:rPr>
              <w:t>47,57</w:t>
            </w:r>
          </w:p>
        </w:tc>
        <w:tc>
          <w:tcPr>
            <w:tcW w:w="1914" w:type="dxa"/>
            <w:vAlign w:val="bottom"/>
          </w:tcPr>
          <w:p w:rsidR="00244CB5" w:rsidRPr="0017531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31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915" w:type="dxa"/>
            <w:vAlign w:val="bottom"/>
          </w:tcPr>
          <w:p w:rsidR="00244CB5" w:rsidRPr="0017531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31C">
              <w:rPr>
                <w:rFonts w:ascii="Times New Roman" w:hAnsi="Times New Roman"/>
                <w:color w:val="000000"/>
                <w:sz w:val="20"/>
                <w:szCs w:val="20"/>
              </w:rPr>
              <w:t>3,45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17531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31C">
              <w:rPr>
                <w:rFonts w:ascii="Times New Roman" w:hAnsi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914" w:type="dxa"/>
            <w:vAlign w:val="bottom"/>
          </w:tcPr>
          <w:p w:rsidR="00244CB5" w:rsidRPr="0017531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31C">
              <w:rPr>
                <w:rFonts w:ascii="Times New Roman" w:hAnsi="Times New Roman"/>
                <w:color w:val="000000"/>
                <w:sz w:val="20"/>
                <w:szCs w:val="20"/>
              </w:rPr>
              <w:t>47,88</w:t>
            </w:r>
          </w:p>
        </w:tc>
        <w:tc>
          <w:tcPr>
            <w:tcW w:w="1914" w:type="dxa"/>
            <w:vAlign w:val="bottom"/>
          </w:tcPr>
          <w:p w:rsidR="00244CB5" w:rsidRPr="0017531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31C">
              <w:rPr>
                <w:rFonts w:ascii="Times New Roman" w:hAnsi="Times New Roman"/>
                <w:color w:val="000000"/>
                <w:sz w:val="20"/>
                <w:szCs w:val="20"/>
              </w:rPr>
              <w:t>29,59</w:t>
            </w:r>
          </w:p>
        </w:tc>
        <w:tc>
          <w:tcPr>
            <w:tcW w:w="1915" w:type="dxa"/>
            <w:vAlign w:val="bottom"/>
          </w:tcPr>
          <w:p w:rsidR="00244CB5" w:rsidRPr="0017531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31C">
              <w:rPr>
                <w:rFonts w:ascii="Times New Roman" w:hAnsi="Times New Roman"/>
                <w:color w:val="000000"/>
                <w:sz w:val="20"/>
                <w:szCs w:val="20"/>
              </w:rPr>
              <w:t>6,13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17531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31C">
              <w:rPr>
                <w:rFonts w:ascii="Times New Roman" w:hAnsi="Times New Roman"/>
                <w:color w:val="000000"/>
                <w:sz w:val="20"/>
                <w:szCs w:val="20"/>
              </w:rPr>
              <w:t>27,84</w:t>
            </w:r>
          </w:p>
        </w:tc>
        <w:tc>
          <w:tcPr>
            <w:tcW w:w="1914" w:type="dxa"/>
            <w:vAlign w:val="bottom"/>
          </w:tcPr>
          <w:p w:rsidR="00244CB5" w:rsidRPr="0017531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31C">
              <w:rPr>
                <w:rFonts w:ascii="Times New Roman" w:hAnsi="Times New Roman"/>
                <w:color w:val="000000"/>
                <w:sz w:val="20"/>
                <w:szCs w:val="20"/>
              </w:rPr>
              <w:t>45,45</w:t>
            </w:r>
          </w:p>
        </w:tc>
        <w:tc>
          <w:tcPr>
            <w:tcW w:w="1914" w:type="dxa"/>
            <w:vAlign w:val="bottom"/>
          </w:tcPr>
          <w:p w:rsidR="00244CB5" w:rsidRPr="0017531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31C">
              <w:rPr>
                <w:rFonts w:ascii="Times New Roman" w:hAnsi="Times New Roman"/>
                <w:color w:val="000000"/>
                <w:sz w:val="20"/>
                <w:szCs w:val="20"/>
              </w:rPr>
              <w:t>21,02</w:t>
            </w:r>
          </w:p>
        </w:tc>
        <w:tc>
          <w:tcPr>
            <w:tcW w:w="1915" w:type="dxa"/>
            <w:vAlign w:val="bottom"/>
          </w:tcPr>
          <w:p w:rsidR="00244CB5" w:rsidRPr="0017531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31C">
              <w:rPr>
                <w:rFonts w:ascii="Times New Roman" w:hAnsi="Times New Roman"/>
                <w:color w:val="000000"/>
                <w:sz w:val="20"/>
                <w:szCs w:val="20"/>
              </w:rPr>
              <w:t>5,68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17531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31C">
              <w:rPr>
                <w:rFonts w:ascii="Times New Roman" w:hAnsi="Times New Roman"/>
                <w:color w:val="000000"/>
                <w:sz w:val="20"/>
                <w:szCs w:val="20"/>
              </w:rPr>
              <w:t>15,38</w:t>
            </w:r>
          </w:p>
        </w:tc>
        <w:tc>
          <w:tcPr>
            <w:tcW w:w="1914" w:type="dxa"/>
            <w:vAlign w:val="bottom"/>
          </w:tcPr>
          <w:p w:rsidR="00244CB5" w:rsidRPr="0017531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31C">
              <w:rPr>
                <w:rFonts w:ascii="Times New Roman" w:hAnsi="Times New Roman"/>
                <w:color w:val="000000"/>
                <w:sz w:val="20"/>
                <w:szCs w:val="20"/>
              </w:rPr>
              <w:t>46,15</w:t>
            </w:r>
          </w:p>
        </w:tc>
        <w:tc>
          <w:tcPr>
            <w:tcW w:w="1914" w:type="dxa"/>
            <w:vAlign w:val="bottom"/>
          </w:tcPr>
          <w:p w:rsidR="00244CB5" w:rsidRPr="0017531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31C">
              <w:rPr>
                <w:rFonts w:ascii="Times New Roman" w:hAnsi="Times New Roman"/>
                <w:color w:val="000000"/>
                <w:sz w:val="20"/>
                <w:szCs w:val="20"/>
              </w:rPr>
              <w:t>38,46</w:t>
            </w:r>
          </w:p>
        </w:tc>
        <w:tc>
          <w:tcPr>
            <w:tcW w:w="1915" w:type="dxa"/>
            <w:vAlign w:val="bottom"/>
          </w:tcPr>
          <w:p w:rsidR="00244CB5" w:rsidRPr="0017531C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53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244CB5" w:rsidRPr="001C21BF" w:rsidRDefault="00244CB5" w:rsidP="0017531C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17531C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17531C">
        <w:tc>
          <w:tcPr>
            <w:tcW w:w="2392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17531C">
        <w:tc>
          <w:tcPr>
            <w:tcW w:w="2392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52,87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1,04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46,09</w:t>
            </w:r>
          </w:p>
        </w:tc>
      </w:tr>
      <w:tr w:rsidR="00244CB5" w:rsidRPr="001C21BF" w:rsidTr="0017531C">
        <w:tc>
          <w:tcPr>
            <w:tcW w:w="2392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44,89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55,11</w:t>
            </w:r>
          </w:p>
        </w:tc>
      </w:tr>
      <w:tr w:rsidR="00244CB5" w:rsidRPr="001C21BF" w:rsidTr="0017531C">
        <w:tc>
          <w:tcPr>
            <w:tcW w:w="2392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69,23</w:t>
            </w:r>
          </w:p>
        </w:tc>
        <w:tc>
          <w:tcPr>
            <w:tcW w:w="2393" w:type="dxa"/>
          </w:tcPr>
          <w:p w:rsidR="00244CB5" w:rsidRPr="001F44EA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244CB5" w:rsidRPr="001F44EA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30,77</w:t>
            </w:r>
          </w:p>
        </w:tc>
      </w:tr>
    </w:tbl>
    <w:p w:rsidR="00244CB5" w:rsidRDefault="00244CB5" w:rsidP="0017531C">
      <w:pPr>
        <w:rPr>
          <w:rFonts w:ascii="Times New Roman" w:hAnsi="Times New Roman"/>
          <w:b/>
          <w:sz w:val="20"/>
          <w:szCs w:val="20"/>
        </w:rPr>
      </w:pPr>
    </w:p>
    <w:p w:rsidR="00244CB5" w:rsidRDefault="00244CB5" w:rsidP="0017531C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17531C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17531C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98"/>
        <w:gridCol w:w="1790"/>
        <w:gridCol w:w="1792"/>
        <w:gridCol w:w="1746"/>
        <w:gridCol w:w="1745"/>
      </w:tblGrid>
      <w:tr w:rsidR="00244CB5" w:rsidRPr="001C21BF" w:rsidTr="0017531C">
        <w:tc>
          <w:tcPr>
            <w:tcW w:w="1914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84015C" w:rsidRDefault="00244CB5" w:rsidP="00175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7EA">
              <w:rPr>
                <w:rFonts w:ascii="Times New Roman" w:hAnsi="Times New Roman"/>
                <w:sz w:val="20"/>
                <w:szCs w:val="20"/>
              </w:rPr>
              <w:t xml:space="preserve"> Аудирование с пониманием запрашиваемой информации в прослушанном тексте.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63,34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65,45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67,27</w:t>
            </w:r>
          </w:p>
        </w:tc>
        <w:tc>
          <w:tcPr>
            <w:tcW w:w="1915" w:type="dxa"/>
          </w:tcPr>
          <w:p w:rsidR="00244CB5" w:rsidRPr="002F38B9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sz w:val="20"/>
                <w:szCs w:val="20"/>
              </w:rPr>
              <w:t>76,92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84015C" w:rsidRDefault="00244CB5" w:rsidP="00175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7EA">
              <w:rPr>
                <w:rFonts w:ascii="Times New Roman" w:hAnsi="Times New Roman"/>
                <w:sz w:val="20"/>
                <w:szCs w:val="20"/>
              </w:rPr>
              <w:t>Осмысленное чтение текста вслух.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56,15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57,49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55,11</w:t>
            </w:r>
          </w:p>
        </w:tc>
        <w:tc>
          <w:tcPr>
            <w:tcW w:w="1915" w:type="dxa"/>
          </w:tcPr>
          <w:p w:rsidR="00244CB5" w:rsidRPr="002F38B9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8B9">
              <w:rPr>
                <w:rFonts w:ascii="Times New Roman" w:hAnsi="Times New Roman"/>
                <w:b/>
                <w:sz w:val="20"/>
                <w:szCs w:val="20"/>
              </w:rPr>
              <w:t>53,85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84015C" w:rsidRDefault="00244CB5" w:rsidP="00175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7EA">
              <w:rPr>
                <w:rFonts w:ascii="Times New Roman" w:hAnsi="Times New Roman"/>
                <w:sz w:val="20"/>
                <w:szCs w:val="20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175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36,79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175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47,36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175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43,47</w:t>
            </w:r>
          </w:p>
        </w:tc>
        <w:tc>
          <w:tcPr>
            <w:tcW w:w="1915" w:type="dxa"/>
            <w:vAlign w:val="bottom"/>
          </w:tcPr>
          <w:p w:rsidR="00244CB5" w:rsidRPr="002F38B9" w:rsidRDefault="00244CB5" w:rsidP="0017531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30,77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2F38B9" w:rsidRDefault="00244CB5" w:rsidP="002F38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color w:val="000000"/>
                <w:sz w:val="20"/>
                <w:szCs w:val="20"/>
              </w:rPr>
              <w:t>Чтение с пониманием основного содержания прочитанного текста.</w:t>
            </w:r>
          </w:p>
          <w:p w:rsidR="00244CB5" w:rsidRPr="004637EA" w:rsidRDefault="00244CB5" w:rsidP="00175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vAlign w:val="bottom"/>
          </w:tcPr>
          <w:p w:rsidR="00244CB5" w:rsidRDefault="00244CB5" w:rsidP="00175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57,94</w:t>
            </w:r>
          </w:p>
        </w:tc>
        <w:tc>
          <w:tcPr>
            <w:tcW w:w="1914" w:type="dxa"/>
            <w:vAlign w:val="bottom"/>
          </w:tcPr>
          <w:p w:rsidR="00244CB5" w:rsidRDefault="00244CB5" w:rsidP="00175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67,46</w:t>
            </w:r>
          </w:p>
        </w:tc>
        <w:tc>
          <w:tcPr>
            <w:tcW w:w="1914" w:type="dxa"/>
            <w:vAlign w:val="bottom"/>
          </w:tcPr>
          <w:p w:rsidR="00244CB5" w:rsidRDefault="00244CB5" w:rsidP="00175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58,07</w:t>
            </w:r>
          </w:p>
        </w:tc>
        <w:tc>
          <w:tcPr>
            <w:tcW w:w="1915" w:type="dxa"/>
            <w:vAlign w:val="bottom"/>
          </w:tcPr>
          <w:p w:rsidR="00244CB5" w:rsidRPr="002F38B9" w:rsidRDefault="00244CB5" w:rsidP="00175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color w:val="000000"/>
                <w:sz w:val="20"/>
                <w:szCs w:val="20"/>
              </w:rPr>
              <w:t>64,62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84015C" w:rsidRDefault="00244CB5" w:rsidP="00175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7EA">
              <w:rPr>
                <w:rFonts w:ascii="Times New Roman" w:hAnsi="Times New Roman"/>
                <w:sz w:val="20"/>
                <w:szCs w:val="20"/>
              </w:rPr>
              <w:t>Навыки оперирования языковыми средствами в коммуникативнозначимом контексте: грамматические формы.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53,68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52,27</w:t>
            </w:r>
          </w:p>
        </w:tc>
        <w:tc>
          <w:tcPr>
            <w:tcW w:w="1915" w:type="dxa"/>
          </w:tcPr>
          <w:p w:rsidR="00244CB5" w:rsidRPr="002F38B9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</w:tbl>
    <w:p w:rsidR="00244CB5" w:rsidRDefault="00244CB5" w:rsidP="0017531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1C21B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7C2833" w:rsidRDefault="00244CB5" w:rsidP="007C2833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050DB">
        <w:rPr>
          <w:rFonts w:ascii="Times New Roman" w:hAnsi="Times New Roman"/>
          <w:b/>
          <w:sz w:val="44"/>
          <w:szCs w:val="44"/>
        </w:rPr>
        <w:t>ИТОГИ ВПР 9 классы</w:t>
      </w:r>
    </w:p>
    <w:p w:rsidR="00244CB5" w:rsidRDefault="00244CB5" w:rsidP="008050DB">
      <w:pPr>
        <w:jc w:val="center"/>
        <w:rPr>
          <w:rFonts w:ascii="Times New Roman" w:hAnsi="Times New Roman"/>
          <w:sz w:val="28"/>
          <w:szCs w:val="28"/>
        </w:rPr>
      </w:pPr>
      <w:r w:rsidRPr="007C2833">
        <w:rPr>
          <w:rFonts w:ascii="Times New Roman" w:hAnsi="Times New Roman"/>
          <w:sz w:val="28"/>
          <w:szCs w:val="28"/>
        </w:rPr>
        <w:t>Русский язык(9 класс)</w:t>
      </w:r>
    </w:p>
    <w:p w:rsidR="00244CB5" w:rsidRPr="007C2833" w:rsidRDefault="00244CB5" w:rsidP="008050D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6"/>
        <w:gridCol w:w="1197"/>
        <w:gridCol w:w="1031"/>
        <w:gridCol w:w="1031"/>
        <w:gridCol w:w="1031"/>
        <w:gridCol w:w="1032"/>
        <w:gridCol w:w="1040"/>
        <w:gridCol w:w="1037"/>
        <w:gridCol w:w="1126"/>
      </w:tblGrid>
      <w:tr w:rsidR="00244CB5" w:rsidRPr="001C21BF" w:rsidTr="00CA6A14">
        <w:tc>
          <w:tcPr>
            <w:tcW w:w="1051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CA6A14">
        <w:tc>
          <w:tcPr>
            <w:tcW w:w="1051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97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43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82,6%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26%</w:t>
            </w:r>
          </w:p>
        </w:tc>
        <w:tc>
          <w:tcPr>
            <w:tcW w:w="106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Ядренцева Н.П.</w:t>
            </w:r>
          </w:p>
        </w:tc>
      </w:tr>
      <w:tr w:rsidR="00244CB5" w:rsidRPr="001C21BF" w:rsidTr="00CA6A14">
        <w:tc>
          <w:tcPr>
            <w:tcW w:w="1051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3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1046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1062" w:type="dxa"/>
          </w:tcPr>
          <w:p w:rsidR="00244CB5" w:rsidRPr="001C21BF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Берлизова Т.Б.</w:t>
            </w:r>
          </w:p>
        </w:tc>
      </w:tr>
      <w:tr w:rsidR="00244CB5" w:rsidRPr="001C21BF" w:rsidTr="00CA6A14">
        <w:tc>
          <w:tcPr>
            <w:tcW w:w="1051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042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2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43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6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77,27</w:t>
            </w:r>
          </w:p>
        </w:tc>
        <w:tc>
          <w:tcPr>
            <w:tcW w:w="1046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1062" w:type="dxa"/>
          </w:tcPr>
          <w:p w:rsidR="00244CB5" w:rsidRDefault="00244CB5" w:rsidP="00CA6A14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7C2833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7C2833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7C2833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CA6A14"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7C2833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33">
              <w:rPr>
                <w:rFonts w:ascii="Times New Roman" w:hAnsi="Times New Roman"/>
                <w:color w:val="000000"/>
                <w:sz w:val="20"/>
                <w:szCs w:val="20"/>
              </w:rPr>
              <w:t>29,58</w:t>
            </w:r>
          </w:p>
        </w:tc>
        <w:tc>
          <w:tcPr>
            <w:tcW w:w="1914" w:type="dxa"/>
            <w:vAlign w:val="bottom"/>
          </w:tcPr>
          <w:p w:rsidR="00244CB5" w:rsidRPr="007C2833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33">
              <w:rPr>
                <w:rFonts w:ascii="Times New Roman" w:hAnsi="Times New Roman"/>
                <w:color w:val="000000"/>
                <w:sz w:val="20"/>
                <w:szCs w:val="20"/>
              </w:rPr>
              <w:t>34,79</w:t>
            </w:r>
          </w:p>
        </w:tc>
        <w:tc>
          <w:tcPr>
            <w:tcW w:w="1914" w:type="dxa"/>
            <w:vAlign w:val="bottom"/>
          </w:tcPr>
          <w:p w:rsidR="00244CB5" w:rsidRPr="007C2833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33">
              <w:rPr>
                <w:rFonts w:ascii="Times New Roman" w:hAnsi="Times New Roman"/>
                <w:color w:val="000000"/>
                <w:sz w:val="20"/>
                <w:szCs w:val="20"/>
              </w:rPr>
              <w:t>30,41</w:t>
            </w:r>
          </w:p>
        </w:tc>
        <w:tc>
          <w:tcPr>
            <w:tcW w:w="1915" w:type="dxa"/>
            <w:vAlign w:val="bottom"/>
          </w:tcPr>
          <w:p w:rsidR="00244CB5" w:rsidRPr="007C2833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33">
              <w:rPr>
                <w:rFonts w:ascii="Times New Roman" w:hAnsi="Times New Roman"/>
                <w:color w:val="000000"/>
                <w:sz w:val="20"/>
                <w:szCs w:val="20"/>
              </w:rPr>
              <w:t>5,23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7C2833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33">
              <w:rPr>
                <w:rFonts w:ascii="Times New Roman" w:hAnsi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914" w:type="dxa"/>
            <w:vAlign w:val="bottom"/>
          </w:tcPr>
          <w:p w:rsidR="00244CB5" w:rsidRPr="007C2833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33">
              <w:rPr>
                <w:rFonts w:ascii="Times New Roman" w:hAnsi="Times New Roman"/>
                <w:color w:val="000000"/>
                <w:sz w:val="20"/>
                <w:szCs w:val="20"/>
              </w:rPr>
              <w:t>37,65</w:t>
            </w:r>
          </w:p>
        </w:tc>
        <w:tc>
          <w:tcPr>
            <w:tcW w:w="1914" w:type="dxa"/>
            <w:vAlign w:val="bottom"/>
          </w:tcPr>
          <w:p w:rsidR="00244CB5" w:rsidRPr="007C2833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33">
              <w:rPr>
                <w:rFonts w:ascii="Times New Roman" w:hAnsi="Times New Roman"/>
                <w:color w:val="000000"/>
                <w:sz w:val="20"/>
                <w:szCs w:val="20"/>
              </w:rPr>
              <w:t>34,17</w:t>
            </w:r>
          </w:p>
        </w:tc>
        <w:tc>
          <w:tcPr>
            <w:tcW w:w="1915" w:type="dxa"/>
            <w:vAlign w:val="bottom"/>
          </w:tcPr>
          <w:p w:rsidR="00244CB5" w:rsidRPr="007C2833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33">
              <w:rPr>
                <w:rFonts w:ascii="Times New Roman" w:hAnsi="Times New Roman"/>
                <w:color w:val="000000"/>
                <w:sz w:val="20"/>
                <w:szCs w:val="20"/>
              </w:rPr>
              <w:t>7,87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7C2833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33">
              <w:rPr>
                <w:rFonts w:ascii="Times New Roman" w:hAnsi="Times New Roman"/>
                <w:color w:val="000000"/>
                <w:sz w:val="20"/>
                <w:szCs w:val="20"/>
              </w:rPr>
              <w:t>23,84</w:t>
            </w:r>
          </w:p>
        </w:tc>
        <w:tc>
          <w:tcPr>
            <w:tcW w:w="1914" w:type="dxa"/>
            <w:vAlign w:val="bottom"/>
          </w:tcPr>
          <w:p w:rsidR="00244CB5" w:rsidRPr="007C2833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33">
              <w:rPr>
                <w:rFonts w:ascii="Times New Roman" w:hAnsi="Times New Roman"/>
                <w:color w:val="000000"/>
                <w:sz w:val="20"/>
                <w:szCs w:val="20"/>
              </w:rPr>
              <w:t>35,38</w:t>
            </w:r>
          </w:p>
        </w:tc>
        <w:tc>
          <w:tcPr>
            <w:tcW w:w="1914" w:type="dxa"/>
            <w:vAlign w:val="bottom"/>
          </w:tcPr>
          <w:p w:rsidR="00244CB5" w:rsidRPr="007C2833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33">
              <w:rPr>
                <w:rFonts w:ascii="Times New Roman" w:hAnsi="Times New Roman"/>
                <w:color w:val="000000"/>
                <w:sz w:val="20"/>
                <w:szCs w:val="20"/>
              </w:rPr>
              <w:t>33,58</w:t>
            </w:r>
          </w:p>
        </w:tc>
        <w:tc>
          <w:tcPr>
            <w:tcW w:w="1915" w:type="dxa"/>
            <w:vAlign w:val="bottom"/>
          </w:tcPr>
          <w:p w:rsidR="00244CB5" w:rsidRPr="007C2833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33"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7C2833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33">
              <w:rPr>
                <w:rFonts w:ascii="Times New Roman" w:hAnsi="Times New Roman"/>
                <w:color w:val="000000"/>
                <w:sz w:val="20"/>
                <w:szCs w:val="20"/>
              </w:rPr>
              <w:t>22,73</w:t>
            </w:r>
          </w:p>
        </w:tc>
        <w:tc>
          <w:tcPr>
            <w:tcW w:w="1914" w:type="dxa"/>
            <w:vAlign w:val="bottom"/>
          </w:tcPr>
          <w:p w:rsidR="00244CB5" w:rsidRPr="007C2833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33">
              <w:rPr>
                <w:rFonts w:ascii="Times New Roman" w:hAnsi="Times New Roman"/>
                <w:color w:val="000000"/>
                <w:sz w:val="20"/>
                <w:szCs w:val="20"/>
              </w:rPr>
              <w:t>52,27</w:t>
            </w:r>
          </w:p>
        </w:tc>
        <w:tc>
          <w:tcPr>
            <w:tcW w:w="1914" w:type="dxa"/>
            <w:vAlign w:val="bottom"/>
          </w:tcPr>
          <w:p w:rsidR="00244CB5" w:rsidRPr="007C2833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8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1915" w:type="dxa"/>
            <w:vAlign w:val="bottom"/>
          </w:tcPr>
          <w:p w:rsidR="00244CB5" w:rsidRPr="007C2833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8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6,82</w:t>
            </w:r>
          </w:p>
        </w:tc>
      </w:tr>
    </w:tbl>
    <w:p w:rsidR="00244CB5" w:rsidRPr="001C21BF" w:rsidRDefault="00244CB5" w:rsidP="007C2833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7C2833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CA6A14">
        <w:tc>
          <w:tcPr>
            <w:tcW w:w="2392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CA6A14">
        <w:tc>
          <w:tcPr>
            <w:tcW w:w="2392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57,86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37,96</w:t>
            </w:r>
          </w:p>
        </w:tc>
      </w:tr>
      <w:tr w:rsidR="00244CB5" w:rsidRPr="001C21BF" w:rsidTr="00CA6A14">
        <w:tc>
          <w:tcPr>
            <w:tcW w:w="2392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53,97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4,65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41,38</w:t>
            </w:r>
          </w:p>
        </w:tc>
      </w:tr>
      <w:tr w:rsidR="00244CB5" w:rsidRPr="001C21BF" w:rsidTr="00CA6A14">
        <w:tc>
          <w:tcPr>
            <w:tcW w:w="2392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54,55</w:t>
            </w:r>
          </w:p>
        </w:tc>
        <w:tc>
          <w:tcPr>
            <w:tcW w:w="2393" w:type="dxa"/>
          </w:tcPr>
          <w:p w:rsidR="00244CB5" w:rsidRPr="001F44EA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2,27</w:t>
            </w:r>
          </w:p>
        </w:tc>
        <w:tc>
          <w:tcPr>
            <w:tcW w:w="2393" w:type="dxa"/>
          </w:tcPr>
          <w:p w:rsidR="00244CB5" w:rsidRPr="007C2833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C2833">
              <w:rPr>
                <w:rFonts w:ascii="Times New Roman" w:hAnsi="Times New Roman"/>
                <w:b/>
                <w:sz w:val="20"/>
                <w:szCs w:val="20"/>
              </w:rPr>
              <w:t>43,18</w:t>
            </w:r>
          </w:p>
        </w:tc>
      </w:tr>
    </w:tbl>
    <w:p w:rsidR="00244CB5" w:rsidRPr="001C21BF" w:rsidRDefault="00244CB5" w:rsidP="007C2833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7C2833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83"/>
        <w:gridCol w:w="1878"/>
        <w:gridCol w:w="1879"/>
        <w:gridCol w:w="1865"/>
        <w:gridCol w:w="1866"/>
      </w:tblGrid>
      <w:tr w:rsidR="00244CB5" w:rsidRPr="001C21BF" w:rsidTr="00CA6A14">
        <w:tc>
          <w:tcPr>
            <w:tcW w:w="1914" w:type="dxa"/>
          </w:tcPr>
          <w:p w:rsidR="00244CB5" w:rsidRPr="008D41DD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CA6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0F3A0B" w:rsidRDefault="00244CB5" w:rsidP="00CA6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0B">
              <w:rPr>
                <w:rFonts w:ascii="Times New Roman" w:hAnsi="Times New Roman"/>
                <w:sz w:val="20"/>
                <w:szCs w:val="20"/>
              </w:rPr>
              <w:t>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50,59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51,14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44,99</w:t>
            </w:r>
          </w:p>
        </w:tc>
        <w:tc>
          <w:tcPr>
            <w:tcW w:w="1915" w:type="dxa"/>
          </w:tcPr>
          <w:p w:rsidR="00244CB5" w:rsidRPr="000F3A0B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0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0F3A0B" w:rsidRDefault="00244CB5" w:rsidP="000F3A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F3A0B">
              <w:rPr>
                <w:rFonts w:ascii="Times New Roman" w:hAnsi="Times New Roman"/>
                <w:sz w:val="20"/>
                <w:szCs w:val="20"/>
              </w:rPr>
              <w:t>роводить морфемный анализ слова;</w:t>
            </w:r>
          </w:p>
          <w:p w:rsidR="00244CB5" w:rsidRPr="000F3A0B" w:rsidRDefault="00244CB5" w:rsidP="000F3A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0B">
              <w:rPr>
                <w:rFonts w:ascii="Times New Roman" w:hAnsi="Times New Roman"/>
                <w:sz w:val="20"/>
                <w:szCs w:val="20"/>
              </w:rPr>
              <w:t>проводить морфологический анализ слова;</w:t>
            </w:r>
          </w:p>
          <w:p w:rsidR="00244CB5" w:rsidRPr="000F3A0B" w:rsidRDefault="00244CB5" w:rsidP="000F3A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0B">
              <w:rPr>
                <w:rFonts w:ascii="Times New Roman" w:hAnsi="Times New Roman"/>
                <w:sz w:val="20"/>
                <w:szCs w:val="20"/>
              </w:rPr>
              <w:t>проводить синтаксический анализ  предложения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52,81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46,33</w:t>
            </w:r>
          </w:p>
        </w:tc>
        <w:tc>
          <w:tcPr>
            <w:tcW w:w="1915" w:type="dxa"/>
          </w:tcPr>
          <w:p w:rsidR="00244CB5" w:rsidRPr="00252412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58,71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0F3A0B" w:rsidRDefault="00244CB5" w:rsidP="00CA6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0B">
              <w:rPr>
                <w:rFonts w:ascii="Times New Roman" w:hAnsi="Times New Roman"/>
                <w:sz w:val="20"/>
                <w:szCs w:val="20"/>
              </w:rPr>
              <w:t>Правильно писать с НЕ слова разных частей речи, обосновывать условия выбора слитного/раздельного написания</w:t>
            </w:r>
            <w:r w:rsidRPr="000F3A0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CA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33,02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CA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38,78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CA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36,21</w:t>
            </w:r>
          </w:p>
        </w:tc>
        <w:tc>
          <w:tcPr>
            <w:tcW w:w="1915" w:type="dxa"/>
            <w:vAlign w:val="bottom"/>
          </w:tcPr>
          <w:p w:rsidR="00244CB5" w:rsidRPr="000F3A0B" w:rsidRDefault="00244CB5" w:rsidP="00CA6A1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3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0F3A0B" w:rsidRDefault="00244CB5" w:rsidP="00CA6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0B">
              <w:rPr>
                <w:rFonts w:ascii="Times New Roman" w:hAnsi="Times New Roman"/>
                <w:sz w:val="20"/>
                <w:szCs w:val="20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71,05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76,59</w:t>
            </w:r>
          </w:p>
        </w:tc>
        <w:tc>
          <w:tcPr>
            <w:tcW w:w="1914" w:type="dxa"/>
          </w:tcPr>
          <w:p w:rsidR="00244CB5" w:rsidRPr="008D41DD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76,69</w:t>
            </w:r>
          </w:p>
        </w:tc>
        <w:tc>
          <w:tcPr>
            <w:tcW w:w="1915" w:type="dxa"/>
          </w:tcPr>
          <w:p w:rsidR="00244CB5" w:rsidRPr="0084015C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84,09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0F3A0B" w:rsidRDefault="00244CB5" w:rsidP="00CA6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0B">
              <w:rPr>
                <w:rFonts w:ascii="Times New Roman" w:hAnsi="Times New Roman"/>
                <w:sz w:val="20"/>
                <w:szCs w:val="20"/>
              </w:rPr>
              <w:t>Определять вид тропа</w:t>
            </w:r>
          </w:p>
        </w:tc>
        <w:tc>
          <w:tcPr>
            <w:tcW w:w="1914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58,77</w:t>
            </w:r>
          </w:p>
        </w:tc>
        <w:tc>
          <w:tcPr>
            <w:tcW w:w="1914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66,47</w:t>
            </w:r>
          </w:p>
        </w:tc>
        <w:tc>
          <w:tcPr>
            <w:tcW w:w="1914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58,02</w:t>
            </w:r>
          </w:p>
        </w:tc>
        <w:tc>
          <w:tcPr>
            <w:tcW w:w="1915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45.45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0F3A0B" w:rsidRDefault="00244CB5" w:rsidP="00CA6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0B">
              <w:rPr>
                <w:rFonts w:ascii="Times New Roman" w:hAnsi="Times New Roman"/>
                <w:sz w:val="20"/>
                <w:szCs w:val="20"/>
              </w:rPr>
              <w:t>Распознавать подчинительные словосочетания, определять вид подчинительной связ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914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41,81</w:t>
            </w:r>
          </w:p>
        </w:tc>
        <w:tc>
          <w:tcPr>
            <w:tcW w:w="1914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49,85</w:t>
            </w:r>
          </w:p>
        </w:tc>
        <w:tc>
          <w:tcPr>
            <w:tcW w:w="1914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51,81</w:t>
            </w:r>
          </w:p>
        </w:tc>
        <w:tc>
          <w:tcPr>
            <w:tcW w:w="1915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26,36</w:t>
            </w:r>
          </w:p>
        </w:tc>
      </w:tr>
      <w:tr w:rsidR="00244CB5" w:rsidRPr="001C21BF" w:rsidTr="00CA6A14">
        <w:tc>
          <w:tcPr>
            <w:tcW w:w="1914" w:type="dxa"/>
          </w:tcPr>
          <w:p w:rsidR="00244CB5" w:rsidRPr="000F3A0B" w:rsidRDefault="00244CB5" w:rsidP="00CA6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0B">
              <w:rPr>
                <w:rFonts w:ascii="Times New Roman" w:hAnsi="Times New Roman"/>
                <w:sz w:val="20"/>
                <w:szCs w:val="20"/>
              </w:rPr>
              <w:t xml:space="preserve">Находить в ряду других предложений предложение с вводным словом, подбирать к данному вводному слову синоним </w:t>
            </w:r>
          </w:p>
        </w:tc>
        <w:tc>
          <w:tcPr>
            <w:tcW w:w="1914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45,56</w:t>
            </w:r>
          </w:p>
        </w:tc>
        <w:tc>
          <w:tcPr>
            <w:tcW w:w="1914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</w:p>
        </w:tc>
        <w:tc>
          <w:tcPr>
            <w:tcW w:w="1914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52,77</w:t>
            </w:r>
          </w:p>
        </w:tc>
        <w:tc>
          <w:tcPr>
            <w:tcW w:w="1915" w:type="dxa"/>
          </w:tcPr>
          <w:p w:rsidR="00244CB5" w:rsidRDefault="00244CB5" w:rsidP="00CA6A1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37,12</w:t>
            </w:r>
          </w:p>
        </w:tc>
      </w:tr>
    </w:tbl>
    <w:p w:rsidR="00244CB5" w:rsidRPr="004637EA" w:rsidRDefault="00244CB5" w:rsidP="004637EA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4637EA" w:rsidRDefault="00244CB5" w:rsidP="004637EA">
      <w:pPr>
        <w:jc w:val="center"/>
        <w:rPr>
          <w:rFonts w:ascii="Times New Roman" w:hAnsi="Times New Roman"/>
          <w:b/>
        </w:rPr>
      </w:pPr>
      <w:r w:rsidRPr="004637EA">
        <w:rPr>
          <w:rFonts w:ascii="Times New Roman" w:hAnsi="Times New Roman"/>
          <w:b/>
        </w:rPr>
        <w:t>Математика ( 9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17531C">
        <w:tc>
          <w:tcPr>
            <w:tcW w:w="1051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17531C">
        <w:tc>
          <w:tcPr>
            <w:tcW w:w="1051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97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91,7%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106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Кадырева С.А.</w:t>
            </w:r>
          </w:p>
        </w:tc>
      </w:tr>
      <w:tr w:rsidR="00244CB5" w:rsidRPr="001C21BF" w:rsidTr="0017531C">
        <w:tc>
          <w:tcPr>
            <w:tcW w:w="1051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43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95,6%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13%</w:t>
            </w:r>
          </w:p>
        </w:tc>
        <w:tc>
          <w:tcPr>
            <w:tcW w:w="106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Кадырева С.А.</w:t>
            </w:r>
          </w:p>
        </w:tc>
      </w:tr>
      <w:tr w:rsidR="00244CB5" w:rsidRPr="001C21BF" w:rsidTr="0017531C">
        <w:tc>
          <w:tcPr>
            <w:tcW w:w="1051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42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2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43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94%</w:t>
            </w:r>
          </w:p>
        </w:tc>
        <w:tc>
          <w:tcPr>
            <w:tcW w:w="1046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1062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4637EA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4637EA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4637EA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8E4AD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AD7">
              <w:rPr>
                <w:rFonts w:ascii="Times New Roman" w:hAnsi="Times New Roman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1914" w:type="dxa"/>
            <w:vAlign w:val="bottom"/>
          </w:tcPr>
          <w:p w:rsidR="00244CB5" w:rsidRPr="008E4AD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AD7">
              <w:rPr>
                <w:rFonts w:ascii="Times New Roman" w:hAnsi="Times New Roman"/>
                <w:color w:val="000000"/>
                <w:sz w:val="20"/>
                <w:szCs w:val="20"/>
              </w:rPr>
              <w:t>57,98</w:t>
            </w:r>
          </w:p>
        </w:tc>
        <w:tc>
          <w:tcPr>
            <w:tcW w:w="1914" w:type="dxa"/>
            <w:vAlign w:val="bottom"/>
          </w:tcPr>
          <w:p w:rsidR="00244CB5" w:rsidRPr="008E4AD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AD7">
              <w:rPr>
                <w:rFonts w:ascii="Times New Roman" w:hAnsi="Times New Roman"/>
                <w:color w:val="000000"/>
                <w:sz w:val="20"/>
                <w:szCs w:val="20"/>
              </w:rPr>
              <w:t>20,93</w:t>
            </w:r>
          </w:p>
        </w:tc>
        <w:tc>
          <w:tcPr>
            <w:tcW w:w="1915" w:type="dxa"/>
            <w:vAlign w:val="bottom"/>
          </w:tcPr>
          <w:p w:rsidR="00244CB5" w:rsidRPr="008E4AD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AD7">
              <w:rPr>
                <w:rFonts w:ascii="Times New Roman" w:hAnsi="Times New Roman"/>
                <w:color w:val="000000"/>
                <w:sz w:val="20"/>
                <w:szCs w:val="20"/>
              </w:rPr>
              <w:t>1,85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8E4AD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AD7">
              <w:rPr>
                <w:rFonts w:ascii="Times New Roman" w:hAnsi="Times New Roman"/>
                <w:color w:val="000000"/>
                <w:sz w:val="20"/>
                <w:szCs w:val="20"/>
              </w:rPr>
              <w:t>11,09</w:t>
            </w:r>
          </w:p>
        </w:tc>
        <w:tc>
          <w:tcPr>
            <w:tcW w:w="1914" w:type="dxa"/>
            <w:vAlign w:val="bottom"/>
          </w:tcPr>
          <w:p w:rsidR="00244CB5" w:rsidRPr="008E4AD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AD7">
              <w:rPr>
                <w:rFonts w:ascii="Times New Roman" w:hAnsi="Times New Roman"/>
                <w:color w:val="000000"/>
                <w:sz w:val="20"/>
                <w:szCs w:val="20"/>
              </w:rPr>
              <w:t>57,11</w:t>
            </w:r>
          </w:p>
        </w:tc>
        <w:tc>
          <w:tcPr>
            <w:tcW w:w="1914" w:type="dxa"/>
            <w:vAlign w:val="bottom"/>
          </w:tcPr>
          <w:p w:rsidR="00244CB5" w:rsidRPr="008E4AD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AD7">
              <w:rPr>
                <w:rFonts w:ascii="Times New Roman" w:hAnsi="Times New Roman"/>
                <w:color w:val="000000"/>
                <w:sz w:val="20"/>
                <w:szCs w:val="20"/>
              </w:rPr>
              <w:t>28,01</w:t>
            </w:r>
          </w:p>
        </w:tc>
        <w:tc>
          <w:tcPr>
            <w:tcW w:w="1915" w:type="dxa"/>
            <w:vAlign w:val="bottom"/>
          </w:tcPr>
          <w:p w:rsidR="00244CB5" w:rsidRPr="008E4AD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AD7"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8E4AD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AD7">
              <w:rPr>
                <w:rFonts w:ascii="Times New Roman" w:hAnsi="Times New Roman"/>
                <w:color w:val="000000"/>
                <w:sz w:val="20"/>
                <w:szCs w:val="20"/>
              </w:rPr>
              <w:t>16,17</w:t>
            </w:r>
          </w:p>
        </w:tc>
        <w:tc>
          <w:tcPr>
            <w:tcW w:w="1914" w:type="dxa"/>
            <w:vAlign w:val="bottom"/>
          </w:tcPr>
          <w:p w:rsidR="00244CB5" w:rsidRPr="008E4AD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AD7">
              <w:rPr>
                <w:rFonts w:ascii="Times New Roman" w:hAnsi="Times New Roman"/>
                <w:color w:val="000000"/>
                <w:sz w:val="20"/>
                <w:szCs w:val="20"/>
              </w:rPr>
              <w:t>57,34</w:t>
            </w:r>
          </w:p>
        </w:tc>
        <w:tc>
          <w:tcPr>
            <w:tcW w:w="1914" w:type="dxa"/>
            <w:vAlign w:val="bottom"/>
          </w:tcPr>
          <w:p w:rsidR="00244CB5" w:rsidRPr="008E4AD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AD7">
              <w:rPr>
                <w:rFonts w:ascii="Times New Roman" w:hAnsi="Times New Roman"/>
                <w:color w:val="000000"/>
                <w:sz w:val="20"/>
                <w:szCs w:val="20"/>
              </w:rPr>
              <w:t>23,05</w:t>
            </w:r>
          </w:p>
        </w:tc>
        <w:tc>
          <w:tcPr>
            <w:tcW w:w="1915" w:type="dxa"/>
            <w:vAlign w:val="bottom"/>
          </w:tcPr>
          <w:p w:rsidR="00244CB5" w:rsidRPr="008E4AD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AD7">
              <w:rPr>
                <w:rFonts w:ascii="Times New Roman" w:hAnsi="Times New Roman"/>
                <w:color w:val="000000"/>
                <w:sz w:val="20"/>
                <w:szCs w:val="20"/>
              </w:rPr>
              <w:t>3,44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8E4AD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AD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4" w:type="dxa"/>
            <w:vAlign w:val="bottom"/>
          </w:tcPr>
          <w:p w:rsidR="00244CB5" w:rsidRPr="008E4AD7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4AD7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14" w:type="dxa"/>
            <w:vAlign w:val="bottom"/>
          </w:tcPr>
          <w:p w:rsidR="00244CB5" w:rsidRPr="00B95342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53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5" w:type="dxa"/>
            <w:vAlign w:val="bottom"/>
          </w:tcPr>
          <w:p w:rsidR="00244CB5" w:rsidRPr="00B95342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53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:rsidR="00244CB5" w:rsidRPr="001C21BF" w:rsidRDefault="00244CB5" w:rsidP="004637E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4637EA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17531C">
        <w:tc>
          <w:tcPr>
            <w:tcW w:w="2392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17531C">
        <w:tc>
          <w:tcPr>
            <w:tcW w:w="2392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40,09</w:t>
            </w:r>
          </w:p>
        </w:tc>
      </w:tr>
      <w:tr w:rsidR="00244CB5" w:rsidRPr="001C21BF" w:rsidTr="0017531C">
        <w:tc>
          <w:tcPr>
            <w:tcW w:w="2392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51,05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47,46</w:t>
            </w:r>
          </w:p>
        </w:tc>
      </w:tr>
      <w:tr w:rsidR="00244CB5" w:rsidRPr="001C21BF" w:rsidTr="0017531C">
        <w:tc>
          <w:tcPr>
            <w:tcW w:w="2392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393" w:type="dxa"/>
          </w:tcPr>
          <w:p w:rsidR="00244CB5" w:rsidRPr="001F44EA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244CB5" w:rsidRPr="008E4AD7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D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</w:tbl>
    <w:p w:rsidR="00244CB5" w:rsidRPr="001C21BF" w:rsidRDefault="00244CB5" w:rsidP="004637EA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4637EA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17531C">
        <w:tc>
          <w:tcPr>
            <w:tcW w:w="1914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B95342" w:rsidRDefault="00244CB5" w:rsidP="00B95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342">
              <w:rPr>
                <w:rFonts w:ascii="Times New Roman" w:hAnsi="Times New Roman"/>
                <w:sz w:val="20"/>
                <w:szCs w:val="20"/>
              </w:rPr>
              <w:t>Развитие представлений о числе и числовых системах от натуральных до действительных чисел</w:t>
            </w:r>
            <w:r w:rsidRPr="00B9534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44CB5" w:rsidRPr="000F3A0B" w:rsidRDefault="00244CB5" w:rsidP="00B95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342">
              <w:rPr>
                <w:rFonts w:ascii="Times New Roman" w:hAnsi="Times New Roman"/>
                <w:sz w:val="20"/>
                <w:szCs w:val="20"/>
              </w:rPr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82,15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87,67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83,98</w:t>
            </w:r>
          </w:p>
        </w:tc>
        <w:tc>
          <w:tcPr>
            <w:tcW w:w="1915" w:type="dxa"/>
          </w:tcPr>
          <w:p w:rsidR="00244CB5" w:rsidRPr="000F3A0B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0F3A0B" w:rsidRDefault="00244CB5" w:rsidP="00175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342">
              <w:rPr>
                <w:rFonts w:ascii="Times New Roman" w:hAnsi="Times New Roman"/>
                <w:sz w:val="20"/>
                <w:szCs w:val="20"/>
              </w:rPr>
              <w:t>Овладение приёмами решения уравнений, систем уравнений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67,58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76,34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69,46</w:t>
            </w:r>
          </w:p>
        </w:tc>
        <w:tc>
          <w:tcPr>
            <w:tcW w:w="1915" w:type="dxa"/>
          </w:tcPr>
          <w:p w:rsidR="00244CB5" w:rsidRPr="00B95342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342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B95342" w:rsidRDefault="00244CB5" w:rsidP="00B953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3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Овладение системой функциональных понятий, развитие умения использовать функционально-графические представления </w:t>
            </w:r>
            <w:r w:rsidRPr="00B9534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Строить график линейной функции</w:t>
            </w:r>
          </w:p>
          <w:p w:rsidR="00244CB5" w:rsidRPr="00B95342" w:rsidRDefault="00244CB5" w:rsidP="00175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vAlign w:val="bottom"/>
          </w:tcPr>
          <w:p w:rsidR="00244CB5" w:rsidRPr="00800CF2" w:rsidRDefault="00244CB5" w:rsidP="00175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48,63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175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60,12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175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915" w:type="dxa"/>
            <w:vAlign w:val="bottom"/>
          </w:tcPr>
          <w:p w:rsidR="00244CB5" w:rsidRPr="000F3A0B" w:rsidRDefault="00244CB5" w:rsidP="0017531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0F3A0B" w:rsidRDefault="00244CB5" w:rsidP="00B95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B95342">
              <w:rPr>
                <w:rFonts w:ascii="Times New Roman" w:hAnsi="Times New Roman"/>
                <w:sz w:val="20"/>
                <w:szCs w:val="20"/>
              </w:rPr>
      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58,11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59,24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60,18</w:t>
            </w:r>
          </w:p>
        </w:tc>
        <w:tc>
          <w:tcPr>
            <w:tcW w:w="1915" w:type="dxa"/>
          </w:tcPr>
          <w:p w:rsidR="00244CB5" w:rsidRPr="0084015C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0F3A0B" w:rsidRDefault="00244CB5" w:rsidP="00175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342">
              <w:rPr>
                <w:rFonts w:ascii="Times New Roman" w:hAnsi="Times New Roman"/>
                <w:sz w:val="20"/>
                <w:szCs w:val="20"/>
              </w:rPr>
              <w:t>Развитие умения использовать функционально графические представления для описания реальных зависимостей</w:t>
            </w:r>
            <w:r w:rsidRPr="00B9534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244CB5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47,51</w:t>
            </w:r>
          </w:p>
        </w:tc>
        <w:tc>
          <w:tcPr>
            <w:tcW w:w="1914" w:type="dxa"/>
          </w:tcPr>
          <w:p w:rsidR="00244CB5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51,61</w:t>
            </w:r>
          </w:p>
        </w:tc>
        <w:tc>
          <w:tcPr>
            <w:tcW w:w="1914" w:type="dxa"/>
          </w:tcPr>
          <w:p w:rsidR="00244CB5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54,79</w:t>
            </w:r>
          </w:p>
        </w:tc>
        <w:tc>
          <w:tcPr>
            <w:tcW w:w="1915" w:type="dxa"/>
          </w:tcPr>
          <w:p w:rsidR="00244CB5" w:rsidRPr="00824F70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</w:tbl>
    <w:p w:rsidR="00244CB5" w:rsidRDefault="00244CB5">
      <w:pPr>
        <w:rPr>
          <w:rFonts w:ascii="Times New Roman" w:hAnsi="Times New Roman"/>
          <w:b/>
          <w:sz w:val="28"/>
          <w:szCs w:val="28"/>
        </w:rPr>
      </w:pPr>
    </w:p>
    <w:p w:rsidR="00244CB5" w:rsidRPr="00824F70" w:rsidRDefault="00244CB5" w:rsidP="00824F70">
      <w:pPr>
        <w:jc w:val="center"/>
        <w:rPr>
          <w:rFonts w:ascii="Times New Roman" w:hAnsi="Times New Roman"/>
          <w:b/>
          <w:sz w:val="24"/>
          <w:szCs w:val="24"/>
        </w:rPr>
      </w:pPr>
      <w:r w:rsidRPr="00824F70">
        <w:rPr>
          <w:rFonts w:ascii="Times New Roman" w:hAnsi="Times New Roman"/>
          <w:b/>
          <w:sz w:val="24"/>
          <w:szCs w:val="24"/>
        </w:rPr>
        <w:t>Физика (9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17531C">
        <w:tc>
          <w:tcPr>
            <w:tcW w:w="1051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17531C">
        <w:tc>
          <w:tcPr>
            <w:tcW w:w="1051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97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91,7%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20,8%</w:t>
            </w:r>
          </w:p>
        </w:tc>
        <w:tc>
          <w:tcPr>
            <w:tcW w:w="106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Мухина Г.В.</w:t>
            </w:r>
          </w:p>
        </w:tc>
      </w:tr>
      <w:tr w:rsidR="00244CB5" w:rsidRPr="001C21BF" w:rsidTr="0017531C">
        <w:tc>
          <w:tcPr>
            <w:tcW w:w="1051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90,9%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18,1%</w:t>
            </w:r>
          </w:p>
        </w:tc>
        <w:tc>
          <w:tcPr>
            <w:tcW w:w="106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Мухина Г.В.</w:t>
            </w:r>
          </w:p>
        </w:tc>
      </w:tr>
      <w:tr w:rsidR="00244CB5" w:rsidRPr="001C21BF" w:rsidTr="0017531C">
        <w:tc>
          <w:tcPr>
            <w:tcW w:w="1051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42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2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43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93,33%</w:t>
            </w:r>
          </w:p>
        </w:tc>
        <w:tc>
          <w:tcPr>
            <w:tcW w:w="1046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1062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824F70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824F70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824F70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824F7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color w:val="000000"/>
                <w:sz w:val="20"/>
                <w:szCs w:val="20"/>
              </w:rPr>
              <w:t>21,98</w:t>
            </w:r>
          </w:p>
        </w:tc>
        <w:tc>
          <w:tcPr>
            <w:tcW w:w="1914" w:type="dxa"/>
            <w:vAlign w:val="bottom"/>
          </w:tcPr>
          <w:p w:rsidR="00244CB5" w:rsidRPr="00824F7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color w:val="000000"/>
                <w:sz w:val="20"/>
                <w:szCs w:val="20"/>
              </w:rPr>
              <w:t>47,36</w:t>
            </w:r>
          </w:p>
        </w:tc>
        <w:tc>
          <w:tcPr>
            <w:tcW w:w="1914" w:type="dxa"/>
            <w:vAlign w:val="bottom"/>
          </w:tcPr>
          <w:p w:rsidR="00244CB5" w:rsidRPr="00824F7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color w:val="000000"/>
                <w:sz w:val="20"/>
                <w:szCs w:val="20"/>
              </w:rPr>
              <w:t>24,56</w:t>
            </w:r>
          </w:p>
        </w:tc>
        <w:tc>
          <w:tcPr>
            <w:tcW w:w="1915" w:type="dxa"/>
            <w:vAlign w:val="bottom"/>
          </w:tcPr>
          <w:p w:rsidR="00244CB5" w:rsidRPr="00824F7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824F7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1914" w:type="dxa"/>
            <w:vAlign w:val="bottom"/>
          </w:tcPr>
          <w:p w:rsidR="00244CB5" w:rsidRPr="00824F7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color w:val="000000"/>
                <w:sz w:val="20"/>
                <w:szCs w:val="20"/>
              </w:rPr>
              <w:t>47,92</w:t>
            </w:r>
          </w:p>
        </w:tc>
        <w:tc>
          <w:tcPr>
            <w:tcW w:w="1914" w:type="dxa"/>
            <w:vAlign w:val="bottom"/>
          </w:tcPr>
          <w:p w:rsidR="00244CB5" w:rsidRPr="00824F7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915" w:type="dxa"/>
            <w:vAlign w:val="bottom"/>
          </w:tcPr>
          <w:p w:rsidR="00244CB5" w:rsidRPr="00824F7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color w:val="000000"/>
                <w:sz w:val="20"/>
                <w:szCs w:val="20"/>
              </w:rPr>
              <w:t>9,31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824F7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color w:val="000000"/>
                <w:sz w:val="20"/>
                <w:szCs w:val="20"/>
              </w:rPr>
              <w:t>15,94</w:t>
            </w:r>
          </w:p>
        </w:tc>
        <w:tc>
          <w:tcPr>
            <w:tcW w:w="1914" w:type="dxa"/>
            <w:vAlign w:val="bottom"/>
          </w:tcPr>
          <w:p w:rsidR="00244CB5" w:rsidRPr="00824F7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color w:val="000000"/>
                <w:sz w:val="20"/>
                <w:szCs w:val="20"/>
              </w:rPr>
              <w:t>54,84</w:t>
            </w:r>
          </w:p>
        </w:tc>
        <w:tc>
          <w:tcPr>
            <w:tcW w:w="1914" w:type="dxa"/>
            <w:vAlign w:val="bottom"/>
          </w:tcPr>
          <w:p w:rsidR="00244CB5" w:rsidRPr="00824F7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color w:val="000000"/>
                <w:sz w:val="20"/>
                <w:szCs w:val="20"/>
              </w:rPr>
              <w:t>25,16</w:t>
            </w:r>
          </w:p>
        </w:tc>
        <w:tc>
          <w:tcPr>
            <w:tcW w:w="1915" w:type="dxa"/>
            <w:vAlign w:val="bottom"/>
          </w:tcPr>
          <w:p w:rsidR="00244CB5" w:rsidRPr="00824F7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color w:val="000000"/>
                <w:sz w:val="20"/>
                <w:szCs w:val="20"/>
              </w:rPr>
              <w:t>4,06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824F7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914" w:type="dxa"/>
            <w:vAlign w:val="bottom"/>
          </w:tcPr>
          <w:p w:rsidR="00244CB5" w:rsidRPr="00824F7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color w:val="000000"/>
                <w:sz w:val="20"/>
                <w:szCs w:val="20"/>
              </w:rPr>
              <w:t>73,33</w:t>
            </w:r>
          </w:p>
        </w:tc>
        <w:tc>
          <w:tcPr>
            <w:tcW w:w="1914" w:type="dxa"/>
            <w:vAlign w:val="bottom"/>
          </w:tcPr>
          <w:p w:rsidR="00244CB5" w:rsidRPr="00824F7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15" w:type="dxa"/>
            <w:vAlign w:val="bottom"/>
          </w:tcPr>
          <w:p w:rsidR="00244CB5" w:rsidRPr="00824F70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44CB5" w:rsidRPr="001C21BF" w:rsidRDefault="00244CB5" w:rsidP="00824F70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824F70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17531C">
        <w:tc>
          <w:tcPr>
            <w:tcW w:w="2392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17531C">
        <w:tc>
          <w:tcPr>
            <w:tcW w:w="2392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55,37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5,22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39,41</w:t>
            </w:r>
          </w:p>
        </w:tc>
      </w:tr>
      <w:tr w:rsidR="00244CB5" w:rsidRPr="001C21BF" w:rsidTr="0017531C">
        <w:tc>
          <w:tcPr>
            <w:tcW w:w="2392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44,69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4,53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50,78</w:t>
            </w:r>
          </w:p>
        </w:tc>
      </w:tr>
      <w:tr w:rsidR="00244CB5" w:rsidRPr="001C21BF" w:rsidTr="0017531C">
        <w:tc>
          <w:tcPr>
            <w:tcW w:w="2392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46,67</w:t>
            </w:r>
          </w:p>
        </w:tc>
        <w:tc>
          <w:tcPr>
            <w:tcW w:w="2393" w:type="dxa"/>
          </w:tcPr>
          <w:p w:rsidR="00244CB5" w:rsidRPr="001F44EA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2393" w:type="dxa"/>
          </w:tcPr>
          <w:p w:rsidR="00244CB5" w:rsidRPr="00F65D71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5D71">
              <w:rPr>
                <w:rFonts w:ascii="Times New Roman" w:hAnsi="Times New Roman"/>
                <w:b/>
                <w:sz w:val="20"/>
                <w:szCs w:val="20"/>
              </w:rPr>
              <w:t>51,11</w:t>
            </w:r>
          </w:p>
        </w:tc>
      </w:tr>
    </w:tbl>
    <w:p w:rsidR="00244CB5" w:rsidRPr="001C21BF" w:rsidRDefault="00244CB5" w:rsidP="00824F70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824F70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17531C">
        <w:tc>
          <w:tcPr>
            <w:tcW w:w="1914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0F3A0B" w:rsidRDefault="00244CB5" w:rsidP="00175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sz w:val="20"/>
                <w:szCs w:val="20"/>
              </w:rPr>
              <w:t>Проводить прямые измерения физических величин: время, расстояние, масса тела, объем, сила, температура, атмосферное давление, напряжение, сила тока; и использовать простейшие методы оценки погрешностей измерений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79,49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86,52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84,38</w:t>
            </w:r>
          </w:p>
        </w:tc>
        <w:tc>
          <w:tcPr>
            <w:tcW w:w="1915" w:type="dxa"/>
          </w:tcPr>
          <w:p w:rsidR="00244CB5" w:rsidRPr="00824F70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4F70">
              <w:rPr>
                <w:rFonts w:ascii="Times New Roman" w:hAnsi="Times New Roman"/>
                <w:b/>
                <w:sz w:val="20"/>
                <w:szCs w:val="20"/>
              </w:rPr>
              <w:t>73,33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824F70" w:rsidRDefault="00244CB5" w:rsidP="00824F7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sz w:val="20"/>
                <w:szCs w:val="20"/>
              </w:rPr>
      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тепловое равновесие, испарение, конденсация, плавление, кристаллизация, кипение,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пара;</w:t>
            </w:r>
          </w:p>
          <w:p w:rsidR="00244CB5" w:rsidRPr="000F3A0B" w:rsidRDefault="00244CB5" w:rsidP="00824F7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47,53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54,11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46,02</w:t>
            </w:r>
          </w:p>
        </w:tc>
        <w:tc>
          <w:tcPr>
            <w:tcW w:w="1915" w:type="dxa"/>
          </w:tcPr>
          <w:p w:rsidR="00244CB5" w:rsidRPr="00824F70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sz w:val="20"/>
                <w:szCs w:val="20"/>
              </w:rPr>
              <w:t>52,22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B95342" w:rsidRDefault="00244CB5" w:rsidP="00175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sz w:val="20"/>
                <w:szCs w:val="20"/>
              </w:rPr>
              <w:t>Интерпретировать результаты наблюдений и опытов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175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47,53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175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54,11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175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46,02</w:t>
            </w:r>
          </w:p>
        </w:tc>
        <w:tc>
          <w:tcPr>
            <w:tcW w:w="1915" w:type="dxa"/>
            <w:vAlign w:val="bottom"/>
          </w:tcPr>
          <w:p w:rsidR="00244CB5" w:rsidRPr="00824F70" w:rsidRDefault="00244CB5" w:rsidP="00175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F70">
              <w:rPr>
                <w:rFonts w:ascii="Times New Roman" w:hAnsi="Times New Roman"/>
                <w:color w:val="000000"/>
                <w:sz w:val="20"/>
                <w:szCs w:val="20"/>
              </w:rPr>
              <w:t>52,22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0F3A0B" w:rsidRDefault="00244CB5" w:rsidP="00175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24F70">
              <w:rPr>
                <w:rFonts w:ascii="Times New Roman" w:hAnsi="Times New Roman"/>
                <w:sz w:val="20"/>
                <w:szCs w:val="20"/>
              </w:rPr>
              <w:t>аспознавать электромагнитные явления и объяснять на основе имеющихся знаний основные свойства или условия протекания этих явлений: взаимодействие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33,64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39,37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915" w:type="dxa"/>
          </w:tcPr>
          <w:p w:rsidR="00244CB5" w:rsidRPr="0084015C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24,44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0F3A0B" w:rsidRDefault="00244CB5" w:rsidP="00175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A3D49">
              <w:rPr>
                <w:rFonts w:ascii="Times New Roman" w:hAnsi="Times New Roman"/>
                <w:sz w:val="20"/>
                <w:szCs w:val="20"/>
              </w:rPr>
              <w:t>ешать задачи, используя формулы, связывающие физические величины (путь, скорость, масса тела, плотность вещества, количество теплоты, температура, удельная теплоемкость вещества,): на основе анализа условия задачи, выделять физические величины и формулы, необходимые для ее решения, проводить расчеты.</w:t>
            </w:r>
          </w:p>
        </w:tc>
        <w:tc>
          <w:tcPr>
            <w:tcW w:w="1914" w:type="dxa"/>
          </w:tcPr>
          <w:p w:rsidR="00244CB5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29,14</w:t>
            </w:r>
          </w:p>
        </w:tc>
        <w:tc>
          <w:tcPr>
            <w:tcW w:w="1914" w:type="dxa"/>
          </w:tcPr>
          <w:p w:rsidR="00244CB5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32,34</w:t>
            </w:r>
          </w:p>
        </w:tc>
        <w:tc>
          <w:tcPr>
            <w:tcW w:w="1914" w:type="dxa"/>
          </w:tcPr>
          <w:p w:rsidR="00244CB5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15" w:type="dxa"/>
          </w:tcPr>
          <w:p w:rsidR="00244CB5" w:rsidRPr="00EA3D49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D49">
              <w:rPr>
                <w:rFonts w:ascii="Times New Roman" w:hAnsi="Times New Roman"/>
                <w:b/>
                <w:sz w:val="20"/>
                <w:szCs w:val="20"/>
              </w:rPr>
              <w:t>18,19</w:t>
            </w:r>
          </w:p>
        </w:tc>
      </w:tr>
    </w:tbl>
    <w:p w:rsidR="00244CB5" w:rsidRPr="00EA3D49" w:rsidRDefault="00244CB5" w:rsidP="00824F70">
      <w:pPr>
        <w:jc w:val="center"/>
        <w:rPr>
          <w:rFonts w:ascii="Times New Roman" w:hAnsi="Times New Roman"/>
          <w:b/>
        </w:rPr>
      </w:pPr>
    </w:p>
    <w:p w:rsidR="00244CB5" w:rsidRDefault="00244CB5" w:rsidP="00824F70">
      <w:pPr>
        <w:jc w:val="center"/>
        <w:rPr>
          <w:rFonts w:ascii="Times New Roman" w:hAnsi="Times New Roman"/>
          <w:b/>
        </w:rPr>
      </w:pPr>
      <w:r w:rsidRPr="00EA3D49">
        <w:rPr>
          <w:rFonts w:ascii="Times New Roman" w:hAnsi="Times New Roman"/>
          <w:b/>
        </w:rPr>
        <w:t>Химия (9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17531C">
        <w:tc>
          <w:tcPr>
            <w:tcW w:w="1051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17531C">
        <w:tc>
          <w:tcPr>
            <w:tcW w:w="1051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97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3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69,56%</w:t>
            </w:r>
          </w:p>
        </w:tc>
        <w:tc>
          <w:tcPr>
            <w:tcW w:w="106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Кабакова М.В</w:t>
            </w:r>
          </w:p>
        </w:tc>
      </w:tr>
      <w:tr w:rsidR="00244CB5" w:rsidRPr="001C21BF" w:rsidTr="0017531C">
        <w:tc>
          <w:tcPr>
            <w:tcW w:w="1051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062" w:type="dxa"/>
          </w:tcPr>
          <w:p w:rsidR="00244CB5" w:rsidRPr="001C21BF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Кабакова М.В.</w:t>
            </w:r>
          </w:p>
        </w:tc>
      </w:tr>
      <w:tr w:rsidR="00244CB5" w:rsidRPr="001C21BF" w:rsidTr="0017531C">
        <w:tc>
          <w:tcPr>
            <w:tcW w:w="1051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042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42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43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48,93%</w:t>
            </w:r>
          </w:p>
        </w:tc>
        <w:tc>
          <w:tcPr>
            <w:tcW w:w="1062" w:type="dxa"/>
          </w:tcPr>
          <w:p w:rsidR="00244CB5" w:rsidRDefault="00244CB5" w:rsidP="0017531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EA3D49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EA3D49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EA3D49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D820E1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914" w:type="dxa"/>
            <w:vAlign w:val="bottom"/>
          </w:tcPr>
          <w:p w:rsidR="00244CB5" w:rsidRPr="00D820E1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color w:val="000000"/>
                <w:sz w:val="20"/>
                <w:szCs w:val="20"/>
              </w:rPr>
              <w:t>34,96</w:t>
            </w:r>
          </w:p>
        </w:tc>
        <w:tc>
          <w:tcPr>
            <w:tcW w:w="1914" w:type="dxa"/>
            <w:vAlign w:val="bottom"/>
          </w:tcPr>
          <w:p w:rsidR="00244CB5" w:rsidRPr="00D820E1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color w:val="000000"/>
                <w:sz w:val="20"/>
                <w:szCs w:val="20"/>
              </w:rPr>
              <w:t>39,01</w:t>
            </w:r>
          </w:p>
        </w:tc>
        <w:tc>
          <w:tcPr>
            <w:tcW w:w="1915" w:type="dxa"/>
            <w:vAlign w:val="bottom"/>
          </w:tcPr>
          <w:p w:rsidR="00244CB5" w:rsidRPr="00D820E1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color w:val="000000"/>
                <w:sz w:val="20"/>
                <w:szCs w:val="20"/>
              </w:rPr>
              <w:t>16,73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D820E1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color w:val="000000"/>
                <w:sz w:val="20"/>
                <w:szCs w:val="20"/>
              </w:rPr>
              <w:t>4,81</w:t>
            </w:r>
          </w:p>
        </w:tc>
        <w:tc>
          <w:tcPr>
            <w:tcW w:w="1914" w:type="dxa"/>
            <w:vAlign w:val="bottom"/>
          </w:tcPr>
          <w:p w:rsidR="00244CB5" w:rsidRPr="00D820E1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color w:val="000000"/>
                <w:sz w:val="20"/>
                <w:szCs w:val="20"/>
              </w:rPr>
              <w:t>32,94</w:t>
            </w:r>
          </w:p>
        </w:tc>
        <w:tc>
          <w:tcPr>
            <w:tcW w:w="1914" w:type="dxa"/>
            <w:vAlign w:val="bottom"/>
          </w:tcPr>
          <w:p w:rsidR="00244CB5" w:rsidRPr="00D820E1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color w:val="000000"/>
                <w:sz w:val="20"/>
                <w:szCs w:val="20"/>
              </w:rPr>
              <w:t>40,57</w:t>
            </w:r>
          </w:p>
        </w:tc>
        <w:tc>
          <w:tcPr>
            <w:tcW w:w="1915" w:type="dxa"/>
            <w:vAlign w:val="bottom"/>
          </w:tcPr>
          <w:p w:rsidR="00244CB5" w:rsidRPr="00D820E1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color w:val="000000"/>
                <w:sz w:val="20"/>
                <w:szCs w:val="20"/>
              </w:rPr>
              <w:t>21,67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D820E1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914" w:type="dxa"/>
            <w:vAlign w:val="bottom"/>
          </w:tcPr>
          <w:p w:rsidR="00244CB5" w:rsidRPr="00D820E1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color w:val="000000"/>
                <w:sz w:val="20"/>
                <w:szCs w:val="20"/>
              </w:rPr>
              <w:t>31,97</w:t>
            </w:r>
          </w:p>
        </w:tc>
        <w:tc>
          <w:tcPr>
            <w:tcW w:w="1914" w:type="dxa"/>
            <w:vAlign w:val="bottom"/>
          </w:tcPr>
          <w:p w:rsidR="00244CB5" w:rsidRPr="00D820E1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915" w:type="dxa"/>
            <w:vAlign w:val="bottom"/>
          </w:tcPr>
          <w:p w:rsidR="00244CB5" w:rsidRPr="00D820E1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color w:val="000000"/>
                <w:sz w:val="20"/>
                <w:szCs w:val="20"/>
              </w:rPr>
              <w:t>19,56</w:t>
            </w:r>
          </w:p>
        </w:tc>
      </w:tr>
      <w:tr w:rsidR="00244CB5" w:rsidRPr="00A329ED" w:rsidTr="0017531C">
        <w:tc>
          <w:tcPr>
            <w:tcW w:w="1914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D820E1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4" w:type="dxa"/>
            <w:vAlign w:val="bottom"/>
          </w:tcPr>
          <w:p w:rsidR="00244CB5" w:rsidRPr="00D820E1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color w:val="000000"/>
                <w:sz w:val="20"/>
                <w:szCs w:val="20"/>
              </w:rPr>
              <w:t>51,06</w:t>
            </w:r>
          </w:p>
        </w:tc>
        <w:tc>
          <w:tcPr>
            <w:tcW w:w="1914" w:type="dxa"/>
            <w:vAlign w:val="bottom"/>
          </w:tcPr>
          <w:p w:rsidR="00244CB5" w:rsidRPr="00D820E1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color w:val="000000"/>
                <w:sz w:val="20"/>
                <w:szCs w:val="20"/>
              </w:rPr>
              <w:t>42,55</w:t>
            </w:r>
          </w:p>
        </w:tc>
        <w:tc>
          <w:tcPr>
            <w:tcW w:w="1915" w:type="dxa"/>
            <w:vAlign w:val="bottom"/>
          </w:tcPr>
          <w:p w:rsidR="00244CB5" w:rsidRPr="00A329ED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9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6,38</w:t>
            </w:r>
          </w:p>
        </w:tc>
      </w:tr>
    </w:tbl>
    <w:p w:rsidR="00244CB5" w:rsidRPr="001C21BF" w:rsidRDefault="00244CB5" w:rsidP="00EA3D49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EA3D49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17531C">
        <w:tc>
          <w:tcPr>
            <w:tcW w:w="2392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17531C">
        <w:tc>
          <w:tcPr>
            <w:tcW w:w="2392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69,1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13,31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17,59</w:t>
            </w:r>
          </w:p>
        </w:tc>
      </w:tr>
      <w:tr w:rsidR="00244CB5" w:rsidRPr="001C21BF" w:rsidTr="0017531C">
        <w:tc>
          <w:tcPr>
            <w:tcW w:w="2392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62,34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15,91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21,75</w:t>
            </w:r>
          </w:p>
        </w:tc>
      </w:tr>
      <w:tr w:rsidR="00244CB5" w:rsidRPr="001C21BF" w:rsidTr="0017531C">
        <w:tc>
          <w:tcPr>
            <w:tcW w:w="2392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89,36</w:t>
            </w:r>
          </w:p>
        </w:tc>
        <w:tc>
          <w:tcPr>
            <w:tcW w:w="2393" w:type="dxa"/>
          </w:tcPr>
          <w:p w:rsidR="00244CB5" w:rsidRPr="001F44EA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244CB5" w:rsidRPr="008E4AD7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10,64</w:t>
            </w:r>
          </w:p>
        </w:tc>
      </w:tr>
    </w:tbl>
    <w:p w:rsidR="00244CB5" w:rsidRPr="001C21BF" w:rsidRDefault="00244CB5" w:rsidP="00EA3D49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EA3D49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17531C">
        <w:tc>
          <w:tcPr>
            <w:tcW w:w="1914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1753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0F3A0B" w:rsidRDefault="00244CB5" w:rsidP="00175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sz w:val="20"/>
                <w:szCs w:val="20"/>
              </w:rPr>
              <w:t xml:space="preserve"> Первоначальные химические понятия.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69,47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69,49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63,65</w:t>
            </w:r>
          </w:p>
        </w:tc>
        <w:tc>
          <w:tcPr>
            <w:tcW w:w="1915" w:type="dxa"/>
          </w:tcPr>
          <w:p w:rsidR="00244CB5" w:rsidRPr="00D820E1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sz w:val="20"/>
                <w:szCs w:val="20"/>
              </w:rPr>
              <w:t>72,34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0F3A0B" w:rsidRDefault="00244CB5" w:rsidP="00175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sz w:val="20"/>
                <w:szCs w:val="20"/>
              </w:rPr>
              <w:t>Физические и химические явления. Химическая реакция. Признаки химических реакций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61,17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64,69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61,31</w:t>
            </w:r>
          </w:p>
        </w:tc>
        <w:tc>
          <w:tcPr>
            <w:tcW w:w="1915" w:type="dxa"/>
          </w:tcPr>
          <w:p w:rsidR="00244CB5" w:rsidRPr="00824F70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B95342" w:rsidRDefault="00244CB5" w:rsidP="00175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sz w:val="20"/>
                <w:szCs w:val="20"/>
              </w:rPr>
              <w:t>Знаки химически</w:t>
            </w:r>
            <w:r>
              <w:rPr>
                <w:rFonts w:ascii="Times New Roman" w:hAnsi="Times New Roman"/>
                <w:sz w:val="20"/>
                <w:szCs w:val="20"/>
              </w:rPr>
              <w:t>х элементов. Относительная атом</w:t>
            </w:r>
            <w:r w:rsidRPr="00D820E1">
              <w:rPr>
                <w:rFonts w:ascii="Times New Roman" w:hAnsi="Times New Roman"/>
                <w:sz w:val="20"/>
                <w:szCs w:val="20"/>
              </w:rPr>
              <w:t>ная масса. П</w:t>
            </w:r>
            <w:r>
              <w:rPr>
                <w:rFonts w:ascii="Times New Roman" w:hAnsi="Times New Roman"/>
                <w:sz w:val="20"/>
                <w:szCs w:val="20"/>
              </w:rPr>
              <w:t>ростые и сложные вещества. Атом</w:t>
            </w:r>
            <w:r w:rsidRPr="00D820E1">
              <w:rPr>
                <w:rFonts w:ascii="Times New Roman" w:hAnsi="Times New Roman"/>
                <w:sz w:val="20"/>
                <w:szCs w:val="20"/>
              </w:rPr>
              <w:t>но-молекулярное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175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61,52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175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66,37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175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67,37</w:t>
            </w:r>
          </w:p>
        </w:tc>
        <w:tc>
          <w:tcPr>
            <w:tcW w:w="1915" w:type="dxa"/>
            <w:vAlign w:val="bottom"/>
          </w:tcPr>
          <w:p w:rsidR="00244CB5" w:rsidRPr="00D820E1" w:rsidRDefault="00244CB5" w:rsidP="0017531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47,34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0F3A0B" w:rsidRDefault="00244CB5" w:rsidP="00175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sz w:val="20"/>
                <w:szCs w:val="20"/>
              </w:rPr>
              <w:t xml:space="preserve"> Роль химии в жизни человека.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46,65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50,26</w:t>
            </w:r>
          </w:p>
        </w:tc>
        <w:tc>
          <w:tcPr>
            <w:tcW w:w="1914" w:type="dxa"/>
          </w:tcPr>
          <w:p w:rsidR="00244CB5" w:rsidRPr="008D41DD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44,53</w:t>
            </w:r>
          </w:p>
        </w:tc>
        <w:tc>
          <w:tcPr>
            <w:tcW w:w="1915" w:type="dxa"/>
          </w:tcPr>
          <w:p w:rsidR="00244CB5" w:rsidRPr="0084015C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38,3</w:t>
            </w:r>
          </w:p>
        </w:tc>
      </w:tr>
      <w:tr w:rsidR="00244CB5" w:rsidRPr="001C21BF" w:rsidTr="0017531C">
        <w:tc>
          <w:tcPr>
            <w:tcW w:w="1914" w:type="dxa"/>
          </w:tcPr>
          <w:p w:rsidR="00244CB5" w:rsidRPr="000F3A0B" w:rsidRDefault="00244CB5" w:rsidP="001753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0E1">
              <w:rPr>
                <w:rFonts w:ascii="Times New Roman" w:hAnsi="Times New Roman"/>
                <w:sz w:val="20"/>
                <w:szCs w:val="20"/>
              </w:rPr>
              <w:t>Химические уравнения. Закон сохранения массы веществ. Типы химических реакций (соединения, разложения, замещения, обмена).</w:t>
            </w:r>
          </w:p>
        </w:tc>
        <w:tc>
          <w:tcPr>
            <w:tcW w:w="1914" w:type="dxa"/>
          </w:tcPr>
          <w:p w:rsidR="00244CB5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  <w:tc>
          <w:tcPr>
            <w:tcW w:w="1914" w:type="dxa"/>
          </w:tcPr>
          <w:p w:rsidR="00244CB5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43,07</w:t>
            </w:r>
          </w:p>
        </w:tc>
        <w:tc>
          <w:tcPr>
            <w:tcW w:w="1914" w:type="dxa"/>
          </w:tcPr>
          <w:p w:rsidR="00244CB5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43,33</w:t>
            </w:r>
          </w:p>
        </w:tc>
        <w:tc>
          <w:tcPr>
            <w:tcW w:w="1915" w:type="dxa"/>
          </w:tcPr>
          <w:p w:rsidR="00244CB5" w:rsidRPr="00EA3D49" w:rsidRDefault="00244CB5" w:rsidP="0017531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37,23</w:t>
            </w:r>
          </w:p>
        </w:tc>
      </w:tr>
    </w:tbl>
    <w:p w:rsidR="00244CB5" w:rsidRDefault="00244CB5" w:rsidP="00824F70">
      <w:pPr>
        <w:jc w:val="center"/>
        <w:rPr>
          <w:rFonts w:ascii="Times New Roman" w:hAnsi="Times New Roman"/>
          <w:b/>
        </w:rPr>
      </w:pPr>
    </w:p>
    <w:p w:rsidR="00244CB5" w:rsidRDefault="00244CB5" w:rsidP="00824F70">
      <w:pPr>
        <w:jc w:val="center"/>
        <w:rPr>
          <w:rFonts w:ascii="Times New Roman" w:hAnsi="Times New Roman"/>
          <w:b/>
        </w:rPr>
      </w:pPr>
    </w:p>
    <w:p w:rsidR="00244CB5" w:rsidRDefault="00244CB5" w:rsidP="00824F70">
      <w:pPr>
        <w:jc w:val="center"/>
        <w:rPr>
          <w:rFonts w:ascii="Times New Roman" w:hAnsi="Times New Roman"/>
          <w:b/>
        </w:rPr>
      </w:pPr>
    </w:p>
    <w:p w:rsidR="00244CB5" w:rsidRDefault="00244CB5" w:rsidP="00824F70">
      <w:pPr>
        <w:jc w:val="center"/>
        <w:rPr>
          <w:rFonts w:ascii="Times New Roman" w:hAnsi="Times New Roman"/>
          <w:b/>
        </w:rPr>
      </w:pPr>
    </w:p>
    <w:p w:rsidR="00244CB5" w:rsidRDefault="00244CB5" w:rsidP="00824F70">
      <w:pPr>
        <w:jc w:val="center"/>
        <w:rPr>
          <w:rFonts w:ascii="Times New Roman" w:hAnsi="Times New Roman"/>
          <w:b/>
        </w:rPr>
      </w:pPr>
    </w:p>
    <w:p w:rsidR="00244CB5" w:rsidRDefault="00244CB5" w:rsidP="00824F70">
      <w:pPr>
        <w:jc w:val="center"/>
        <w:rPr>
          <w:rFonts w:ascii="Times New Roman" w:hAnsi="Times New Roman"/>
          <w:b/>
        </w:rPr>
      </w:pPr>
    </w:p>
    <w:p w:rsidR="00244CB5" w:rsidRDefault="00244CB5" w:rsidP="00824F7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География ( 9 класс)</w:t>
      </w:r>
    </w:p>
    <w:p w:rsidR="00244CB5" w:rsidRDefault="00244CB5" w:rsidP="00824F70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9E62AF">
        <w:tc>
          <w:tcPr>
            <w:tcW w:w="1051" w:type="dxa"/>
          </w:tcPr>
          <w:p w:rsidR="00244CB5" w:rsidRPr="001C21BF" w:rsidRDefault="00244CB5" w:rsidP="009E62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9E62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9E62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9E62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9E62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9E62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9E62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9E62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9E62AF">
        <w:tc>
          <w:tcPr>
            <w:tcW w:w="1051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97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42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2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34,61%</w:t>
            </w:r>
          </w:p>
        </w:tc>
        <w:tc>
          <w:tcPr>
            <w:tcW w:w="1062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Белова Н.А.</w:t>
            </w:r>
          </w:p>
        </w:tc>
      </w:tr>
      <w:tr w:rsidR="00244CB5" w:rsidRPr="001C21BF" w:rsidTr="009E62AF">
        <w:tc>
          <w:tcPr>
            <w:tcW w:w="1051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42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43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90,9%</w:t>
            </w:r>
          </w:p>
        </w:tc>
        <w:tc>
          <w:tcPr>
            <w:tcW w:w="1046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062" w:type="dxa"/>
          </w:tcPr>
          <w:p w:rsidR="00244CB5" w:rsidRPr="001C21BF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Белова Н.А.</w:t>
            </w:r>
          </w:p>
        </w:tc>
      </w:tr>
      <w:tr w:rsidR="00244CB5" w:rsidRPr="001C21BF" w:rsidTr="009E62AF">
        <w:tc>
          <w:tcPr>
            <w:tcW w:w="1051" w:type="dxa"/>
          </w:tcPr>
          <w:p w:rsidR="00244CB5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42" w:type="dxa"/>
          </w:tcPr>
          <w:p w:rsidR="00244CB5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2" w:type="dxa"/>
          </w:tcPr>
          <w:p w:rsidR="00244CB5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43" w:type="dxa"/>
          </w:tcPr>
          <w:p w:rsidR="00244CB5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244CB5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95,83%</w:t>
            </w:r>
          </w:p>
        </w:tc>
        <w:tc>
          <w:tcPr>
            <w:tcW w:w="1046" w:type="dxa"/>
          </w:tcPr>
          <w:p w:rsidR="00244CB5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18,75%</w:t>
            </w:r>
          </w:p>
        </w:tc>
        <w:tc>
          <w:tcPr>
            <w:tcW w:w="1062" w:type="dxa"/>
          </w:tcPr>
          <w:p w:rsidR="00244CB5" w:rsidRDefault="00244CB5" w:rsidP="009E62AF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2F38B9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2F38B9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2F38B9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9E62AF">
        <w:tc>
          <w:tcPr>
            <w:tcW w:w="1914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9E62AF">
        <w:tc>
          <w:tcPr>
            <w:tcW w:w="1914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2F38B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color w:val="000000"/>
                <w:sz w:val="20"/>
                <w:szCs w:val="20"/>
              </w:rPr>
              <w:t>15,96</w:t>
            </w:r>
          </w:p>
        </w:tc>
        <w:tc>
          <w:tcPr>
            <w:tcW w:w="1914" w:type="dxa"/>
            <w:vAlign w:val="bottom"/>
          </w:tcPr>
          <w:p w:rsidR="00244CB5" w:rsidRPr="002F38B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color w:val="000000"/>
                <w:sz w:val="20"/>
                <w:szCs w:val="20"/>
              </w:rPr>
              <w:t>57,28</w:t>
            </w:r>
          </w:p>
        </w:tc>
        <w:tc>
          <w:tcPr>
            <w:tcW w:w="1914" w:type="dxa"/>
            <w:vAlign w:val="bottom"/>
          </w:tcPr>
          <w:p w:rsidR="00244CB5" w:rsidRPr="002F38B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color w:val="000000"/>
                <w:sz w:val="20"/>
                <w:szCs w:val="20"/>
              </w:rPr>
              <w:t>22,35</w:t>
            </w:r>
          </w:p>
        </w:tc>
        <w:tc>
          <w:tcPr>
            <w:tcW w:w="1915" w:type="dxa"/>
            <w:vAlign w:val="bottom"/>
          </w:tcPr>
          <w:p w:rsidR="00244CB5" w:rsidRPr="002F38B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color w:val="000000"/>
                <w:sz w:val="20"/>
                <w:szCs w:val="20"/>
              </w:rPr>
              <w:t>4,41</w:t>
            </w:r>
          </w:p>
        </w:tc>
      </w:tr>
      <w:tr w:rsidR="00244CB5" w:rsidRPr="001C21BF" w:rsidTr="009E62AF">
        <w:tc>
          <w:tcPr>
            <w:tcW w:w="1914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2F38B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color w:val="000000"/>
                <w:sz w:val="20"/>
                <w:szCs w:val="20"/>
              </w:rPr>
              <w:t>8,99</w:t>
            </w:r>
          </w:p>
        </w:tc>
        <w:tc>
          <w:tcPr>
            <w:tcW w:w="1914" w:type="dxa"/>
            <w:vAlign w:val="bottom"/>
          </w:tcPr>
          <w:p w:rsidR="00244CB5" w:rsidRPr="002F38B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color w:val="000000"/>
                <w:sz w:val="20"/>
                <w:szCs w:val="20"/>
              </w:rPr>
              <w:t>54,36</w:t>
            </w:r>
          </w:p>
        </w:tc>
        <w:tc>
          <w:tcPr>
            <w:tcW w:w="1914" w:type="dxa"/>
            <w:vAlign w:val="bottom"/>
          </w:tcPr>
          <w:p w:rsidR="00244CB5" w:rsidRPr="002F38B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color w:val="000000"/>
                <w:sz w:val="20"/>
                <w:szCs w:val="20"/>
              </w:rPr>
              <w:t>29,54</w:t>
            </w:r>
          </w:p>
        </w:tc>
        <w:tc>
          <w:tcPr>
            <w:tcW w:w="1915" w:type="dxa"/>
            <w:vAlign w:val="bottom"/>
          </w:tcPr>
          <w:p w:rsidR="00244CB5" w:rsidRPr="002F38B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color w:val="000000"/>
                <w:sz w:val="20"/>
                <w:szCs w:val="20"/>
              </w:rPr>
              <w:t>7,11</w:t>
            </w:r>
          </w:p>
        </w:tc>
      </w:tr>
      <w:tr w:rsidR="00244CB5" w:rsidRPr="001C21BF" w:rsidTr="009E62AF">
        <w:tc>
          <w:tcPr>
            <w:tcW w:w="1914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2F38B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color w:val="000000"/>
                <w:sz w:val="20"/>
                <w:szCs w:val="20"/>
              </w:rPr>
              <w:t>11,26</w:t>
            </w:r>
          </w:p>
        </w:tc>
        <w:tc>
          <w:tcPr>
            <w:tcW w:w="1914" w:type="dxa"/>
            <w:vAlign w:val="bottom"/>
          </w:tcPr>
          <w:p w:rsidR="00244CB5" w:rsidRPr="002F38B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color w:val="000000"/>
                <w:sz w:val="20"/>
                <w:szCs w:val="20"/>
              </w:rPr>
              <w:t>59,41</w:t>
            </w:r>
          </w:p>
        </w:tc>
        <w:tc>
          <w:tcPr>
            <w:tcW w:w="1914" w:type="dxa"/>
            <w:vAlign w:val="bottom"/>
          </w:tcPr>
          <w:p w:rsidR="00244CB5" w:rsidRPr="002F38B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color w:val="000000"/>
                <w:sz w:val="20"/>
                <w:szCs w:val="20"/>
              </w:rPr>
              <w:t>23,56</w:t>
            </w:r>
          </w:p>
        </w:tc>
        <w:tc>
          <w:tcPr>
            <w:tcW w:w="1915" w:type="dxa"/>
            <w:vAlign w:val="bottom"/>
          </w:tcPr>
          <w:p w:rsidR="00244CB5" w:rsidRPr="002F38B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color w:val="000000"/>
                <w:sz w:val="20"/>
                <w:szCs w:val="20"/>
              </w:rPr>
              <w:t>5,78</w:t>
            </w:r>
          </w:p>
        </w:tc>
      </w:tr>
      <w:tr w:rsidR="00244CB5" w:rsidRPr="001C21BF" w:rsidTr="009E62AF">
        <w:tc>
          <w:tcPr>
            <w:tcW w:w="1914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2F38B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1914" w:type="dxa"/>
            <w:vAlign w:val="bottom"/>
          </w:tcPr>
          <w:p w:rsidR="00244CB5" w:rsidRPr="002F38B9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color w:val="000000"/>
                <w:sz w:val="20"/>
                <w:szCs w:val="20"/>
              </w:rPr>
              <w:t>77,08</w:t>
            </w:r>
          </w:p>
        </w:tc>
        <w:tc>
          <w:tcPr>
            <w:tcW w:w="1914" w:type="dxa"/>
            <w:vAlign w:val="bottom"/>
          </w:tcPr>
          <w:p w:rsidR="00244CB5" w:rsidRPr="002F38B9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1915" w:type="dxa"/>
            <w:vAlign w:val="bottom"/>
          </w:tcPr>
          <w:p w:rsidR="00244CB5" w:rsidRPr="002F38B9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38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244CB5" w:rsidRPr="001C21BF" w:rsidRDefault="00244CB5" w:rsidP="002F38B9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2F38B9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9E62AF">
        <w:tc>
          <w:tcPr>
            <w:tcW w:w="2392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9E62AF">
        <w:tc>
          <w:tcPr>
            <w:tcW w:w="2392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50,89</w:t>
            </w:r>
          </w:p>
        </w:tc>
        <w:tc>
          <w:tcPr>
            <w:tcW w:w="2393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1,23</w:t>
            </w:r>
          </w:p>
        </w:tc>
        <w:tc>
          <w:tcPr>
            <w:tcW w:w="2393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47,88</w:t>
            </w:r>
          </w:p>
        </w:tc>
      </w:tr>
      <w:tr w:rsidR="00244CB5" w:rsidRPr="001C21BF" w:rsidTr="009E62AF">
        <w:tc>
          <w:tcPr>
            <w:tcW w:w="2392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42,58</w:t>
            </w:r>
          </w:p>
        </w:tc>
        <w:tc>
          <w:tcPr>
            <w:tcW w:w="2393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1,48</w:t>
            </w:r>
          </w:p>
        </w:tc>
        <w:tc>
          <w:tcPr>
            <w:tcW w:w="2393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55,93</w:t>
            </w:r>
          </w:p>
        </w:tc>
      </w:tr>
      <w:tr w:rsidR="00244CB5" w:rsidRPr="001C21BF" w:rsidTr="009E62AF">
        <w:tc>
          <w:tcPr>
            <w:tcW w:w="2392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47,92</w:t>
            </w:r>
          </w:p>
        </w:tc>
        <w:tc>
          <w:tcPr>
            <w:tcW w:w="2393" w:type="dxa"/>
          </w:tcPr>
          <w:p w:rsidR="00244CB5" w:rsidRPr="001F44EA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2,08</w:t>
            </w:r>
          </w:p>
        </w:tc>
        <w:tc>
          <w:tcPr>
            <w:tcW w:w="2393" w:type="dxa"/>
          </w:tcPr>
          <w:p w:rsidR="00244CB5" w:rsidRPr="002F38B9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38B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</w:tbl>
    <w:p w:rsidR="00244CB5" w:rsidRPr="001C21BF" w:rsidRDefault="00244CB5" w:rsidP="002F38B9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2F38B9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9E62AF">
        <w:tc>
          <w:tcPr>
            <w:tcW w:w="1914" w:type="dxa"/>
          </w:tcPr>
          <w:p w:rsidR="00244CB5" w:rsidRPr="008D41DD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9E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9E62AF">
        <w:tc>
          <w:tcPr>
            <w:tcW w:w="1914" w:type="dxa"/>
          </w:tcPr>
          <w:p w:rsidR="00244CB5" w:rsidRPr="000F3A0B" w:rsidRDefault="00244CB5" w:rsidP="009E62A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2AF">
              <w:rPr>
                <w:rFonts w:ascii="Times New Roman" w:hAnsi="Times New Roman"/>
                <w:sz w:val="20"/>
                <w:szCs w:val="20"/>
              </w:rPr>
              <w:t>Особенности географического положения России. Территория и акватория, морские и сухопутные границы</w:t>
            </w:r>
            <w:r w:rsidRPr="009E62A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244CB5" w:rsidRPr="008D41DD" w:rsidRDefault="00244CB5" w:rsidP="009E6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68,68</w:t>
            </w:r>
          </w:p>
        </w:tc>
        <w:tc>
          <w:tcPr>
            <w:tcW w:w="1914" w:type="dxa"/>
          </w:tcPr>
          <w:p w:rsidR="00244CB5" w:rsidRPr="008D41DD" w:rsidRDefault="00244CB5" w:rsidP="009E6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74,29</w:t>
            </w:r>
          </w:p>
        </w:tc>
        <w:tc>
          <w:tcPr>
            <w:tcW w:w="1914" w:type="dxa"/>
          </w:tcPr>
          <w:p w:rsidR="00244CB5" w:rsidRPr="008D41DD" w:rsidRDefault="00244CB5" w:rsidP="009E6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69,91</w:t>
            </w:r>
          </w:p>
        </w:tc>
        <w:tc>
          <w:tcPr>
            <w:tcW w:w="1915" w:type="dxa"/>
          </w:tcPr>
          <w:p w:rsidR="00244CB5" w:rsidRPr="00D820E1" w:rsidRDefault="00244CB5" w:rsidP="009E6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74,07</w:t>
            </w:r>
          </w:p>
        </w:tc>
      </w:tr>
      <w:tr w:rsidR="00244CB5" w:rsidRPr="001C21BF" w:rsidTr="009E62AF">
        <w:tc>
          <w:tcPr>
            <w:tcW w:w="1914" w:type="dxa"/>
          </w:tcPr>
          <w:p w:rsidR="00244CB5" w:rsidRPr="000F3A0B" w:rsidRDefault="00244CB5" w:rsidP="009E62A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2AF">
              <w:rPr>
                <w:rFonts w:ascii="Times New Roman" w:hAnsi="Times New Roman"/>
                <w:sz w:val="20"/>
                <w:szCs w:val="20"/>
              </w:rPr>
              <w:t xml:space="preserve"> Природа России. Особенности геологического строения и распространения крупных форм рельефа</w:t>
            </w:r>
            <w:r w:rsidRPr="009E62A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244CB5" w:rsidRPr="008D41DD" w:rsidRDefault="00244CB5" w:rsidP="009E6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57,36</w:t>
            </w:r>
          </w:p>
        </w:tc>
        <w:tc>
          <w:tcPr>
            <w:tcW w:w="1914" w:type="dxa"/>
          </w:tcPr>
          <w:p w:rsidR="00244CB5" w:rsidRPr="008D41DD" w:rsidRDefault="00244CB5" w:rsidP="009E6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65,67</w:t>
            </w:r>
          </w:p>
        </w:tc>
        <w:tc>
          <w:tcPr>
            <w:tcW w:w="1914" w:type="dxa"/>
          </w:tcPr>
          <w:p w:rsidR="00244CB5" w:rsidRPr="008D41DD" w:rsidRDefault="00244CB5" w:rsidP="009E6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58,18</w:t>
            </w:r>
          </w:p>
        </w:tc>
        <w:tc>
          <w:tcPr>
            <w:tcW w:w="1915" w:type="dxa"/>
          </w:tcPr>
          <w:p w:rsidR="00244CB5" w:rsidRPr="009E62AF" w:rsidRDefault="00244CB5" w:rsidP="009E62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62AF">
              <w:rPr>
                <w:rFonts w:ascii="Times New Roman" w:hAnsi="Times New Roman"/>
                <w:b/>
                <w:sz w:val="20"/>
                <w:szCs w:val="20"/>
              </w:rPr>
              <w:t>40,62</w:t>
            </w:r>
          </w:p>
        </w:tc>
      </w:tr>
      <w:tr w:rsidR="00244CB5" w:rsidRPr="001C21BF" w:rsidTr="009E62AF">
        <w:tc>
          <w:tcPr>
            <w:tcW w:w="1914" w:type="dxa"/>
          </w:tcPr>
          <w:p w:rsidR="00244CB5" w:rsidRPr="00B95342" w:rsidRDefault="00244CB5" w:rsidP="009E62A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2AF">
              <w:rPr>
                <w:rFonts w:ascii="Times New Roman" w:hAnsi="Times New Roman"/>
                <w:sz w:val="20"/>
                <w:szCs w:val="20"/>
              </w:rPr>
              <w:t>Природа России. Внутренние воды и водные ресурсы, особенности их размещения на территории страны. Моря России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9E62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35,16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9E62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41,37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9E62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35,63</w:t>
            </w:r>
          </w:p>
        </w:tc>
        <w:tc>
          <w:tcPr>
            <w:tcW w:w="1915" w:type="dxa"/>
            <w:vAlign w:val="bottom"/>
          </w:tcPr>
          <w:p w:rsidR="00244CB5" w:rsidRPr="00D820E1" w:rsidRDefault="00244CB5" w:rsidP="009E62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35,42</w:t>
            </w:r>
          </w:p>
        </w:tc>
      </w:tr>
      <w:tr w:rsidR="00244CB5" w:rsidRPr="001C21BF" w:rsidTr="009E62AF">
        <w:tc>
          <w:tcPr>
            <w:tcW w:w="1914" w:type="dxa"/>
          </w:tcPr>
          <w:p w:rsidR="00244CB5" w:rsidRPr="000F3A0B" w:rsidRDefault="00244CB5" w:rsidP="009E62A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2AF">
              <w:rPr>
                <w:rFonts w:ascii="Times New Roman" w:hAnsi="Times New Roman"/>
                <w:sz w:val="20"/>
                <w:szCs w:val="20"/>
              </w:rPr>
              <w:t>Административно-территориальное устройство России. Часовые пояса. Растительный и животный мир России. Почвы. Природные зоны. Высотная поясность</w:t>
            </w:r>
            <w:r w:rsidRPr="009E62A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244CB5" w:rsidRPr="008D41DD" w:rsidRDefault="00244CB5" w:rsidP="009E6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28,82</w:t>
            </w:r>
          </w:p>
        </w:tc>
        <w:tc>
          <w:tcPr>
            <w:tcW w:w="1914" w:type="dxa"/>
          </w:tcPr>
          <w:p w:rsidR="00244CB5" w:rsidRPr="008D41DD" w:rsidRDefault="00244CB5" w:rsidP="009E6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37,02</w:t>
            </w:r>
          </w:p>
        </w:tc>
        <w:tc>
          <w:tcPr>
            <w:tcW w:w="1914" w:type="dxa"/>
          </w:tcPr>
          <w:p w:rsidR="00244CB5" w:rsidRPr="008D41DD" w:rsidRDefault="00244CB5" w:rsidP="009E6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15" w:type="dxa"/>
          </w:tcPr>
          <w:p w:rsidR="00244CB5" w:rsidRPr="0084015C" w:rsidRDefault="00244CB5" w:rsidP="009E62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23,96</w:t>
            </w:r>
          </w:p>
        </w:tc>
      </w:tr>
      <w:tr w:rsidR="00244CB5" w:rsidRPr="001C21BF" w:rsidTr="009E62AF">
        <w:tc>
          <w:tcPr>
            <w:tcW w:w="1914" w:type="dxa"/>
          </w:tcPr>
          <w:p w:rsidR="00244CB5" w:rsidRPr="00991579" w:rsidRDefault="00244CB5" w:rsidP="009915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579">
              <w:rPr>
                <w:rFonts w:ascii="Times New Roman" w:hAnsi="Times New Roman"/>
                <w:sz w:val="20"/>
                <w:szCs w:val="20"/>
              </w:rPr>
              <w:t>. Население России</w:t>
            </w:r>
            <w:r w:rsidRPr="00991579">
              <w:rPr>
                <w:rFonts w:ascii="Times New Roman" w:hAnsi="Times New Roman"/>
                <w:sz w:val="20"/>
                <w:szCs w:val="20"/>
              </w:rPr>
              <w:tab/>
              <w:t>Умения устанавливать причинно-следственные связи, строить логическое рассуждение, умозаключение и делать выводы.</w:t>
            </w:r>
          </w:p>
          <w:p w:rsidR="00244CB5" w:rsidRPr="000F3A0B" w:rsidRDefault="00244CB5" w:rsidP="009915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44CB5" w:rsidRDefault="00244CB5" w:rsidP="009E6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80,85</w:t>
            </w:r>
          </w:p>
        </w:tc>
        <w:tc>
          <w:tcPr>
            <w:tcW w:w="1914" w:type="dxa"/>
          </w:tcPr>
          <w:p w:rsidR="00244CB5" w:rsidRDefault="00244CB5" w:rsidP="009E6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84,03</w:t>
            </w:r>
          </w:p>
        </w:tc>
        <w:tc>
          <w:tcPr>
            <w:tcW w:w="1914" w:type="dxa"/>
          </w:tcPr>
          <w:p w:rsidR="00244CB5" w:rsidRDefault="00244CB5" w:rsidP="009E62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1915" w:type="dxa"/>
          </w:tcPr>
          <w:p w:rsidR="00244CB5" w:rsidRPr="00EA3D49" w:rsidRDefault="00244CB5" w:rsidP="009E62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73,96</w:t>
            </w:r>
          </w:p>
        </w:tc>
      </w:tr>
    </w:tbl>
    <w:p w:rsidR="00244CB5" w:rsidRDefault="00244CB5" w:rsidP="00991579">
      <w:pPr>
        <w:jc w:val="center"/>
        <w:rPr>
          <w:rFonts w:ascii="Times New Roman" w:hAnsi="Times New Roman"/>
          <w:b/>
        </w:rPr>
      </w:pPr>
    </w:p>
    <w:p w:rsidR="00244CB5" w:rsidRDefault="00244CB5" w:rsidP="0099157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История ( 9 класс)</w:t>
      </w:r>
    </w:p>
    <w:p w:rsidR="00244CB5" w:rsidRDefault="00244CB5" w:rsidP="00991579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78219C">
        <w:tc>
          <w:tcPr>
            <w:tcW w:w="1051" w:type="dxa"/>
          </w:tcPr>
          <w:p w:rsidR="00244CB5" w:rsidRPr="001C21BF" w:rsidRDefault="00244CB5" w:rsidP="00782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782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782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782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782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782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782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7821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78219C">
        <w:tc>
          <w:tcPr>
            <w:tcW w:w="1051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97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42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42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062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Чиннова М.В.</w:t>
            </w:r>
          </w:p>
        </w:tc>
      </w:tr>
      <w:tr w:rsidR="00244CB5" w:rsidRPr="001C21BF" w:rsidTr="0078219C">
        <w:tc>
          <w:tcPr>
            <w:tcW w:w="1051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42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42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43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55,5%</w:t>
            </w:r>
          </w:p>
        </w:tc>
        <w:tc>
          <w:tcPr>
            <w:tcW w:w="1062" w:type="dxa"/>
          </w:tcPr>
          <w:p w:rsidR="00244CB5" w:rsidRPr="001C21BF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Чиннова М.В.</w:t>
            </w:r>
          </w:p>
        </w:tc>
      </w:tr>
      <w:tr w:rsidR="00244CB5" w:rsidRPr="001C21BF" w:rsidTr="0078219C">
        <w:tc>
          <w:tcPr>
            <w:tcW w:w="1051" w:type="dxa"/>
          </w:tcPr>
          <w:p w:rsidR="00244CB5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42" w:type="dxa"/>
          </w:tcPr>
          <w:p w:rsidR="00244CB5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2" w:type="dxa"/>
          </w:tcPr>
          <w:p w:rsidR="00244CB5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42" w:type="dxa"/>
          </w:tcPr>
          <w:p w:rsidR="00244CB5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:rsidR="00244CB5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244CB5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61,7%</w:t>
            </w:r>
          </w:p>
        </w:tc>
        <w:tc>
          <w:tcPr>
            <w:tcW w:w="1062" w:type="dxa"/>
          </w:tcPr>
          <w:p w:rsidR="00244CB5" w:rsidRDefault="00244CB5" w:rsidP="0078219C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991579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991579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991579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78219C">
        <w:tc>
          <w:tcPr>
            <w:tcW w:w="1914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78219C">
        <w:tc>
          <w:tcPr>
            <w:tcW w:w="1914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78219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1914" w:type="dxa"/>
            <w:vAlign w:val="bottom"/>
          </w:tcPr>
          <w:p w:rsidR="00244CB5" w:rsidRPr="0078219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color w:val="000000"/>
                <w:sz w:val="20"/>
                <w:szCs w:val="20"/>
              </w:rPr>
              <w:t>39,57</w:t>
            </w:r>
          </w:p>
        </w:tc>
        <w:tc>
          <w:tcPr>
            <w:tcW w:w="1914" w:type="dxa"/>
            <w:vAlign w:val="bottom"/>
          </w:tcPr>
          <w:p w:rsidR="00244CB5" w:rsidRPr="0078219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color w:val="000000"/>
                <w:sz w:val="20"/>
                <w:szCs w:val="20"/>
              </w:rPr>
              <w:t>35,38</w:t>
            </w:r>
          </w:p>
        </w:tc>
        <w:tc>
          <w:tcPr>
            <w:tcW w:w="1915" w:type="dxa"/>
            <w:vAlign w:val="bottom"/>
          </w:tcPr>
          <w:p w:rsidR="00244CB5" w:rsidRPr="0078219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color w:val="000000"/>
                <w:sz w:val="20"/>
                <w:szCs w:val="20"/>
              </w:rPr>
              <w:t>11,38</w:t>
            </w:r>
          </w:p>
        </w:tc>
      </w:tr>
      <w:tr w:rsidR="00244CB5" w:rsidRPr="001C21BF" w:rsidTr="0078219C">
        <w:tc>
          <w:tcPr>
            <w:tcW w:w="1914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78219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1914" w:type="dxa"/>
            <w:vAlign w:val="bottom"/>
          </w:tcPr>
          <w:p w:rsidR="00244CB5" w:rsidRPr="0078219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color w:val="000000"/>
                <w:sz w:val="20"/>
                <w:szCs w:val="20"/>
              </w:rPr>
              <w:t>34,94</w:t>
            </w:r>
          </w:p>
        </w:tc>
        <w:tc>
          <w:tcPr>
            <w:tcW w:w="1914" w:type="dxa"/>
            <w:vAlign w:val="bottom"/>
          </w:tcPr>
          <w:p w:rsidR="00244CB5" w:rsidRPr="0078219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color w:val="000000"/>
                <w:sz w:val="20"/>
                <w:szCs w:val="20"/>
              </w:rPr>
              <w:t>41,33</w:t>
            </w:r>
          </w:p>
        </w:tc>
        <w:tc>
          <w:tcPr>
            <w:tcW w:w="1915" w:type="dxa"/>
            <w:vAlign w:val="bottom"/>
          </w:tcPr>
          <w:p w:rsidR="00244CB5" w:rsidRPr="0078219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color w:val="000000"/>
                <w:sz w:val="20"/>
                <w:szCs w:val="20"/>
              </w:rPr>
              <w:t>16,12</w:t>
            </w:r>
          </w:p>
        </w:tc>
      </w:tr>
      <w:tr w:rsidR="00244CB5" w:rsidRPr="001C21BF" w:rsidTr="0078219C">
        <w:tc>
          <w:tcPr>
            <w:tcW w:w="1914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78219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1914" w:type="dxa"/>
            <w:vAlign w:val="bottom"/>
          </w:tcPr>
          <w:p w:rsidR="00244CB5" w:rsidRPr="0078219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914" w:type="dxa"/>
            <w:vAlign w:val="bottom"/>
          </w:tcPr>
          <w:p w:rsidR="00244CB5" w:rsidRPr="0078219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color w:val="000000"/>
                <w:sz w:val="20"/>
                <w:szCs w:val="20"/>
              </w:rPr>
              <w:t>42,73</w:t>
            </w:r>
          </w:p>
        </w:tc>
        <w:tc>
          <w:tcPr>
            <w:tcW w:w="1915" w:type="dxa"/>
            <w:vAlign w:val="bottom"/>
          </w:tcPr>
          <w:p w:rsidR="00244CB5" w:rsidRPr="0078219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color w:val="000000"/>
                <w:sz w:val="20"/>
                <w:szCs w:val="20"/>
              </w:rPr>
              <w:t>17,18</w:t>
            </w:r>
          </w:p>
        </w:tc>
      </w:tr>
      <w:tr w:rsidR="00244CB5" w:rsidRPr="0078219C" w:rsidTr="0078219C">
        <w:tc>
          <w:tcPr>
            <w:tcW w:w="1914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78219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4" w:type="dxa"/>
            <w:vAlign w:val="bottom"/>
          </w:tcPr>
          <w:p w:rsidR="00244CB5" w:rsidRPr="0078219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914" w:type="dxa"/>
            <w:vAlign w:val="bottom"/>
          </w:tcPr>
          <w:p w:rsidR="00244CB5" w:rsidRPr="0078219C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color w:val="000000"/>
                <w:sz w:val="20"/>
                <w:szCs w:val="20"/>
              </w:rPr>
              <w:t>51,06</w:t>
            </w:r>
          </w:p>
        </w:tc>
        <w:tc>
          <w:tcPr>
            <w:tcW w:w="1915" w:type="dxa"/>
            <w:vAlign w:val="bottom"/>
          </w:tcPr>
          <w:p w:rsidR="00244CB5" w:rsidRPr="0078219C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10,64</w:t>
            </w:r>
          </w:p>
        </w:tc>
      </w:tr>
    </w:tbl>
    <w:p w:rsidR="00244CB5" w:rsidRPr="001C21BF" w:rsidRDefault="00244CB5" w:rsidP="00991579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991579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78219C">
        <w:tc>
          <w:tcPr>
            <w:tcW w:w="2392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78219C">
        <w:tc>
          <w:tcPr>
            <w:tcW w:w="2392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63,22</w:t>
            </w:r>
          </w:p>
        </w:tc>
        <w:tc>
          <w:tcPr>
            <w:tcW w:w="2393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8,43</w:t>
            </w:r>
          </w:p>
        </w:tc>
        <w:tc>
          <w:tcPr>
            <w:tcW w:w="2393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28,35</w:t>
            </w:r>
          </w:p>
        </w:tc>
      </w:tr>
      <w:tr w:rsidR="00244CB5" w:rsidRPr="001C21BF" w:rsidTr="0078219C">
        <w:tc>
          <w:tcPr>
            <w:tcW w:w="2392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60,21</w:t>
            </w:r>
          </w:p>
        </w:tc>
        <w:tc>
          <w:tcPr>
            <w:tcW w:w="2393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2393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</w:tr>
      <w:tr w:rsidR="00244CB5" w:rsidRPr="001C21BF" w:rsidTr="0078219C">
        <w:tc>
          <w:tcPr>
            <w:tcW w:w="2392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85,11</w:t>
            </w:r>
          </w:p>
        </w:tc>
        <w:tc>
          <w:tcPr>
            <w:tcW w:w="2393" w:type="dxa"/>
          </w:tcPr>
          <w:p w:rsidR="00244CB5" w:rsidRPr="0078219C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8,51</w:t>
            </w:r>
          </w:p>
        </w:tc>
        <w:tc>
          <w:tcPr>
            <w:tcW w:w="2393" w:type="dxa"/>
          </w:tcPr>
          <w:p w:rsidR="00244CB5" w:rsidRPr="0078219C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sz w:val="20"/>
                <w:szCs w:val="20"/>
              </w:rPr>
              <w:t>6,38</w:t>
            </w:r>
          </w:p>
        </w:tc>
      </w:tr>
    </w:tbl>
    <w:p w:rsidR="00244CB5" w:rsidRPr="001C21BF" w:rsidRDefault="00244CB5" w:rsidP="00991579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991579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78219C">
        <w:tc>
          <w:tcPr>
            <w:tcW w:w="1914" w:type="dxa"/>
          </w:tcPr>
          <w:p w:rsidR="00244CB5" w:rsidRPr="008D41DD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782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78219C">
        <w:tc>
          <w:tcPr>
            <w:tcW w:w="1914" w:type="dxa"/>
          </w:tcPr>
          <w:p w:rsidR="00244CB5" w:rsidRPr="000F3A0B" w:rsidRDefault="00244CB5" w:rsidP="0078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sz w:val="20"/>
                <w:szCs w:val="20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сферах</w:t>
            </w:r>
          </w:p>
        </w:tc>
        <w:tc>
          <w:tcPr>
            <w:tcW w:w="1914" w:type="dxa"/>
          </w:tcPr>
          <w:p w:rsidR="00244CB5" w:rsidRPr="008D41DD" w:rsidRDefault="00244CB5" w:rsidP="007821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66,86</w:t>
            </w:r>
          </w:p>
        </w:tc>
        <w:tc>
          <w:tcPr>
            <w:tcW w:w="1914" w:type="dxa"/>
          </w:tcPr>
          <w:p w:rsidR="00244CB5" w:rsidRPr="008D41DD" w:rsidRDefault="00244CB5" w:rsidP="007821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73,31</w:t>
            </w:r>
          </w:p>
        </w:tc>
        <w:tc>
          <w:tcPr>
            <w:tcW w:w="1914" w:type="dxa"/>
          </w:tcPr>
          <w:p w:rsidR="00244CB5" w:rsidRPr="008D41DD" w:rsidRDefault="00244CB5" w:rsidP="007821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72,83</w:t>
            </w:r>
          </w:p>
        </w:tc>
        <w:tc>
          <w:tcPr>
            <w:tcW w:w="1915" w:type="dxa"/>
          </w:tcPr>
          <w:p w:rsidR="00244CB5" w:rsidRPr="00D820E1" w:rsidRDefault="00244CB5" w:rsidP="007821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87,23</w:t>
            </w:r>
          </w:p>
        </w:tc>
      </w:tr>
      <w:tr w:rsidR="00244CB5" w:rsidRPr="001C21BF" w:rsidTr="0078219C">
        <w:tc>
          <w:tcPr>
            <w:tcW w:w="1914" w:type="dxa"/>
          </w:tcPr>
          <w:p w:rsidR="00244CB5" w:rsidRDefault="00244CB5" w:rsidP="0078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</w:t>
            </w:r>
            <w:r>
              <w:rPr>
                <w:rFonts w:ascii="Times New Roman" w:hAnsi="Times New Roman"/>
                <w:sz w:val="20"/>
                <w:szCs w:val="20"/>
              </w:rPr>
              <w:t>ия и критерии для классификации</w:t>
            </w:r>
          </w:p>
          <w:p w:rsidR="00244CB5" w:rsidRPr="000F3A0B" w:rsidRDefault="00244CB5" w:rsidP="0078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sz w:val="20"/>
                <w:szCs w:val="20"/>
              </w:rPr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1914" w:type="dxa"/>
          </w:tcPr>
          <w:p w:rsidR="00244CB5" w:rsidRPr="008D41DD" w:rsidRDefault="00244CB5" w:rsidP="007821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66,36</w:t>
            </w:r>
          </w:p>
        </w:tc>
        <w:tc>
          <w:tcPr>
            <w:tcW w:w="1914" w:type="dxa"/>
          </w:tcPr>
          <w:p w:rsidR="00244CB5" w:rsidRPr="008D41DD" w:rsidRDefault="00244CB5" w:rsidP="007821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75,42</w:t>
            </w:r>
          </w:p>
        </w:tc>
        <w:tc>
          <w:tcPr>
            <w:tcW w:w="1914" w:type="dxa"/>
          </w:tcPr>
          <w:p w:rsidR="00244CB5" w:rsidRPr="008D41DD" w:rsidRDefault="00244CB5" w:rsidP="007821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  <w:tc>
          <w:tcPr>
            <w:tcW w:w="1915" w:type="dxa"/>
          </w:tcPr>
          <w:p w:rsidR="00244CB5" w:rsidRPr="009E62AF" w:rsidRDefault="00244CB5" w:rsidP="0078219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63,83</w:t>
            </w:r>
          </w:p>
        </w:tc>
      </w:tr>
      <w:tr w:rsidR="00244CB5" w:rsidRPr="001C21BF" w:rsidTr="0078219C">
        <w:tc>
          <w:tcPr>
            <w:tcW w:w="1914" w:type="dxa"/>
          </w:tcPr>
          <w:p w:rsidR="00244CB5" w:rsidRPr="00B95342" w:rsidRDefault="00244CB5" w:rsidP="0078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7821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47,59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7821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52,76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7821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51,69</w:t>
            </w:r>
          </w:p>
        </w:tc>
        <w:tc>
          <w:tcPr>
            <w:tcW w:w="1915" w:type="dxa"/>
            <w:vAlign w:val="bottom"/>
          </w:tcPr>
          <w:p w:rsidR="00244CB5" w:rsidRPr="0078219C" w:rsidRDefault="00244CB5" w:rsidP="007821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color w:val="000000"/>
                <w:sz w:val="20"/>
                <w:szCs w:val="20"/>
              </w:rPr>
              <w:t>73,4</w:t>
            </w:r>
          </w:p>
        </w:tc>
      </w:tr>
      <w:tr w:rsidR="00244CB5" w:rsidRPr="001C21BF" w:rsidTr="0078219C">
        <w:tc>
          <w:tcPr>
            <w:tcW w:w="1914" w:type="dxa"/>
          </w:tcPr>
          <w:p w:rsidR="00244CB5" w:rsidRPr="0078219C" w:rsidRDefault="00244CB5" w:rsidP="0078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19C">
              <w:rPr>
                <w:rFonts w:ascii="Times New Roman" w:hAnsi="Times New Roman"/>
                <w:sz w:val="20"/>
                <w:szCs w:val="20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</w:t>
            </w:r>
            <w:r w:rsidRPr="0078219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44CB5" w:rsidRPr="000F3A0B" w:rsidRDefault="00244CB5" w:rsidP="0078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44CB5" w:rsidRPr="008D41DD" w:rsidRDefault="00244CB5" w:rsidP="007821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914" w:type="dxa"/>
          </w:tcPr>
          <w:p w:rsidR="00244CB5" w:rsidRPr="008D41DD" w:rsidRDefault="00244CB5" w:rsidP="007821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37,87</w:t>
            </w:r>
          </w:p>
        </w:tc>
        <w:tc>
          <w:tcPr>
            <w:tcW w:w="1914" w:type="dxa"/>
          </w:tcPr>
          <w:p w:rsidR="00244CB5" w:rsidRPr="008D41DD" w:rsidRDefault="00244CB5" w:rsidP="007821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  <w:tc>
          <w:tcPr>
            <w:tcW w:w="1915" w:type="dxa"/>
          </w:tcPr>
          <w:p w:rsidR="00244CB5" w:rsidRPr="002E04DA" w:rsidRDefault="00244CB5" w:rsidP="007821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sz w:val="20"/>
                <w:szCs w:val="20"/>
              </w:rPr>
              <w:t>41,13</w:t>
            </w:r>
          </w:p>
        </w:tc>
      </w:tr>
      <w:tr w:rsidR="00244CB5" w:rsidRPr="001C21BF" w:rsidTr="0078219C">
        <w:tc>
          <w:tcPr>
            <w:tcW w:w="1914" w:type="dxa"/>
          </w:tcPr>
          <w:p w:rsidR="00244CB5" w:rsidRPr="002E04DA" w:rsidRDefault="00244CB5" w:rsidP="002E04D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sz w:val="20"/>
                <w:szCs w:val="20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</w:p>
          <w:p w:rsidR="00244CB5" w:rsidRPr="002E04DA" w:rsidRDefault="00244CB5" w:rsidP="002E04D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sz w:val="20"/>
                <w:szCs w:val="20"/>
              </w:rPr>
              <w:t>Умение применять исторические знания для осмысления сущности общественных явлений</w:t>
            </w:r>
            <w:r w:rsidRPr="002E04D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44CB5" w:rsidRPr="000F3A0B" w:rsidRDefault="00244CB5" w:rsidP="002E04D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44CB5" w:rsidRDefault="00244CB5" w:rsidP="007821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29,87</w:t>
            </w:r>
          </w:p>
        </w:tc>
        <w:tc>
          <w:tcPr>
            <w:tcW w:w="1914" w:type="dxa"/>
          </w:tcPr>
          <w:p w:rsidR="00244CB5" w:rsidRDefault="00244CB5" w:rsidP="007821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  <w:tc>
          <w:tcPr>
            <w:tcW w:w="1914" w:type="dxa"/>
          </w:tcPr>
          <w:p w:rsidR="00244CB5" w:rsidRDefault="00244CB5" w:rsidP="007821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33,92</w:t>
            </w:r>
          </w:p>
        </w:tc>
        <w:tc>
          <w:tcPr>
            <w:tcW w:w="1915" w:type="dxa"/>
          </w:tcPr>
          <w:p w:rsidR="00244CB5" w:rsidRPr="00EA3D49" w:rsidRDefault="00244CB5" w:rsidP="0078219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26,6</w:t>
            </w:r>
          </w:p>
        </w:tc>
      </w:tr>
    </w:tbl>
    <w:p w:rsidR="00244CB5" w:rsidRPr="00EA3D49" w:rsidRDefault="00244CB5" w:rsidP="00991579">
      <w:pPr>
        <w:jc w:val="center"/>
        <w:rPr>
          <w:rFonts w:ascii="Times New Roman" w:hAnsi="Times New Roman"/>
          <w:b/>
        </w:rPr>
      </w:pPr>
    </w:p>
    <w:p w:rsidR="00244CB5" w:rsidRDefault="00244CB5" w:rsidP="002E04D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Обществознание ( 9 класс)</w:t>
      </w:r>
    </w:p>
    <w:p w:rsidR="00244CB5" w:rsidRDefault="00244CB5" w:rsidP="002E04DA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0A52D0">
        <w:tc>
          <w:tcPr>
            <w:tcW w:w="1051" w:type="dxa"/>
          </w:tcPr>
          <w:p w:rsidR="00244CB5" w:rsidRPr="001C21BF" w:rsidRDefault="00244CB5" w:rsidP="000A52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0A52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0A52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0A52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0A52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0A52D0">
        <w:tc>
          <w:tcPr>
            <w:tcW w:w="1051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97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3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66,6%</w:t>
            </w:r>
          </w:p>
        </w:tc>
        <w:tc>
          <w:tcPr>
            <w:tcW w:w="106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Чиннова М.В.</w:t>
            </w:r>
          </w:p>
        </w:tc>
      </w:tr>
      <w:tr w:rsidR="00244CB5" w:rsidRPr="001C21BF" w:rsidTr="000A52D0">
        <w:tc>
          <w:tcPr>
            <w:tcW w:w="1051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3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92,5%</w:t>
            </w:r>
          </w:p>
        </w:tc>
        <w:tc>
          <w:tcPr>
            <w:tcW w:w="1046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51,85%</w:t>
            </w:r>
          </w:p>
        </w:tc>
        <w:tc>
          <w:tcPr>
            <w:tcW w:w="106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Чиннова М.В.</w:t>
            </w:r>
          </w:p>
        </w:tc>
      </w:tr>
      <w:tr w:rsidR="00244CB5" w:rsidRPr="001C21BF" w:rsidTr="000A52D0">
        <w:tc>
          <w:tcPr>
            <w:tcW w:w="1051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42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42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95,74%</w:t>
            </w:r>
          </w:p>
        </w:tc>
        <w:tc>
          <w:tcPr>
            <w:tcW w:w="1046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59,58%</w:t>
            </w:r>
          </w:p>
        </w:tc>
        <w:tc>
          <w:tcPr>
            <w:tcW w:w="1062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2E04DA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2E04DA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2E04DA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0A52D0">
        <w:tc>
          <w:tcPr>
            <w:tcW w:w="1914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2E04D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color w:val="000000"/>
                <w:sz w:val="20"/>
                <w:szCs w:val="20"/>
              </w:rPr>
              <w:t>22,26</w:t>
            </w:r>
          </w:p>
        </w:tc>
        <w:tc>
          <w:tcPr>
            <w:tcW w:w="1914" w:type="dxa"/>
            <w:vAlign w:val="bottom"/>
          </w:tcPr>
          <w:p w:rsidR="00244CB5" w:rsidRPr="002E04D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914" w:type="dxa"/>
            <w:vAlign w:val="bottom"/>
          </w:tcPr>
          <w:p w:rsidR="00244CB5" w:rsidRPr="002E04D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color w:val="000000"/>
                <w:sz w:val="20"/>
                <w:szCs w:val="20"/>
              </w:rPr>
              <w:t>25,06</w:t>
            </w:r>
          </w:p>
        </w:tc>
        <w:tc>
          <w:tcPr>
            <w:tcW w:w="1915" w:type="dxa"/>
            <w:vAlign w:val="bottom"/>
          </w:tcPr>
          <w:p w:rsidR="00244CB5" w:rsidRPr="002E04D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color w:val="000000"/>
                <w:sz w:val="20"/>
                <w:szCs w:val="20"/>
              </w:rPr>
              <w:t>6,18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2E04D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color w:val="000000"/>
                <w:sz w:val="20"/>
                <w:szCs w:val="20"/>
              </w:rPr>
              <w:t>13,53</w:t>
            </w:r>
          </w:p>
        </w:tc>
        <w:tc>
          <w:tcPr>
            <w:tcW w:w="1914" w:type="dxa"/>
            <w:vAlign w:val="bottom"/>
          </w:tcPr>
          <w:p w:rsidR="00244CB5" w:rsidRPr="002E04D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14" w:type="dxa"/>
            <w:vAlign w:val="bottom"/>
          </w:tcPr>
          <w:p w:rsidR="00244CB5" w:rsidRPr="002E04D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color w:val="000000"/>
                <w:sz w:val="20"/>
                <w:szCs w:val="20"/>
              </w:rPr>
              <w:t>29,29</w:t>
            </w:r>
          </w:p>
        </w:tc>
        <w:tc>
          <w:tcPr>
            <w:tcW w:w="1915" w:type="dxa"/>
            <w:vAlign w:val="bottom"/>
          </w:tcPr>
          <w:p w:rsidR="00244CB5" w:rsidRPr="002E04D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color w:val="000000"/>
                <w:sz w:val="20"/>
                <w:szCs w:val="20"/>
              </w:rPr>
              <w:t>10,18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2E04D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color w:val="000000"/>
                <w:sz w:val="20"/>
                <w:szCs w:val="20"/>
              </w:rPr>
              <w:t>14,95</w:t>
            </w:r>
          </w:p>
        </w:tc>
        <w:tc>
          <w:tcPr>
            <w:tcW w:w="1914" w:type="dxa"/>
            <w:vAlign w:val="bottom"/>
          </w:tcPr>
          <w:p w:rsidR="00244CB5" w:rsidRPr="002E04D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color w:val="000000"/>
                <w:sz w:val="20"/>
                <w:szCs w:val="20"/>
              </w:rPr>
              <w:t>42,06</w:t>
            </w:r>
          </w:p>
        </w:tc>
        <w:tc>
          <w:tcPr>
            <w:tcW w:w="1914" w:type="dxa"/>
            <w:vAlign w:val="bottom"/>
          </w:tcPr>
          <w:p w:rsidR="00244CB5" w:rsidRPr="002E04D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color w:val="000000"/>
                <w:sz w:val="20"/>
                <w:szCs w:val="20"/>
              </w:rPr>
              <w:t>31,43</w:t>
            </w:r>
          </w:p>
        </w:tc>
        <w:tc>
          <w:tcPr>
            <w:tcW w:w="1915" w:type="dxa"/>
            <w:vAlign w:val="bottom"/>
          </w:tcPr>
          <w:p w:rsidR="00244CB5" w:rsidRPr="002E04D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color w:val="000000"/>
                <w:sz w:val="20"/>
                <w:szCs w:val="20"/>
              </w:rPr>
              <w:t>11,56</w:t>
            </w:r>
          </w:p>
        </w:tc>
      </w:tr>
      <w:tr w:rsidR="00244CB5" w:rsidRPr="0078219C" w:rsidTr="000A52D0">
        <w:tc>
          <w:tcPr>
            <w:tcW w:w="1914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2E04D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914" w:type="dxa"/>
            <w:vAlign w:val="bottom"/>
          </w:tcPr>
          <w:p w:rsidR="00244CB5" w:rsidRPr="002E04D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color w:val="000000"/>
                <w:sz w:val="20"/>
                <w:szCs w:val="20"/>
              </w:rPr>
              <w:t>36,17</w:t>
            </w:r>
          </w:p>
        </w:tc>
        <w:tc>
          <w:tcPr>
            <w:tcW w:w="1914" w:type="dxa"/>
            <w:vAlign w:val="bottom"/>
          </w:tcPr>
          <w:p w:rsidR="00244CB5" w:rsidRPr="002E04D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color w:val="000000"/>
                <w:sz w:val="20"/>
                <w:szCs w:val="20"/>
              </w:rPr>
              <w:t>46,81</w:t>
            </w:r>
          </w:p>
        </w:tc>
        <w:tc>
          <w:tcPr>
            <w:tcW w:w="1915" w:type="dxa"/>
            <w:vAlign w:val="bottom"/>
          </w:tcPr>
          <w:p w:rsidR="00244CB5" w:rsidRPr="002E04DA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color w:val="000000"/>
                <w:sz w:val="20"/>
                <w:szCs w:val="20"/>
              </w:rPr>
              <w:t>12,77</w:t>
            </w:r>
          </w:p>
        </w:tc>
      </w:tr>
    </w:tbl>
    <w:p w:rsidR="00244CB5" w:rsidRPr="001C21BF" w:rsidRDefault="00244CB5" w:rsidP="002E04DA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2E04DA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0A52D0">
        <w:tc>
          <w:tcPr>
            <w:tcW w:w="2392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0A52D0">
        <w:tc>
          <w:tcPr>
            <w:tcW w:w="2392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49,92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2,18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47,9</w:t>
            </w:r>
          </w:p>
        </w:tc>
      </w:tr>
      <w:tr w:rsidR="00244CB5" w:rsidRPr="001C21BF" w:rsidTr="000A52D0">
        <w:tc>
          <w:tcPr>
            <w:tcW w:w="2392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46,69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2,62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50,69</w:t>
            </w:r>
          </w:p>
        </w:tc>
      </w:tr>
      <w:tr w:rsidR="00244CB5" w:rsidRPr="001C21BF" w:rsidTr="000A52D0">
        <w:tc>
          <w:tcPr>
            <w:tcW w:w="2392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72,34</w:t>
            </w:r>
          </w:p>
        </w:tc>
        <w:tc>
          <w:tcPr>
            <w:tcW w:w="2393" w:type="dxa"/>
          </w:tcPr>
          <w:p w:rsidR="00244CB5" w:rsidRPr="0078219C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8,51</w:t>
            </w:r>
          </w:p>
        </w:tc>
        <w:tc>
          <w:tcPr>
            <w:tcW w:w="2393" w:type="dxa"/>
          </w:tcPr>
          <w:p w:rsidR="00244CB5" w:rsidRPr="0078219C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</w:tr>
    </w:tbl>
    <w:p w:rsidR="00244CB5" w:rsidRPr="001C21BF" w:rsidRDefault="00244CB5" w:rsidP="002E04DA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2E04DA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0A52D0">
        <w:tc>
          <w:tcPr>
            <w:tcW w:w="1914" w:type="dxa"/>
          </w:tcPr>
          <w:p w:rsidR="00244CB5" w:rsidRPr="008D41DD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0F3A0B" w:rsidRDefault="00244CB5" w:rsidP="000A52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59,15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65,64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62,07</w:t>
            </w:r>
          </w:p>
        </w:tc>
        <w:tc>
          <w:tcPr>
            <w:tcW w:w="1915" w:type="dxa"/>
          </w:tcPr>
          <w:p w:rsidR="00244CB5" w:rsidRPr="00D820E1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78,45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0F3A0B" w:rsidRDefault="00244CB5" w:rsidP="002E04D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sz w:val="20"/>
                <w:szCs w:val="20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55,74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59,47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66,56</w:t>
            </w:r>
          </w:p>
        </w:tc>
        <w:tc>
          <w:tcPr>
            <w:tcW w:w="1915" w:type="dxa"/>
          </w:tcPr>
          <w:p w:rsidR="00244CB5" w:rsidRPr="002E04DA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sz w:val="20"/>
                <w:szCs w:val="20"/>
              </w:rPr>
              <w:t>72,34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B95342" w:rsidRDefault="00244CB5" w:rsidP="002E04D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sz w:val="20"/>
                <w:szCs w:val="20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0A52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55,16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0A52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61,37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0A52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65,38</w:t>
            </w:r>
          </w:p>
        </w:tc>
        <w:tc>
          <w:tcPr>
            <w:tcW w:w="1915" w:type="dxa"/>
            <w:vAlign w:val="bottom"/>
          </w:tcPr>
          <w:p w:rsidR="00244CB5" w:rsidRPr="002E04DA" w:rsidRDefault="00244CB5" w:rsidP="000A52D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60,99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0F3A0B" w:rsidRDefault="00244CB5" w:rsidP="000A52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4DA">
              <w:rPr>
                <w:rFonts w:ascii="Times New Roman" w:hAnsi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26,55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31,33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31,83</w:t>
            </w:r>
          </w:p>
        </w:tc>
        <w:tc>
          <w:tcPr>
            <w:tcW w:w="1915" w:type="dxa"/>
          </w:tcPr>
          <w:p w:rsidR="00244CB5" w:rsidRPr="002E04DA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37,02</w:t>
            </w:r>
          </w:p>
        </w:tc>
      </w:tr>
    </w:tbl>
    <w:p w:rsidR="00244CB5" w:rsidRPr="00EA3D49" w:rsidRDefault="00244CB5" w:rsidP="002E04DA">
      <w:pPr>
        <w:jc w:val="center"/>
        <w:rPr>
          <w:rFonts w:ascii="Times New Roman" w:hAnsi="Times New Roman"/>
          <w:b/>
        </w:rPr>
      </w:pPr>
    </w:p>
    <w:p w:rsidR="00244CB5" w:rsidRDefault="00244CB5" w:rsidP="00824F7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Биология (9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1"/>
        <w:gridCol w:w="1197"/>
        <w:gridCol w:w="1042"/>
        <w:gridCol w:w="1042"/>
        <w:gridCol w:w="1042"/>
        <w:gridCol w:w="1043"/>
        <w:gridCol w:w="1046"/>
        <w:gridCol w:w="1046"/>
        <w:gridCol w:w="1062"/>
      </w:tblGrid>
      <w:tr w:rsidR="00244CB5" w:rsidRPr="001C21BF" w:rsidTr="000A52D0">
        <w:tc>
          <w:tcPr>
            <w:tcW w:w="1051" w:type="dxa"/>
          </w:tcPr>
          <w:p w:rsidR="00244CB5" w:rsidRPr="001C21BF" w:rsidRDefault="00244CB5" w:rsidP="000A52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244CB5" w:rsidRPr="001C21BF" w:rsidRDefault="00244CB5" w:rsidP="000A52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043" w:type="dxa"/>
          </w:tcPr>
          <w:p w:rsidR="00244CB5" w:rsidRPr="001C21BF" w:rsidRDefault="00244CB5" w:rsidP="000A52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046" w:type="dxa"/>
          </w:tcPr>
          <w:p w:rsidR="00244CB5" w:rsidRPr="001C21BF" w:rsidRDefault="00244CB5" w:rsidP="000A52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усп.</w:t>
            </w:r>
          </w:p>
        </w:tc>
        <w:tc>
          <w:tcPr>
            <w:tcW w:w="1046" w:type="dxa"/>
          </w:tcPr>
          <w:p w:rsidR="00244CB5" w:rsidRPr="001C21BF" w:rsidRDefault="00244CB5" w:rsidP="000A52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% кач-ва</w:t>
            </w:r>
          </w:p>
        </w:tc>
        <w:tc>
          <w:tcPr>
            <w:tcW w:w="106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C21B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244CB5" w:rsidRPr="001C21BF" w:rsidTr="000A52D0">
        <w:tc>
          <w:tcPr>
            <w:tcW w:w="1051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97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90,9%</w:t>
            </w:r>
          </w:p>
        </w:tc>
        <w:tc>
          <w:tcPr>
            <w:tcW w:w="1046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27,27%</w:t>
            </w:r>
          </w:p>
        </w:tc>
        <w:tc>
          <w:tcPr>
            <w:tcW w:w="106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Кабакова М.В.</w:t>
            </w:r>
          </w:p>
        </w:tc>
      </w:tr>
      <w:tr w:rsidR="00244CB5" w:rsidRPr="001C21BF" w:rsidTr="000A52D0">
        <w:tc>
          <w:tcPr>
            <w:tcW w:w="1051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C21B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43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46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26,92%</w:t>
            </w:r>
          </w:p>
        </w:tc>
        <w:tc>
          <w:tcPr>
            <w:tcW w:w="1062" w:type="dxa"/>
          </w:tcPr>
          <w:p w:rsidR="00244CB5" w:rsidRPr="001C21BF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Кабакова М.В.</w:t>
            </w:r>
          </w:p>
        </w:tc>
      </w:tr>
      <w:tr w:rsidR="00244CB5" w:rsidRPr="001C21BF" w:rsidTr="000A52D0">
        <w:tc>
          <w:tcPr>
            <w:tcW w:w="1051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97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42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42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43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95,83%</w:t>
            </w:r>
          </w:p>
        </w:tc>
        <w:tc>
          <w:tcPr>
            <w:tcW w:w="1046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29,17%</w:t>
            </w:r>
          </w:p>
        </w:tc>
        <w:tc>
          <w:tcPr>
            <w:tcW w:w="1062" w:type="dxa"/>
          </w:tcPr>
          <w:p w:rsidR="00244CB5" w:rsidRDefault="00244CB5" w:rsidP="000A52D0">
            <w:pPr>
              <w:tabs>
                <w:tab w:val="center" w:pos="4677"/>
                <w:tab w:val="left" w:pos="57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2669F2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Default="00244CB5" w:rsidP="002669F2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2669F2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Распределение отметок (в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0A52D0">
        <w:tc>
          <w:tcPr>
            <w:tcW w:w="1914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"2"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"3"</w:t>
            </w:r>
          </w:p>
        </w:tc>
        <w:tc>
          <w:tcPr>
            <w:tcW w:w="1914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"4"</w:t>
            </w:r>
          </w:p>
        </w:tc>
        <w:tc>
          <w:tcPr>
            <w:tcW w:w="1915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"5"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  <w:vAlign w:val="bottom"/>
          </w:tcPr>
          <w:p w:rsidR="00244CB5" w:rsidRPr="002669F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9F2">
              <w:rPr>
                <w:rFonts w:ascii="Times New Roman" w:hAnsi="Times New Roman"/>
                <w:color w:val="000000"/>
                <w:sz w:val="20"/>
                <w:szCs w:val="20"/>
              </w:rPr>
              <w:t>13,56</w:t>
            </w:r>
          </w:p>
        </w:tc>
        <w:tc>
          <w:tcPr>
            <w:tcW w:w="1914" w:type="dxa"/>
            <w:vAlign w:val="bottom"/>
          </w:tcPr>
          <w:p w:rsidR="00244CB5" w:rsidRPr="002669F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9F2">
              <w:rPr>
                <w:rFonts w:ascii="Times New Roman" w:hAnsi="Times New Roman"/>
                <w:color w:val="000000"/>
                <w:sz w:val="20"/>
                <w:szCs w:val="20"/>
              </w:rPr>
              <w:t>47,32</w:t>
            </w:r>
          </w:p>
        </w:tc>
        <w:tc>
          <w:tcPr>
            <w:tcW w:w="1914" w:type="dxa"/>
            <w:vAlign w:val="bottom"/>
          </w:tcPr>
          <w:p w:rsidR="00244CB5" w:rsidRPr="002669F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9F2">
              <w:rPr>
                <w:rFonts w:ascii="Times New Roman" w:hAnsi="Times New Roman"/>
                <w:color w:val="000000"/>
                <w:sz w:val="20"/>
                <w:szCs w:val="20"/>
              </w:rPr>
              <w:t>33,59</w:t>
            </w:r>
          </w:p>
        </w:tc>
        <w:tc>
          <w:tcPr>
            <w:tcW w:w="1915" w:type="dxa"/>
            <w:vAlign w:val="bottom"/>
          </w:tcPr>
          <w:p w:rsidR="00244CB5" w:rsidRPr="002669F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9F2">
              <w:rPr>
                <w:rFonts w:ascii="Times New Roman" w:hAnsi="Times New Roman"/>
                <w:color w:val="000000"/>
                <w:sz w:val="20"/>
                <w:szCs w:val="20"/>
              </w:rPr>
              <w:t>5,52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  <w:vAlign w:val="bottom"/>
          </w:tcPr>
          <w:p w:rsidR="00244CB5" w:rsidRPr="002669F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9F2">
              <w:rPr>
                <w:rFonts w:ascii="Times New Roman" w:hAnsi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1914" w:type="dxa"/>
            <w:vAlign w:val="bottom"/>
          </w:tcPr>
          <w:p w:rsidR="00244CB5" w:rsidRPr="002669F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9F2">
              <w:rPr>
                <w:rFonts w:ascii="Times New Roman" w:hAnsi="Times New Roman"/>
                <w:color w:val="000000"/>
                <w:sz w:val="20"/>
                <w:szCs w:val="20"/>
              </w:rPr>
              <w:t>43,55</w:t>
            </w:r>
          </w:p>
        </w:tc>
        <w:tc>
          <w:tcPr>
            <w:tcW w:w="1914" w:type="dxa"/>
            <w:vAlign w:val="bottom"/>
          </w:tcPr>
          <w:p w:rsidR="00244CB5" w:rsidRPr="002669F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9F2">
              <w:rPr>
                <w:rFonts w:ascii="Times New Roman" w:hAnsi="Times New Roman"/>
                <w:color w:val="000000"/>
                <w:sz w:val="20"/>
                <w:szCs w:val="20"/>
              </w:rPr>
              <w:t>39,89</w:t>
            </w:r>
          </w:p>
        </w:tc>
        <w:tc>
          <w:tcPr>
            <w:tcW w:w="1915" w:type="dxa"/>
            <w:vAlign w:val="bottom"/>
          </w:tcPr>
          <w:p w:rsidR="00244CB5" w:rsidRPr="002669F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9F2">
              <w:rPr>
                <w:rFonts w:ascii="Times New Roman" w:hAnsi="Times New Roman"/>
                <w:color w:val="000000"/>
                <w:sz w:val="20"/>
                <w:szCs w:val="20"/>
              </w:rPr>
              <w:t>9,39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4" w:type="dxa"/>
            <w:vAlign w:val="bottom"/>
          </w:tcPr>
          <w:p w:rsidR="00244CB5" w:rsidRPr="002669F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9F2">
              <w:rPr>
                <w:rFonts w:ascii="Times New Roman" w:hAnsi="Times New Roman"/>
                <w:color w:val="000000"/>
                <w:sz w:val="20"/>
                <w:szCs w:val="20"/>
              </w:rPr>
              <w:t>7,71</w:t>
            </w:r>
          </w:p>
        </w:tc>
        <w:tc>
          <w:tcPr>
            <w:tcW w:w="1914" w:type="dxa"/>
            <w:vAlign w:val="bottom"/>
          </w:tcPr>
          <w:p w:rsidR="00244CB5" w:rsidRPr="002669F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9F2">
              <w:rPr>
                <w:rFonts w:ascii="Times New Roman" w:hAnsi="Times New Roman"/>
                <w:color w:val="000000"/>
                <w:sz w:val="20"/>
                <w:szCs w:val="20"/>
              </w:rPr>
              <w:t>53,43</w:t>
            </w:r>
          </w:p>
        </w:tc>
        <w:tc>
          <w:tcPr>
            <w:tcW w:w="1914" w:type="dxa"/>
            <w:vAlign w:val="bottom"/>
          </w:tcPr>
          <w:p w:rsidR="00244CB5" w:rsidRPr="002669F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9F2">
              <w:rPr>
                <w:rFonts w:ascii="Times New Roman" w:hAnsi="Times New Roman"/>
                <w:color w:val="000000"/>
                <w:sz w:val="20"/>
                <w:szCs w:val="20"/>
              </w:rPr>
              <w:t>32,29</w:t>
            </w:r>
          </w:p>
        </w:tc>
        <w:tc>
          <w:tcPr>
            <w:tcW w:w="1915" w:type="dxa"/>
            <w:vAlign w:val="bottom"/>
          </w:tcPr>
          <w:p w:rsidR="00244CB5" w:rsidRPr="002669F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9F2">
              <w:rPr>
                <w:rFonts w:ascii="Times New Roman" w:hAnsi="Times New Roman"/>
                <w:color w:val="000000"/>
                <w:sz w:val="20"/>
                <w:szCs w:val="20"/>
              </w:rPr>
              <w:t>6,57</w:t>
            </w:r>
          </w:p>
        </w:tc>
      </w:tr>
      <w:tr w:rsidR="00244CB5" w:rsidRPr="0078219C" w:rsidTr="000A52D0">
        <w:tc>
          <w:tcPr>
            <w:tcW w:w="1914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1914" w:type="dxa"/>
            <w:vAlign w:val="bottom"/>
          </w:tcPr>
          <w:p w:rsidR="00244CB5" w:rsidRPr="002669F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9F2">
              <w:rPr>
                <w:rFonts w:ascii="Times New Roman" w:hAnsi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1914" w:type="dxa"/>
            <w:vAlign w:val="bottom"/>
          </w:tcPr>
          <w:p w:rsidR="00244CB5" w:rsidRPr="002669F2" w:rsidRDefault="00244C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9F2">
              <w:rPr>
                <w:rFonts w:ascii="Times New Roman" w:hAnsi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914" w:type="dxa"/>
            <w:vAlign w:val="bottom"/>
          </w:tcPr>
          <w:p w:rsidR="00244CB5" w:rsidRPr="002669F2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69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15" w:type="dxa"/>
            <w:vAlign w:val="bottom"/>
          </w:tcPr>
          <w:p w:rsidR="00244CB5" w:rsidRPr="002669F2" w:rsidRDefault="00244CB5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69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4,17</w:t>
            </w:r>
          </w:p>
        </w:tc>
      </w:tr>
    </w:tbl>
    <w:p w:rsidR="00244CB5" w:rsidRPr="001C21BF" w:rsidRDefault="00244CB5" w:rsidP="002669F2">
      <w:pPr>
        <w:jc w:val="both"/>
        <w:rPr>
          <w:rFonts w:ascii="Times New Roman" w:hAnsi="Times New Roman"/>
          <w:sz w:val="20"/>
          <w:szCs w:val="20"/>
        </w:rPr>
      </w:pPr>
    </w:p>
    <w:p w:rsidR="00244CB5" w:rsidRPr="001C21BF" w:rsidRDefault="00244CB5" w:rsidP="002669F2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Соответствие оценок за выполненную работу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4CB5" w:rsidRPr="001C21BF" w:rsidTr="000A52D0">
        <w:tc>
          <w:tcPr>
            <w:tcW w:w="2392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Подтвердили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Повысили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Понизили</w:t>
            </w:r>
          </w:p>
        </w:tc>
      </w:tr>
      <w:tr w:rsidR="00244CB5" w:rsidRPr="001C21BF" w:rsidTr="000A52D0">
        <w:tc>
          <w:tcPr>
            <w:tcW w:w="2392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57,08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4,37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38,55</w:t>
            </w:r>
          </w:p>
        </w:tc>
      </w:tr>
      <w:tr w:rsidR="00244CB5" w:rsidRPr="001C21BF" w:rsidTr="000A52D0">
        <w:tc>
          <w:tcPr>
            <w:tcW w:w="2392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50,14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5,29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44,57</w:t>
            </w:r>
          </w:p>
        </w:tc>
      </w:tr>
      <w:tr w:rsidR="00244CB5" w:rsidRPr="001C21BF" w:rsidTr="000A52D0">
        <w:tc>
          <w:tcPr>
            <w:tcW w:w="2392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1BF">
              <w:rPr>
                <w:rFonts w:ascii="Times New Roman" w:hAnsi="Times New Roman"/>
                <w:sz w:val="20"/>
                <w:szCs w:val="20"/>
              </w:rPr>
              <w:t>МБОУ СОШ № 2  города Кузнецка</w:t>
            </w:r>
          </w:p>
        </w:tc>
        <w:tc>
          <w:tcPr>
            <w:tcW w:w="2393" w:type="dxa"/>
          </w:tcPr>
          <w:p w:rsidR="00244CB5" w:rsidRPr="001C21BF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64,58</w:t>
            </w:r>
          </w:p>
        </w:tc>
        <w:tc>
          <w:tcPr>
            <w:tcW w:w="2393" w:type="dxa"/>
          </w:tcPr>
          <w:p w:rsidR="00244CB5" w:rsidRPr="0078219C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244CB5" w:rsidRPr="0078219C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35,42</w:t>
            </w:r>
          </w:p>
        </w:tc>
      </w:tr>
    </w:tbl>
    <w:p w:rsidR="00244CB5" w:rsidRPr="001C21BF" w:rsidRDefault="00244CB5" w:rsidP="002669F2">
      <w:pPr>
        <w:rPr>
          <w:rFonts w:ascii="Times New Roman" w:hAnsi="Times New Roman"/>
          <w:b/>
          <w:sz w:val="20"/>
          <w:szCs w:val="20"/>
        </w:rPr>
      </w:pPr>
    </w:p>
    <w:p w:rsidR="00244CB5" w:rsidRPr="001C21BF" w:rsidRDefault="00244CB5" w:rsidP="002669F2">
      <w:pPr>
        <w:jc w:val="center"/>
        <w:rPr>
          <w:rFonts w:ascii="Times New Roman" w:hAnsi="Times New Roman"/>
          <w:b/>
          <w:sz w:val="20"/>
          <w:szCs w:val="20"/>
        </w:rPr>
      </w:pPr>
      <w:r w:rsidRPr="001C21BF">
        <w:rPr>
          <w:rFonts w:ascii="Times New Roman" w:hAnsi="Times New Roman"/>
          <w:b/>
          <w:sz w:val="20"/>
          <w:szCs w:val="20"/>
        </w:rPr>
        <w:t>Достижение планируемых результатов (в%)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44CB5" w:rsidRPr="001C21BF" w:rsidTr="000A52D0">
        <w:tc>
          <w:tcPr>
            <w:tcW w:w="1914" w:type="dxa"/>
          </w:tcPr>
          <w:p w:rsidR="00244CB5" w:rsidRPr="008D41DD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Блоки ООП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Город Кузнецк</w:t>
            </w:r>
          </w:p>
        </w:tc>
        <w:tc>
          <w:tcPr>
            <w:tcW w:w="1915" w:type="dxa"/>
          </w:tcPr>
          <w:p w:rsidR="00244CB5" w:rsidRPr="008D41DD" w:rsidRDefault="00244CB5" w:rsidP="000A5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1DD">
              <w:rPr>
                <w:rFonts w:ascii="Times New Roman" w:hAnsi="Times New Roman"/>
                <w:sz w:val="20"/>
                <w:szCs w:val="20"/>
              </w:rPr>
              <w:t>МБОУ СОШ № 2 города Кузнеца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59064E" w:rsidRDefault="00244CB5" w:rsidP="005906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64E">
              <w:rPr>
                <w:rFonts w:ascii="Times New Roman" w:hAnsi="Times New Roman"/>
                <w:sz w:val="20"/>
                <w:szCs w:val="20"/>
              </w:rPr>
              <w:t>Зоология – наука о животных. Методы изучения животных. Роль зоологии в познании окружающего мира и практической деятельности людей</w:t>
            </w:r>
          </w:p>
          <w:p w:rsidR="00244CB5" w:rsidRPr="000F3A0B" w:rsidRDefault="00244CB5" w:rsidP="005906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68,29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72,23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70,29</w:t>
            </w:r>
          </w:p>
        </w:tc>
        <w:tc>
          <w:tcPr>
            <w:tcW w:w="1915" w:type="dxa"/>
          </w:tcPr>
          <w:p w:rsidR="00244CB5" w:rsidRPr="0059064E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64E">
              <w:rPr>
                <w:rFonts w:ascii="Times New Roman" w:hAnsi="Times New Roman"/>
                <w:b/>
                <w:sz w:val="20"/>
                <w:szCs w:val="20"/>
              </w:rPr>
              <w:t>37,5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0F3A0B" w:rsidRDefault="00244CB5" w:rsidP="000A52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64E">
              <w:rPr>
                <w:rFonts w:ascii="Times New Roman" w:hAnsi="Times New Roman"/>
                <w:sz w:val="20"/>
                <w:szCs w:val="20"/>
              </w:rPr>
              <w:t xml:space="preserve"> Классификация животных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64,65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69,36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68,01</w:t>
            </w:r>
          </w:p>
        </w:tc>
        <w:tc>
          <w:tcPr>
            <w:tcW w:w="1915" w:type="dxa"/>
          </w:tcPr>
          <w:p w:rsidR="00244CB5" w:rsidRPr="002E04DA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78,90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B95342" w:rsidRDefault="00244CB5" w:rsidP="000A52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64E">
              <w:rPr>
                <w:rFonts w:ascii="Times New Roman" w:hAnsi="Times New Roman"/>
                <w:sz w:val="20"/>
                <w:szCs w:val="20"/>
              </w:rPr>
              <w:t xml:space="preserve"> Простейшие и беспозвоночные животные. Хордовые животные.  </w:t>
            </w:r>
            <w:r w:rsidRPr="0059064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0A52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52,59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0A52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914" w:type="dxa"/>
            <w:vAlign w:val="bottom"/>
          </w:tcPr>
          <w:p w:rsidR="00244CB5" w:rsidRPr="00800CF2" w:rsidRDefault="00244CB5" w:rsidP="000A52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47,79</w:t>
            </w:r>
          </w:p>
        </w:tc>
        <w:tc>
          <w:tcPr>
            <w:tcW w:w="1915" w:type="dxa"/>
            <w:vAlign w:val="bottom"/>
          </w:tcPr>
          <w:p w:rsidR="00244CB5" w:rsidRPr="005D24B9" w:rsidRDefault="00244CB5" w:rsidP="000A52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4B9">
              <w:rPr>
                <w:rFonts w:ascii="Times New Roman" w:hAnsi="Times New Roman"/>
                <w:color w:val="000000"/>
                <w:sz w:val="20"/>
                <w:szCs w:val="20"/>
              </w:rPr>
              <w:t>58,33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0F3A0B" w:rsidRDefault="00244CB5" w:rsidP="000A52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4B9">
              <w:rPr>
                <w:rFonts w:ascii="Times New Roman" w:hAnsi="Times New Roman"/>
                <w:sz w:val="20"/>
                <w:szCs w:val="20"/>
              </w:rPr>
              <w:t>Общие свойства организмов и их проявление у животных</w:t>
            </w:r>
            <w:r w:rsidRPr="005D24B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46,87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52,76</w:t>
            </w:r>
          </w:p>
        </w:tc>
        <w:tc>
          <w:tcPr>
            <w:tcW w:w="1914" w:type="dxa"/>
          </w:tcPr>
          <w:p w:rsidR="00244CB5" w:rsidRPr="008D41DD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48,96</w:t>
            </w:r>
          </w:p>
        </w:tc>
        <w:tc>
          <w:tcPr>
            <w:tcW w:w="1915" w:type="dxa"/>
          </w:tcPr>
          <w:p w:rsidR="00244CB5" w:rsidRPr="005D24B9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4B9">
              <w:rPr>
                <w:rFonts w:ascii="Times New Roman" w:hAnsi="Times New Roman"/>
                <w:b/>
                <w:sz w:val="20"/>
                <w:szCs w:val="20"/>
              </w:rPr>
              <w:t>40,1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5D24B9" w:rsidRDefault="00244CB5" w:rsidP="000A52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4B9">
              <w:rPr>
                <w:rFonts w:ascii="Times New Roman" w:hAnsi="Times New Roman"/>
                <w:sz w:val="20"/>
                <w:szCs w:val="20"/>
              </w:rPr>
              <w:t>Простейшие и беспозвоночные.  Хордовые животные</w:t>
            </w:r>
          </w:p>
        </w:tc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59,26</w:t>
            </w:r>
          </w:p>
        </w:tc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47,64</w:t>
            </w:r>
          </w:p>
        </w:tc>
        <w:tc>
          <w:tcPr>
            <w:tcW w:w="1915" w:type="dxa"/>
          </w:tcPr>
          <w:p w:rsidR="00244CB5" w:rsidRPr="005D24B9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4B9">
              <w:rPr>
                <w:rFonts w:ascii="Times New Roman" w:hAnsi="Times New Roman"/>
                <w:sz w:val="20"/>
                <w:szCs w:val="20"/>
              </w:rPr>
              <w:t>64,58</w:t>
            </w:r>
          </w:p>
        </w:tc>
      </w:tr>
      <w:tr w:rsidR="00244CB5" w:rsidRPr="001C21BF" w:rsidTr="000A52D0">
        <w:tc>
          <w:tcPr>
            <w:tcW w:w="1914" w:type="dxa"/>
          </w:tcPr>
          <w:p w:rsidR="00244CB5" w:rsidRPr="005D24B9" w:rsidRDefault="00244CB5" w:rsidP="005D24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4B9">
              <w:rPr>
                <w:rFonts w:ascii="Times New Roman" w:hAnsi="Times New Roman"/>
                <w:sz w:val="20"/>
                <w:szCs w:val="20"/>
              </w:rPr>
              <w:t xml:space="preserve">Значение хордовых животных в жизни человека </w:t>
            </w:r>
            <w:r w:rsidRPr="005D24B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47,06</w:t>
            </w:r>
          </w:p>
        </w:tc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49,13</w:t>
            </w:r>
          </w:p>
        </w:tc>
        <w:tc>
          <w:tcPr>
            <w:tcW w:w="1914" w:type="dxa"/>
          </w:tcPr>
          <w:p w:rsidR="00244CB5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42,64</w:t>
            </w:r>
          </w:p>
        </w:tc>
        <w:tc>
          <w:tcPr>
            <w:tcW w:w="1915" w:type="dxa"/>
          </w:tcPr>
          <w:p w:rsidR="00244CB5" w:rsidRPr="005D24B9" w:rsidRDefault="00244CB5" w:rsidP="000A52D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46,87</w:t>
            </w:r>
          </w:p>
        </w:tc>
      </w:tr>
    </w:tbl>
    <w:p w:rsidR="00244CB5" w:rsidRPr="00A72B4D" w:rsidRDefault="00244CB5" w:rsidP="00E96AC2">
      <w:pPr>
        <w:jc w:val="both"/>
        <w:rPr>
          <w:rFonts w:ascii="Times New Roman" w:hAnsi="Times New Roman"/>
          <w:sz w:val="20"/>
          <w:szCs w:val="20"/>
        </w:rPr>
      </w:pPr>
      <w:r w:rsidRPr="00A72B4D">
        <w:rPr>
          <w:rFonts w:ascii="Times New Roman" w:hAnsi="Times New Roman"/>
          <w:sz w:val="20"/>
          <w:szCs w:val="20"/>
        </w:rPr>
        <w:t>Анализ достижения обучающимися планируемых результатов</w:t>
      </w:r>
      <w:r>
        <w:rPr>
          <w:rFonts w:ascii="Times New Roman" w:hAnsi="Times New Roman"/>
          <w:sz w:val="20"/>
          <w:szCs w:val="20"/>
        </w:rPr>
        <w:t xml:space="preserve"> по предметам </w:t>
      </w:r>
      <w:r w:rsidRPr="00A72B4D">
        <w:rPr>
          <w:rFonts w:ascii="Times New Roman" w:hAnsi="Times New Roman"/>
          <w:sz w:val="20"/>
          <w:szCs w:val="20"/>
        </w:rPr>
        <w:t xml:space="preserve"> вывил следующие 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244CB5" w:rsidRPr="00A72B4D" w:rsidTr="00103CA2">
        <w:tc>
          <w:tcPr>
            <w:tcW w:w="2088" w:type="dxa"/>
          </w:tcPr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7483" w:type="dxa"/>
          </w:tcPr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Несформированные планируемые результаты</w:t>
            </w:r>
          </w:p>
        </w:tc>
      </w:tr>
      <w:tr w:rsidR="00244CB5" w:rsidRPr="00A72B4D" w:rsidTr="00103CA2">
        <w:tc>
          <w:tcPr>
            <w:tcW w:w="2088" w:type="dxa"/>
          </w:tcPr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483" w:type="dxa"/>
          </w:tcPr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1)Анализировать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  <w:p w:rsidR="00244CB5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2)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0F3A0B">
              <w:rPr>
                <w:rFonts w:ascii="Times New Roman" w:hAnsi="Times New Roman"/>
                <w:sz w:val="20"/>
                <w:szCs w:val="20"/>
              </w:rPr>
              <w:t xml:space="preserve"> Находить в ряду других предложений предложение с вводным словом, подбирать к данному вводному слову синоним</w:t>
            </w:r>
          </w:p>
        </w:tc>
      </w:tr>
      <w:tr w:rsidR="00244CB5" w:rsidRPr="00A72B4D" w:rsidTr="00103CA2">
        <w:tc>
          <w:tcPr>
            <w:tcW w:w="2088" w:type="dxa"/>
          </w:tcPr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483" w:type="dxa"/>
          </w:tcPr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1)Умение извлекать информацию, представленную в таблицах, на диаграммах, графиках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2)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</w:tr>
      <w:tr w:rsidR="00244CB5" w:rsidRPr="00A72B4D" w:rsidTr="00103CA2">
        <w:tc>
          <w:tcPr>
            <w:tcW w:w="2088" w:type="dxa"/>
          </w:tcPr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483" w:type="dxa"/>
          </w:tcPr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1)Классификация простейших и беспозвоночных животных. Значение простейших и беспозвоночных животных в жизни человека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2)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</w:tr>
      <w:tr w:rsidR="00244CB5" w:rsidRPr="00A72B4D" w:rsidTr="00103CA2">
        <w:tc>
          <w:tcPr>
            <w:tcW w:w="2088" w:type="dxa"/>
          </w:tcPr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483" w:type="dxa"/>
          </w:tcPr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1)Умение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</w:t>
            </w:r>
          </w:p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CB5" w:rsidRPr="00A72B4D" w:rsidTr="00103CA2">
        <w:tc>
          <w:tcPr>
            <w:tcW w:w="2088" w:type="dxa"/>
          </w:tcPr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483" w:type="dxa"/>
          </w:tcPr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1)Владение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2) Умения устанавливать причинно-следственные связи, строить логическое рассуждение.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</w:t>
            </w:r>
          </w:p>
        </w:tc>
      </w:tr>
      <w:tr w:rsidR="00244CB5" w:rsidRPr="00A72B4D" w:rsidTr="00103CA2">
        <w:tc>
          <w:tcPr>
            <w:tcW w:w="2088" w:type="dxa"/>
          </w:tcPr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483" w:type="dxa"/>
          </w:tcPr>
          <w:p w:rsidR="00244CB5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Р</w:t>
            </w:r>
            <w:r w:rsidRPr="00EA3D49">
              <w:rPr>
                <w:rFonts w:ascii="Times New Roman" w:hAnsi="Times New Roman"/>
                <w:sz w:val="20"/>
                <w:szCs w:val="20"/>
              </w:rPr>
              <w:t>ешать задачи, используя формулы, связывающие физические величины (путь, скорость, масса тела, плотность вещества, количество теплоты, температура, удельная теплоемкость вещества,): на основе анализа условия задачи, выделять физические величины и формулы, необходимые для ее решения, проводить расчеты.</w:t>
            </w:r>
          </w:p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72B4D">
              <w:rPr>
                <w:rFonts w:ascii="Times New Roman" w:hAnsi="Times New Roman"/>
                <w:sz w:val="20"/>
                <w:szCs w:val="20"/>
              </w:rPr>
              <w:t>)Уметь объяснять устройство и принцип действия технических объектов, приводить примеры практического использования физических знаний.</w:t>
            </w:r>
          </w:p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72B4D">
              <w:rPr>
                <w:rFonts w:ascii="Times New Roman" w:hAnsi="Times New Roman"/>
                <w:sz w:val="20"/>
                <w:szCs w:val="20"/>
              </w:rPr>
              <w:t>) Уметь воспринимать и на основе полученных знаний самостоятельно оценивать информацию, содержащуюся в СМИ, Интернете, научно-популярных статьях</w:t>
            </w:r>
          </w:p>
        </w:tc>
      </w:tr>
      <w:tr w:rsidR="00244CB5" w:rsidRPr="00A72B4D" w:rsidTr="00103CA2">
        <w:tc>
          <w:tcPr>
            <w:tcW w:w="2088" w:type="dxa"/>
          </w:tcPr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483" w:type="dxa"/>
          </w:tcPr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1)Выделять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      </w:r>
          </w:p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2)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  <w:p w:rsidR="00244CB5" w:rsidRPr="00A72B4D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B4D">
              <w:rPr>
                <w:rFonts w:ascii="Times New Roman" w:hAnsi="Times New Roman"/>
                <w:sz w:val="20"/>
                <w:szCs w:val="20"/>
              </w:rPr>
              <w:t>3)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</w:tr>
      <w:tr w:rsidR="00244CB5" w:rsidRPr="00A72B4D" w:rsidTr="00103CA2">
        <w:tc>
          <w:tcPr>
            <w:tcW w:w="2088" w:type="dxa"/>
          </w:tcPr>
          <w:p w:rsidR="00244CB5" w:rsidRDefault="00244CB5" w:rsidP="00103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 язык</w:t>
            </w:r>
          </w:p>
        </w:tc>
        <w:tc>
          <w:tcPr>
            <w:tcW w:w="7483" w:type="dxa"/>
          </w:tcPr>
          <w:p w:rsidR="00244CB5" w:rsidRDefault="00244CB5" w:rsidP="00103C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4637EA">
              <w:rPr>
                <w:rFonts w:ascii="Times New Roman" w:hAnsi="Times New Roman"/>
                <w:sz w:val="20"/>
                <w:szCs w:val="20"/>
              </w:rPr>
              <w:t>Говорение: монологическое высказывание на основе плана и визуальной информации.</w:t>
            </w:r>
          </w:p>
          <w:p w:rsidR="00244CB5" w:rsidRPr="002F38B9" w:rsidRDefault="00244CB5" w:rsidP="00E96A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2F38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Чтение с пониманием основного содержания прочитанного текста.</w:t>
            </w:r>
          </w:p>
          <w:p w:rsidR="00244CB5" w:rsidRPr="0084015C" w:rsidRDefault="00244CB5" w:rsidP="00103C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4CB5" w:rsidRDefault="00244CB5" w:rsidP="00824F70">
      <w:pPr>
        <w:jc w:val="center"/>
        <w:rPr>
          <w:rFonts w:ascii="Times New Roman" w:hAnsi="Times New Roman"/>
          <w:b/>
        </w:rPr>
      </w:pPr>
    </w:p>
    <w:p w:rsidR="00244CB5" w:rsidRDefault="00244CB5" w:rsidP="00E96AC2"/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  <w:r w:rsidRPr="00E96AC2">
        <w:rPr>
          <w:rFonts w:ascii="Times New Roman" w:hAnsi="Times New Roman"/>
          <w:b/>
          <w:sz w:val="20"/>
          <w:szCs w:val="20"/>
        </w:rPr>
        <w:t>Выводы и рекомендации</w:t>
      </w:r>
      <w:r w:rsidRPr="00E96AC2">
        <w:rPr>
          <w:rFonts w:ascii="Times New Roman" w:hAnsi="Times New Roman"/>
          <w:sz w:val="20"/>
          <w:szCs w:val="20"/>
        </w:rPr>
        <w:t>:</w:t>
      </w:r>
    </w:p>
    <w:p w:rsidR="00244CB5" w:rsidRPr="00E96AC2" w:rsidRDefault="00244CB5" w:rsidP="00E96AC2">
      <w:pPr>
        <w:jc w:val="both"/>
        <w:rPr>
          <w:rFonts w:ascii="Times New Roman" w:hAnsi="Times New Roman"/>
          <w:sz w:val="20"/>
          <w:szCs w:val="20"/>
        </w:rPr>
      </w:pPr>
      <w:r w:rsidRPr="00E96AC2">
        <w:rPr>
          <w:rFonts w:ascii="Times New Roman" w:hAnsi="Times New Roman"/>
          <w:sz w:val="20"/>
          <w:szCs w:val="20"/>
        </w:rPr>
        <w:t>Вывод: Обучающиеся  5-9 классов  в целом справились с предложенной работой и показали базовый (удовлетворительный) уровень достижения предметных и метапредметных результатов,  однако результаты отдельных заданий требуют дополнительной работы по устранению недочётов.</w:t>
      </w:r>
    </w:p>
    <w:p w:rsidR="00244CB5" w:rsidRPr="00E96AC2" w:rsidRDefault="00244CB5" w:rsidP="00E96AC2">
      <w:pPr>
        <w:rPr>
          <w:rFonts w:ascii="Times New Roman" w:hAnsi="Times New Roman"/>
          <w:b/>
          <w:sz w:val="20"/>
          <w:szCs w:val="20"/>
        </w:rPr>
      </w:pPr>
      <w:r w:rsidRPr="00E96AC2">
        <w:rPr>
          <w:rFonts w:ascii="Times New Roman" w:hAnsi="Times New Roman"/>
          <w:b/>
          <w:sz w:val="20"/>
          <w:szCs w:val="20"/>
        </w:rPr>
        <w:t>Рекомендации:</w:t>
      </w:r>
    </w:p>
    <w:p w:rsidR="00244CB5" w:rsidRPr="00E96AC2" w:rsidRDefault="00244CB5" w:rsidP="00E96AC2">
      <w:pPr>
        <w:rPr>
          <w:rFonts w:ascii="Times New Roman" w:hAnsi="Times New Roman"/>
          <w:b/>
          <w:sz w:val="20"/>
          <w:szCs w:val="20"/>
        </w:rPr>
      </w:pPr>
      <w:r w:rsidRPr="00E96AC2">
        <w:rPr>
          <w:rFonts w:ascii="Times New Roman" w:hAnsi="Times New Roman"/>
          <w:b/>
          <w:sz w:val="20"/>
          <w:szCs w:val="20"/>
        </w:rPr>
        <w:t xml:space="preserve">Учителям: </w:t>
      </w:r>
    </w:p>
    <w:p w:rsidR="00244CB5" w:rsidRPr="00E96AC2" w:rsidRDefault="00244CB5" w:rsidP="00E96AC2">
      <w:pPr>
        <w:jc w:val="both"/>
        <w:rPr>
          <w:rFonts w:ascii="Times New Roman" w:hAnsi="Times New Roman"/>
          <w:sz w:val="20"/>
          <w:szCs w:val="20"/>
        </w:rPr>
      </w:pPr>
      <w:r w:rsidRPr="00E96AC2">
        <w:rPr>
          <w:rFonts w:ascii="Times New Roman" w:hAnsi="Times New Roman"/>
          <w:sz w:val="20"/>
          <w:szCs w:val="20"/>
        </w:rPr>
        <w:t>1.Провести тщательный анализ количественных и качественных результатов ВПР, выявить  проблемные зоны как класса в целом, так и отдельных учащихся.</w:t>
      </w:r>
    </w:p>
    <w:p w:rsidR="00244CB5" w:rsidRDefault="00244CB5" w:rsidP="00E96AC2">
      <w:pPr>
        <w:jc w:val="both"/>
        <w:rPr>
          <w:rFonts w:ascii="Times New Roman" w:hAnsi="Times New Roman"/>
          <w:sz w:val="20"/>
          <w:szCs w:val="20"/>
        </w:rPr>
      </w:pPr>
      <w:r w:rsidRPr="00E96AC2">
        <w:rPr>
          <w:rFonts w:ascii="Times New Roman" w:hAnsi="Times New Roman"/>
          <w:sz w:val="20"/>
          <w:szCs w:val="20"/>
        </w:rPr>
        <w:t>2.Спланировать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 выявленной группы риска;</w:t>
      </w:r>
    </w:p>
    <w:p w:rsidR="00244CB5" w:rsidRDefault="00244CB5" w:rsidP="00E96AC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На основании личностно-ориентированного анализа внести изменения в рабочие программы, направленные на  формирование и развитие несформированных умений, видов деятельности.</w:t>
      </w:r>
    </w:p>
    <w:p w:rsidR="00244CB5" w:rsidRPr="00E96AC2" w:rsidRDefault="00244CB5" w:rsidP="00E96AC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Внести изменения в технологические карты уроков с указанием методов обучения, средств обучения, педагогических технологий, позволяющих осуществлять образовательный процесс, направленный на эффективное формирование умений, видов деятельности, характеризующих достижение планируемых результатов освоения ООП ООО</w:t>
      </w:r>
    </w:p>
    <w:p w:rsidR="00244CB5" w:rsidRPr="00E96AC2" w:rsidRDefault="00244CB5" w:rsidP="00E96AC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E96AC2">
        <w:rPr>
          <w:rFonts w:ascii="Times New Roman" w:hAnsi="Times New Roman"/>
          <w:sz w:val="20"/>
          <w:szCs w:val="20"/>
        </w:rPr>
        <w:t>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</w:t>
      </w:r>
    </w:p>
    <w:p w:rsidR="00244CB5" w:rsidRPr="00E96AC2" w:rsidRDefault="00244CB5" w:rsidP="00E96AC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E96AC2">
        <w:rPr>
          <w:rFonts w:ascii="Times New Roman" w:hAnsi="Times New Roman"/>
          <w:sz w:val="20"/>
          <w:szCs w:val="20"/>
        </w:rPr>
        <w:t>.Использовать тренинговые задания для формирования устойчивых навыков выполнения заданий. развивать стойкие знания по предметам через систему разноуровневых упражнений;</w:t>
      </w:r>
    </w:p>
    <w:p w:rsidR="00244CB5" w:rsidRPr="00E96AC2" w:rsidRDefault="00244CB5" w:rsidP="00E96AC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E96AC2">
        <w:rPr>
          <w:rFonts w:ascii="Times New Roman" w:hAnsi="Times New Roman"/>
          <w:sz w:val="20"/>
          <w:szCs w:val="20"/>
        </w:rPr>
        <w:t>.Сформировать план индивидуальной работы с учащимися слабо мотивированными на учебную деятельность;</w:t>
      </w:r>
    </w:p>
    <w:p w:rsidR="00244CB5" w:rsidRPr="00E96AC2" w:rsidRDefault="00244CB5" w:rsidP="00E96AC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Pr="00E96AC2">
        <w:rPr>
          <w:rFonts w:ascii="Times New Roman" w:hAnsi="Times New Roman"/>
          <w:sz w:val="20"/>
          <w:szCs w:val="20"/>
        </w:rPr>
        <w:t>.Усилить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УУД;</w:t>
      </w:r>
    </w:p>
    <w:p w:rsidR="00244CB5" w:rsidRPr="00E96AC2" w:rsidRDefault="00244CB5" w:rsidP="00E96AC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Pr="00E96AC2">
        <w:rPr>
          <w:rFonts w:ascii="Times New Roman" w:hAnsi="Times New Roman"/>
          <w:sz w:val="20"/>
          <w:szCs w:val="20"/>
        </w:rPr>
        <w:t xml:space="preserve">.Наряду с предметными умениями формировать регулятивные универсальные учебные действия: </w:t>
      </w:r>
    </w:p>
    <w:p w:rsidR="00244CB5" w:rsidRPr="00E96AC2" w:rsidRDefault="00244CB5" w:rsidP="00E96AC2">
      <w:pPr>
        <w:jc w:val="both"/>
        <w:rPr>
          <w:rFonts w:ascii="Times New Roman" w:hAnsi="Times New Roman"/>
          <w:sz w:val="20"/>
          <w:szCs w:val="20"/>
        </w:rPr>
      </w:pPr>
      <w:r w:rsidRPr="00E96AC2">
        <w:rPr>
          <w:rFonts w:ascii="Times New Roman" w:hAnsi="Times New Roman"/>
          <w:sz w:val="20"/>
          <w:szCs w:val="20"/>
        </w:rPr>
        <w:t xml:space="preserve">-адекватно самостоятельно оценивать правильность выполнения действия и вносить необходимые коррективы </w:t>
      </w:r>
    </w:p>
    <w:p w:rsidR="00244CB5" w:rsidRPr="00E96AC2" w:rsidRDefault="00244CB5" w:rsidP="00E96AC2">
      <w:pPr>
        <w:jc w:val="both"/>
        <w:rPr>
          <w:rFonts w:ascii="Times New Roman" w:hAnsi="Times New Roman"/>
          <w:sz w:val="20"/>
          <w:szCs w:val="20"/>
        </w:rPr>
      </w:pPr>
      <w:r w:rsidRPr="00E96AC2">
        <w:rPr>
          <w:rFonts w:ascii="Times New Roman" w:hAnsi="Times New Roman"/>
          <w:sz w:val="20"/>
          <w:szCs w:val="20"/>
        </w:rPr>
        <w:t>–осуществлять самоконтроль и познавательные универсальными учебные действия;</w:t>
      </w:r>
    </w:p>
    <w:p w:rsidR="00244CB5" w:rsidRPr="00E96AC2" w:rsidRDefault="00244CB5" w:rsidP="00E96AC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Pr="00E96AC2">
        <w:rPr>
          <w:rFonts w:ascii="Times New Roman" w:hAnsi="Times New Roman"/>
          <w:sz w:val="20"/>
          <w:szCs w:val="20"/>
        </w:rPr>
        <w:t>.Обратить внимание на систематичность внутришкольного контроля как комплекса мероприятий, обеспечивающих мониторинг результативности достижения планируемых результатов ФГОС ООО по годам обучения в урочной и внеурочной деятельности;</w:t>
      </w:r>
    </w:p>
    <w:p w:rsidR="00244CB5" w:rsidRPr="00E96AC2" w:rsidRDefault="00244CB5" w:rsidP="00E96AC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</w:t>
      </w:r>
      <w:r w:rsidRPr="00E96AC2">
        <w:rPr>
          <w:rFonts w:ascii="Times New Roman" w:hAnsi="Times New Roman"/>
          <w:sz w:val="20"/>
          <w:szCs w:val="20"/>
        </w:rPr>
        <w:t>.Усилить работу методических объединений учителей - предметников на школьном  уровне  в целях обеспечения преемственности в обучении выпускников начальной школы при переходе в 5-й класс и учета индивидуальных особенностей, образовательных дефицитов и достижений обучающихся 4-5 классов, обсуждения вопросов, связанных с совершенствованием читательской грамотности и речевой культуры обучающихся, их умений работать с текстами разных стилей и жанров;</w:t>
      </w:r>
    </w:p>
    <w:p w:rsidR="00244CB5" w:rsidRPr="00E96AC2" w:rsidRDefault="00244CB5" w:rsidP="00E96AC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</w:t>
      </w:r>
      <w:r w:rsidRPr="00E96AC2">
        <w:rPr>
          <w:rFonts w:ascii="Times New Roman" w:hAnsi="Times New Roman"/>
          <w:sz w:val="20"/>
          <w:szCs w:val="20"/>
        </w:rPr>
        <w:t>.Вести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утверждений;</w:t>
      </w:r>
    </w:p>
    <w:p w:rsidR="00244CB5" w:rsidRPr="00E96AC2" w:rsidRDefault="00244CB5" w:rsidP="00E96AC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</w:t>
      </w:r>
      <w:r w:rsidRPr="00E96AC2">
        <w:rPr>
          <w:rFonts w:ascii="Times New Roman" w:hAnsi="Times New Roman"/>
          <w:sz w:val="20"/>
          <w:szCs w:val="20"/>
        </w:rPr>
        <w:t>.Своевременно информировать родителей о результатах ВПР, текущих образовательных достижениях учащихся.</w:t>
      </w: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</w:t>
      </w:r>
      <w:r w:rsidRPr="00E96AC2">
        <w:rPr>
          <w:rFonts w:ascii="Times New Roman" w:hAnsi="Times New Roman"/>
          <w:sz w:val="20"/>
          <w:szCs w:val="20"/>
        </w:rPr>
        <w:t>.Продолжить практику взаимопосещения занятий учителями школы.</w:t>
      </w: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</w:t>
      </w:r>
      <w:r w:rsidRPr="00E96AC2">
        <w:rPr>
          <w:rFonts w:ascii="Times New Roman" w:hAnsi="Times New Roman"/>
          <w:sz w:val="20"/>
          <w:szCs w:val="20"/>
        </w:rPr>
        <w:t>.Скорректировать содержание текущего тестирования и контрольных работ.</w:t>
      </w: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  <w:r w:rsidRPr="00E96AC2">
        <w:rPr>
          <w:rFonts w:ascii="Times New Roman" w:hAnsi="Times New Roman"/>
          <w:b/>
          <w:sz w:val="20"/>
          <w:szCs w:val="20"/>
        </w:rPr>
        <w:t>-Руководителям  ШМО</w:t>
      </w:r>
      <w:r w:rsidRPr="00E96AC2">
        <w:rPr>
          <w:rFonts w:ascii="Times New Roman" w:hAnsi="Times New Roman"/>
          <w:sz w:val="20"/>
          <w:szCs w:val="20"/>
        </w:rPr>
        <w:t>:</w:t>
      </w:r>
    </w:p>
    <w:p w:rsidR="00244CB5" w:rsidRDefault="00244CB5" w:rsidP="00E96AC2">
      <w:pPr>
        <w:rPr>
          <w:rFonts w:ascii="Times New Roman" w:hAnsi="Times New Roman"/>
          <w:sz w:val="20"/>
          <w:szCs w:val="20"/>
        </w:rPr>
      </w:pPr>
      <w:r w:rsidRPr="00E96AC2">
        <w:rPr>
          <w:rFonts w:ascii="Times New Roman" w:hAnsi="Times New Roman"/>
          <w:sz w:val="20"/>
          <w:szCs w:val="20"/>
        </w:rPr>
        <w:t>1.Включить вопросы по подготовке, орг</w:t>
      </w:r>
      <w:r>
        <w:rPr>
          <w:rFonts w:ascii="Times New Roman" w:hAnsi="Times New Roman"/>
          <w:sz w:val="20"/>
          <w:szCs w:val="20"/>
        </w:rPr>
        <w:t>анизации и проведения ВПР в 2020</w:t>
      </w:r>
      <w:r w:rsidRPr="00E96AC2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2021</w:t>
      </w:r>
      <w:r w:rsidRPr="00E96AC2">
        <w:rPr>
          <w:rFonts w:ascii="Times New Roman" w:hAnsi="Times New Roman"/>
          <w:sz w:val="20"/>
          <w:szCs w:val="20"/>
        </w:rPr>
        <w:t xml:space="preserve"> учебном году в план работы школьных МО.</w:t>
      </w: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Рассмотреть на заседании школьного МО приложения с изменениями  к рабочим программам</w:t>
      </w: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E96AC2">
        <w:rPr>
          <w:rFonts w:ascii="Times New Roman" w:hAnsi="Times New Roman"/>
          <w:sz w:val="20"/>
          <w:szCs w:val="20"/>
        </w:rPr>
        <w:t>. В рамках заседаний провести обмен опытом по подготовке к отдельным заданиям ВПР, изучить опыт работы учителей, чьи ученики показали лу</w:t>
      </w:r>
      <w:r>
        <w:rPr>
          <w:rFonts w:ascii="Times New Roman" w:hAnsi="Times New Roman"/>
          <w:sz w:val="20"/>
          <w:szCs w:val="20"/>
        </w:rPr>
        <w:t>чшие результаты, разработать ре</w:t>
      </w:r>
      <w:r w:rsidRPr="00E96AC2">
        <w:rPr>
          <w:rFonts w:ascii="Times New Roman" w:hAnsi="Times New Roman"/>
          <w:sz w:val="20"/>
          <w:szCs w:val="20"/>
        </w:rPr>
        <w:t>комендации по подготовке к выполнению отдельных заданий ВПР с опорой на положительный опыт;</w:t>
      </w: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E96AC2">
        <w:rPr>
          <w:rFonts w:ascii="Times New Roman" w:hAnsi="Times New Roman"/>
          <w:sz w:val="20"/>
          <w:szCs w:val="20"/>
        </w:rPr>
        <w:t>.Использовать в работе «Методические рекомендации для учителей по подготовке обучающихся и устранению типичных ошибок при проведении ВПР и мониторинга»</w:t>
      </w:r>
    </w:p>
    <w:p w:rsidR="00244CB5" w:rsidRDefault="00244CB5" w:rsidP="00E96AC2">
      <w:pPr>
        <w:rPr>
          <w:rFonts w:ascii="Times New Roman" w:hAnsi="Times New Roman"/>
          <w:sz w:val="20"/>
          <w:szCs w:val="20"/>
        </w:rPr>
      </w:pPr>
      <w:r w:rsidRPr="00E96AC2">
        <w:rPr>
          <w:rFonts w:ascii="Times New Roman" w:hAnsi="Times New Roman"/>
          <w:b/>
          <w:sz w:val="20"/>
          <w:szCs w:val="20"/>
        </w:rPr>
        <w:t>Администрации школы</w:t>
      </w:r>
      <w:r w:rsidRPr="00E96AC2">
        <w:rPr>
          <w:rFonts w:ascii="Times New Roman" w:hAnsi="Times New Roman"/>
          <w:sz w:val="20"/>
          <w:szCs w:val="20"/>
        </w:rPr>
        <w:t>:</w:t>
      </w:r>
    </w:p>
    <w:p w:rsidR="00244CB5" w:rsidRDefault="00244CB5" w:rsidP="00E96A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Внести изменения в программу развития универсальных учебных действий в рамках ООП ООО МБОУ СОШ № 2 города Кузнецка.</w:t>
      </w:r>
    </w:p>
    <w:p w:rsidR="00244CB5" w:rsidRDefault="00244CB5" w:rsidP="006E71F5">
      <w:pPr>
        <w:rPr>
          <w:rFonts w:ascii="Times New Roman" w:hAnsi="Times New Roman"/>
          <w:sz w:val="20"/>
          <w:szCs w:val="20"/>
        </w:rPr>
      </w:pPr>
      <w:r w:rsidRPr="00E96AC2">
        <w:rPr>
          <w:rFonts w:ascii="Times New Roman" w:hAnsi="Times New Roman"/>
          <w:sz w:val="20"/>
          <w:szCs w:val="20"/>
        </w:rPr>
        <w:t>2.Рассмотреть на педагогическом Совете результаты ВПР</w:t>
      </w:r>
      <w:r>
        <w:rPr>
          <w:rFonts w:ascii="Times New Roman" w:hAnsi="Times New Roman"/>
          <w:sz w:val="20"/>
          <w:szCs w:val="20"/>
        </w:rPr>
        <w:t xml:space="preserve"> с анализом достижения высоких </w:t>
      </w:r>
      <w:r w:rsidRPr="00E96AC2">
        <w:rPr>
          <w:rFonts w:ascii="Times New Roman" w:hAnsi="Times New Roman"/>
          <w:sz w:val="20"/>
          <w:szCs w:val="20"/>
        </w:rPr>
        <w:t>результатов и определения причин низких результатов.</w:t>
      </w:r>
    </w:p>
    <w:p w:rsidR="00244CB5" w:rsidRPr="00E96AC2" w:rsidRDefault="00244CB5" w:rsidP="006E71F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Организовать контроль  работы учителей по внесению изменений в рабочие программы по предметам.</w:t>
      </w: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E96AC2">
        <w:rPr>
          <w:rFonts w:ascii="Times New Roman" w:hAnsi="Times New Roman"/>
          <w:sz w:val="20"/>
          <w:szCs w:val="20"/>
        </w:rPr>
        <w:t>.Включить в план работы школы постоянный мониторинг подготовки и проведения ВПР</w:t>
      </w:r>
      <w:r>
        <w:rPr>
          <w:rFonts w:ascii="Times New Roman" w:hAnsi="Times New Roman"/>
          <w:sz w:val="20"/>
          <w:szCs w:val="20"/>
        </w:rPr>
        <w:t xml:space="preserve"> на 2020-21 </w:t>
      </w:r>
      <w:r w:rsidRPr="00E96AC2">
        <w:rPr>
          <w:rFonts w:ascii="Times New Roman" w:hAnsi="Times New Roman"/>
          <w:sz w:val="20"/>
          <w:szCs w:val="20"/>
        </w:rPr>
        <w:t>учебный год.</w:t>
      </w:r>
    </w:p>
    <w:p w:rsidR="00244CB5" w:rsidRDefault="00244CB5" w:rsidP="00E96A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E96AC2">
        <w:rPr>
          <w:rFonts w:ascii="Times New Roman" w:hAnsi="Times New Roman"/>
          <w:sz w:val="20"/>
          <w:szCs w:val="20"/>
        </w:rPr>
        <w:t>. Включи</w:t>
      </w:r>
      <w:r>
        <w:rPr>
          <w:rFonts w:ascii="Times New Roman" w:hAnsi="Times New Roman"/>
          <w:sz w:val="20"/>
          <w:szCs w:val="20"/>
        </w:rPr>
        <w:t>ть в анализ работы школы за 2020-2021</w:t>
      </w:r>
      <w:r w:rsidRPr="00E96AC2">
        <w:rPr>
          <w:rFonts w:ascii="Times New Roman" w:hAnsi="Times New Roman"/>
          <w:sz w:val="20"/>
          <w:szCs w:val="20"/>
        </w:rPr>
        <w:t xml:space="preserve"> учебный год результаты ВПР.</w:t>
      </w:r>
    </w:p>
    <w:p w:rsidR="00244CB5" w:rsidRDefault="00244CB5" w:rsidP="00E96A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Внести изменения в  план внутришкольного контроля.</w:t>
      </w:r>
    </w:p>
    <w:p w:rsidR="00244CB5" w:rsidRDefault="00244CB5" w:rsidP="00E96AC2">
      <w:pPr>
        <w:rPr>
          <w:rFonts w:ascii="Times New Roman" w:hAnsi="Times New Roman"/>
          <w:sz w:val="20"/>
          <w:szCs w:val="20"/>
        </w:rPr>
      </w:pPr>
    </w:p>
    <w:p w:rsidR="00244CB5" w:rsidRDefault="00244CB5" w:rsidP="00E96AC2">
      <w:pPr>
        <w:rPr>
          <w:rFonts w:ascii="Times New Roman" w:hAnsi="Times New Roman"/>
          <w:sz w:val="20"/>
          <w:szCs w:val="20"/>
        </w:rPr>
      </w:pP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Заместитель директора по УВР Илюшкина Ю.Е.    27.11.2020</w:t>
      </w: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</w:p>
    <w:p w:rsidR="00244CB5" w:rsidRPr="00E96AC2" w:rsidRDefault="00244CB5" w:rsidP="00E96AC2">
      <w:pPr>
        <w:rPr>
          <w:rFonts w:ascii="Times New Roman" w:hAnsi="Times New Roman"/>
          <w:sz w:val="20"/>
          <w:szCs w:val="20"/>
        </w:rPr>
      </w:pPr>
    </w:p>
    <w:p w:rsidR="00244CB5" w:rsidRDefault="00244CB5" w:rsidP="00E96AC2"/>
    <w:p w:rsidR="00244CB5" w:rsidRDefault="00244CB5" w:rsidP="00E96AC2"/>
    <w:p w:rsidR="00244CB5" w:rsidRDefault="00244CB5" w:rsidP="00E96AC2"/>
    <w:p w:rsidR="00244CB5" w:rsidRDefault="00244CB5" w:rsidP="00E96AC2"/>
    <w:p w:rsidR="00244CB5" w:rsidRDefault="00244CB5" w:rsidP="00E96AC2"/>
    <w:p w:rsidR="00244CB5" w:rsidRDefault="00244CB5" w:rsidP="00E96AC2"/>
    <w:p w:rsidR="00244CB5" w:rsidRDefault="00244CB5" w:rsidP="00E96AC2"/>
    <w:p w:rsidR="00244CB5" w:rsidRDefault="00244CB5" w:rsidP="00E96AC2"/>
    <w:p w:rsidR="00244CB5" w:rsidRDefault="00244CB5" w:rsidP="00E96AC2"/>
    <w:p w:rsidR="00244CB5" w:rsidRDefault="00244CB5" w:rsidP="00E96AC2">
      <w:pPr>
        <w:jc w:val="both"/>
      </w:pPr>
    </w:p>
    <w:p w:rsidR="00244CB5" w:rsidRPr="00DE3685" w:rsidRDefault="00244CB5" w:rsidP="00E96AC2">
      <w:pPr>
        <w:jc w:val="both"/>
      </w:pPr>
    </w:p>
    <w:p w:rsidR="00244CB5" w:rsidRDefault="00244CB5" w:rsidP="00824F70">
      <w:pPr>
        <w:jc w:val="center"/>
        <w:rPr>
          <w:rFonts w:ascii="Times New Roman" w:hAnsi="Times New Roman"/>
          <w:b/>
        </w:rPr>
      </w:pPr>
    </w:p>
    <w:p w:rsidR="00244CB5" w:rsidRDefault="00244CB5" w:rsidP="00824F70">
      <w:pPr>
        <w:jc w:val="center"/>
        <w:rPr>
          <w:rFonts w:ascii="Times New Roman" w:hAnsi="Times New Roman"/>
          <w:b/>
        </w:rPr>
      </w:pPr>
    </w:p>
    <w:p w:rsidR="00244CB5" w:rsidRPr="00EA3D49" w:rsidRDefault="00244CB5" w:rsidP="00824F70">
      <w:pPr>
        <w:jc w:val="center"/>
        <w:rPr>
          <w:rFonts w:ascii="Times New Roman" w:hAnsi="Times New Roman"/>
          <w:b/>
        </w:rPr>
      </w:pPr>
    </w:p>
    <w:sectPr w:rsidR="00244CB5" w:rsidRPr="00EA3D49" w:rsidSect="00FF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D4C42"/>
    <w:multiLevelType w:val="hybridMultilevel"/>
    <w:tmpl w:val="9F645C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FC2"/>
    <w:rsid w:val="00046ABE"/>
    <w:rsid w:val="000A52D0"/>
    <w:rsid w:val="000D7C79"/>
    <w:rsid w:val="000F3A0B"/>
    <w:rsid w:val="000F7CB2"/>
    <w:rsid w:val="00103CA2"/>
    <w:rsid w:val="001631D6"/>
    <w:rsid w:val="00170A73"/>
    <w:rsid w:val="0017531C"/>
    <w:rsid w:val="0019139E"/>
    <w:rsid w:val="00192FC1"/>
    <w:rsid w:val="00196020"/>
    <w:rsid w:val="001B6F85"/>
    <w:rsid w:val="001C21BF"/>
    <w:rsid w:val="001C65E0"/>
    <w:rsid w:val="001D42EA"/>
    <w:rsid w:val="001F44EA"/>
    <w:rsid w:val="00234A95"/>
    <w:rsid w:val="00244CB5"/>
    <w:rsid w:val="00252412"/>
    <w:rsid w:val="00255BE2"/>
    <w:rsid w:val="002669F2"/>
    <w:rsid w:val="00282911"/>
    <w:rsid w:val="002C15F4"/>
    <w:rsid w:val="002C2468"/>
    <w:rsid w:val="002D0FC1"/>
    <w:rsid w:val="002E04DA"/>
    <w:rsid w:val="002E0778"/>
    <w:rsid w:val="002F2507"/>
    <w:rsid w:val="002F38B9"/>
    <w:rsid w:val="002F3C59"/>
    <w:rsid w:val="003359C5"/>
    <w:rsid w:val="0035097D"/>
    <w:rsid w:val="00357CB2"/>
    <w:rsid w:val="00385672"/>
    <w:rsid w:val="00397F7E"/>
    <w:rsid w:val="003B18F0"/>
    <w:rsid w:val="003B5038"/>
    <w:rsid w:val="003C390B"/>
    <w:rsid w:val="003D6FC2"/>
    <w:rsid w:val="00421757"/>
    <w:rsid w:val="004637EA"/>
    <w:rsid w:val="0049062F"/>
    <w:rsid w:val="00493EEA"/>
    <w:rsid w:val="004B6DD1"/>
    <w:rsid w:val="004C2EA3"/>
    <w:rsid w:val="004D6A30"/>
    <w:rsid w:val="0052318D"/>
    <w:rsid w:val="00542D02"/>
    <w:rsid w:val="0056471E"/>
    <w:rsid w:val="00582C61"/>
    <w:rsid w:val="0059064E"/>
    <w:rsid w:val="005C7FD5"/>
    <w:rsid w:val="005D24B9"/>
    <w:rsid w:val="00601855"/>
    <w:rsid w:val="00654173"/>
    <w:rsid w:val="006E71F5"/>
    <w:rsid w:val="006F40A1"/>
    <w:rsid w:val="007065C1"/>
    <w:rsid w:val="007233AB"/>
    <w:rsid w:val="0072542E"/>
    <w:rsid w:val="0078219C"/>
    <w:rsid w:val="0078383D"/>
    <w:rsid w:val="00790E34"/>
    <w:rsid w:val="00794AEA"/>
    <w:rsid w:val="007C2833"/>
    <w:rsid w:val="00800CF2"/>
    <w:rsid w:val="008050DB"/>
    <w:rsid w:val="008244D4"/>
    <w:rsid w:val="00824F70"/>
    <w:rsid w:val="0084015C"/>
    <w:rsid w:val="008539A2"/>
    <w:rsid w:val="008C13B7"/>
    <w:rsid w:val="008D41DD"/>
    <w:rsid w:val="008E4AD7"/>
    <w:rsid w:val="008F00CF"/>
    <w:rsid w:val="00900235"/>
    <w:rsid w:val="00923791"/>
    <w:rsid w:val="00927006"/>
    <w:rsid w:val="009363E6"/>
    <w:rsid w:val="00957632"/>
    <w:rsid w:val="0096665A"/>
    <w:rsid w:val="00981DAA"/>
    <w:rsid w:val="00991579"/>
    <w:rsid w:val="0099309F"/>
    <w:rsid w:val="009A4F91"/>
    <w:rsid w:val="009B74FD"/>
    <w:rsid w:val="009C58D8"/>
    <w:rsid w:val="009E62AF"/>
    <w:rsid w:val="00A2280A"/>
    <w:rsid w:val="00A329ED"/>
    <w:rsid w:val="00A36591"/>
    <w:rsid w:val="00A72B4D"/>
    <w:rsid w:val="00AB4BB3"/>
    <w:rsid w:val="00AC702D"/>
    <w:rsid w:val="00AC7C90"/>
    <w:rsid w:val="00AE6DF9"/>
    <w:rsid w:val="00AF56D1"/>
    <w:rsid w:val="00B13388"/>
    <w:rsid w:val="00B72C46"/>
    <w:rsid w:val="00B95342"/>
    <w:rsid w:val="00BA06F1"/>
    <w:rsid w:val="00BD67B9"/>
    <w:rsid w:val="00BE3CBC"/>
    <w:rsid w:val="00C17512"/>
    <w:rsid w:val="00C3363F"/>
    <w:rsid w:val="00C43693"/>
    <w:rsid w:val="00C763C0"/>
    <w:rsid w:val="00C8276A"/>
    <w:rsid w:val="00C841B4"/>
    <w:rsid w:val="00C952CA"/>
    <w:rsid w:val="00CA1585"/>
    <w:rsid w:val="00CA55B4"/>
    <w:rsid w:val="00CA6A14"/>
    <w:rsid w:val="00CB2EC3"/>
    <w:rsid w:val="00CE646D"/>
    <w:rsid w:val="00CF32FF"/>
    <w:rsid w:val="00D220F0"/>
    <w:rsid w:val="00D27867"/>
    <w:rsid w:val="00D33306"/>
    <w:rsid w:val="00D37255"/>
    <w:rsid w:val="00D37957"/>
    <w:rsid w:val="00D46B61"/>
    <w:rsid w:val="00D47ABA"/>
    <w:rsid w:val="00D5150C"/>
    <w:rsid w:val="00D64830"/>
    <w:rsid w:val="00D820E1"/>
    <w:rsid w:val="00DA785B"/>
    <w:rsid w:val="00DB21DB"/>
    <w:rsid w:val="00DC4EE1"/>
    <w:rsid w:val="00DE3685"/>
    <w:rsid w:val="00DE667F"/>
    <w:rsid w:val="00E0289C"/>
    <w:rsid w:val="00E16B9E"/>
    <w:rsid w:val="00E2441A"/>
    <w:rsid w:val="00E367E8"/>
    <w:rsid w:val="00E6519C"/>
    <w:rsid w:val="00E7182B"/>
    <w:rsid w:val="00E8027C"/>
    <w:rsid w:val="00E8032A"/>
    <w:rsid w:val="00E96AC2"/>
    <w:rsid w:val="00EA3D49"/>
    <w:rsid w:val="00EB23AD"/>
    <w:rsid w:val="00EC2BA5"/>
    <w:rsid w:val="00EF2C4F"/>
    <w:rsid w:val="00F161EE"/>
    <w:rsid w:val="00F30A06"/>
    <w:rsid w:val="00F500CB"/>
    <w:rsid w:val="00F57B5E"/>
    <w:rsid w:val="00F65D71"/>
    <w:rsid w:val="00F812BA"/>
    <w:rsid w:val="00FB00F4"/>
    <w:rsid w:val="00FB49D9"/>
    <w:rsid w:val="00FC4368"/>
    <w:rsid w:val="00FE7B12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4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FC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96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925</TotalTime>
  <Pages>70</Pages>
  <Words>11706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Customer</cp:lastModifiedBy>
  <cp:revision>9</cp:revision>
  <dcterms:created xsi:type="dcterms:W3CDTF">2020-11-04T07:36:00Z</dcterms:created>
  <dcterms:modified xsi:type="dcterms:W3CDTF">2020-11-30T07:57:00Z</dcterms:modified>
</cp:coreProperties>
</file>