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B" w:rsidRDefault="0064148B" w:rsidP="00A728E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средняя общеобразовательная школа № 2 города Кузнецка</w:t>
      </w: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1" w:type="dxa"/>
        <w:tblLook w:val="01E0"/>
      </w:tblPr>
      <w:tblGrid>
        <w:gridCol w:w="4785"/>
        <w:gridCol w:w="4786"/>
      </w:tblGrid>
      <w:tr w:rsidR="0064148B" w:rsidTr="00A728E5">
        <w:tc>
          <w:tcPr>
            <w:tcW w:w="4785" w:type="dxa"/>
          </w:tcPr>
          <w:p w:rsidR="0064148B" w:rsidRDefault="0064148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64148B" w:rsidRDefault="0064148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педагогическом совете </w:t>
            </w:r>
          </w:p>
          <w:p w:rsidR="0064148B" w:rsidRDefault="0064148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3 от 03.12.202</w:t>
            </w:r>
          </w:p>
        </w:tc>
        <w:tc>
          <w:tcPr>
            <w:tcW w:w="4786" w:type="dxa"/>
          </w:tcPr>
          <w:p w:rsidR="0064148B" w:rsidRDefault="0064148B" w:rsidP="00D4644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Утверждаю</w:t>
            </w:r>
          </w:p>
          <w:p w:rsidR="0064148B" w:rsidRDefault="0064148B" w:rsidP="00D4644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Директор МБОУ СОШ № 2 города Кузнецка</w:t>
            </w:r>
          </w:p>
          <w:p w:rsidR="0064148B" w:rsidRDefault="0064148B" w:rsidP="00D4644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Калмыкова М.В.</w:t>
            </w:r>
          </w:p>
          <w:p w:rsidR="0064148B" w:rsidRDefault="0064148B" w:rsidP="00D4644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Приказ № 155 от 03.12.2020</w:t>
            </w:r>
          </w:p>
        </w:tc>
      </w:tr>
    </w:tbl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Default="0064148B" w:rsidP="00A728E5">
      <w:pPr>
        <w:spacing w:after="12" w:line="18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4148B" w:rsidRDefault="0064148B" w:rsidP="00A728E5">
      <w:pPr>
        <w:widowControl w:val="0"/>
        <w:spacing w:line="240" w:lineRule="auto"/>
        <w:ind w:left="2521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64148B" w:rsidRDefault="0064148B" w:rsidP="00A728E5">
      <w:pPr>
        <w:spacing w:after="2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64148B" w:rsidRDefault="0064148B" w:rsidP="00A728E5">
      <w:pPr>
        <w:widowControl w:val="0"/>
        <w:spacing w:line="240" w:lineRule="auto"/>
        <w:ind w:left="1124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ПРОГРАММУ</w:t>
      </w:r>
    </w:p>
    <w:p w:rsidR="0064148B" w:rsidRDefault="0064148B" w:rsidP="00A728E5">
      <w:pPr>
        <w:spacing w:after="19" w:line="18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</w:t>
      </w: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ОБЩЕОБРАЗОВАТЕЛЬНОГО УЧРЕЖДЕНИЯ</w:t>
      </w: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СРЕДНЕЙ ОБЩЕОБРАЗОВАТЕЛЬНОЙ</w:t>
      </w: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ШКОЛЫ № 2  ГОРОДА КУЗНЕЦКА</w:t>
      </w:r>
    </w:p>
    <w:p w:rsidR="0064148B" w:rsidRDefault="0064148B" w:rsidP="00A728E5">
      <w:pPr>
        <w:widowControl w:val="0"/>
        <w:spacing w:line="240" w:lineRule="auto"/>
        <w:ind w:left="194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widowControl w:val="0"/>
        <w:spacing w:line="240" w:lineRule="auto"/>
        <w:ind w:left="194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148B" w:rsidRDefault="0064148B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-19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допо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A728E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о-м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проц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есса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ровн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очных</w:t>
      </w:r>
      <w:r w:rsidRPr="00A728E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бот,</w:t>
      </w:r>
      <w:r w:rsidRPr="00A728E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A728E5">
          <w:rPr>
            <w:rFonts w:ascii="Times New Roman" w:hAnsi="Times New Roman" w:cs="Times New Roman"/>
            <w:color w:val="000000"/>
            <w:sz w:val="24"/>
            <w:szCs w:val="24"/>
          </w:rPr>
          <w:t>2020</w:t>
        </w:r>
        <w:r w:rsidRPr="00A728E5">
          <w:rPr>
            <w:rFonts w:ascii="Times New Roman" w:hAnsi="Times New Roman" w:cs="Times New Roman"/>
            <w:color w:val="000000"/>
            <w:spacing w:val="36"/>
            <w:sz w:val="24"/>
            <w:szCs w:val="24"/>
          </w:rPr>
          <w:t xml:space="preserve"> </w:t>
        </w:r>
        <w:r w:rsidRPr="00A728E5">
          <w:rPr>
            <w:rFonts w:ascii="Times New Roman" w:hAnsi="Times New Roman" w:cs="Times New Roman"/>
            <w:color w:val="000000"/>
            <w:sz w:val="24"/>
            <w:szCs w:val="24"/>
          </w:rPr>
          <w:t>г</w:t>
        </w:r>
      </w:smartTag>
      <w:r w:rsidRPr="00A728E5">
        <w:rPr>
          <w:rFonts w:ascii="Times New Roman" w:hAnsi="Times New Roman" w:cs="Times New Roman"/>
          <w:color w:val="000000"/>
          <w:sz w:val="24"/>
          <w:szCs w:val="24"/>
        </w:rPr>
        <w:t>.»,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зр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бот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нными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ции, от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2020г. в 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зд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64148B" w:rsidRPr="00A728E5" w:rsidRDefault="0064148B">
      <w:pPr>
        <w:spacing w:line="240" w:lineRule="exact"/>
        <w:rPr>
          <w:rFonts w:ascii="Times New Roman" w:hAnsi="Times New Roman" w:cs="Times New Roman"/>
          <w:w w:val="101"/>
          <w:sz w:val="24"/>
          <w:szCs w:val="24"/>
        </w:rPr>
      </w:pPr>
    </w:p>
    <w:p w:rsidR="0064148B" w:rsidRPr="00A728E5" w:rsidRDefault="0064148B">
      <w:pPr>
        <w:spacing w:after="44" w:line="240" w:lineRule="exact"/>
        <w:rPr>
          <w:rFonts w:ascii="Times New Roman" w:hAnsi="Times New Roman" w:cs="Times New Roman"/>
          <w:w w:val="101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-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1.2.5.</w:t>
      </w:r>
      <w:r w:rsidRPr="00A728E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тны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ьтаты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A728E5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бу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чающими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новной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оват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64148B" w:rsidRPr="00A728E5" w:rsidRDefault="0064148B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40" w:lineRule="auto"/>
        <w:ind w:left="1" w:right="6766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1.2.5.1. Р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 Уч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64148B" w:rsidRPr="00A728E5" w:rsidRDefault="0064148B">
      <w:pPr>
        <w:widowControl w:val="0"/>
        <w:spacing w:line="239" w:lineRule="auto"/>
        <w:ind w:left="1" w:right="-59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Соблю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рфогр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нкт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вил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нии 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жн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проп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 орфогр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 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нктогр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</w:p>
    <w:p w:rsidR="0064148B" w:rsidRPr="00A728E5" w:rsidRDefault="0064148B">
      <w:pPr>
        <w:widowControl w:val="0"/>
        <w:spacing w:line="239" w:lineRule="auto"/>
        <w:ind w:left="1" w:right="-17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облюд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ыковы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тной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кий,</w:t>
      </w:r>
      <w:r w:rsidRPr="00A728E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морф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мны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овообр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льный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морфо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кий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 в 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40" w:lineRule="auto"/>
        <w:ind w:left="1" w:right="-61" w:firstLine="69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 Проводить ор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лиз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  <w:r w:rsidRPr="00A728E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в з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 эти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я;</w:t>
      </w:r>
    </w:p>
    <w:p w:rsidR="0064148B" w:rsidRPr="00A728E5" w:rsidRDefault="0064148B">
      <w:pPr>
        <w:widowControl w:val="0"/>
        <w:spacing w:line="239" w:lineRule="auto"/>
        <w:ind w:left="1" w:right="-64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нкцион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нном 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е;</w:t>
      </w:r>
    </w:p>
    <w:p w:rsidR="0064148B" w:rsidRPr="00A728E5" w:rsidRDefault="0064148B">
      <w:pPr>
        <w:widowControl w:val="0"/>
        <w:spacing w:line="239" w:lineRule="auto"/>
        <w:ind w:left="1" w:right="-59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окр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бир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 к 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ову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близк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нию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онимы)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1" w:line="239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A728E5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опыт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конкр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A728E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нной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A728E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A728E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рфогр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нкт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ционны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ормы.</w:t>
      </w:r>
    </w:p>
    <w:p w:rsidR="0064148B" w:rsidRPr="00A728E5" w:rsidRDefault="0064148B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447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1.2.5.3. Ино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 (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нг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 Уч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64148B" w:rsidRPr="00A728E5" w:rsidRDefault="0064148B">
      <w:pPr>
        <w:widowControl w:val="0"/>
        <w:spacing w:before="2" w:line="239" w:lineRule="auto"/>
        <w:ind w:left="1" w:right="-12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приним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боро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чно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пони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рой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дк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нтичны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дио</w:t>
      </w:r>
      <w:r w:rsidRPr="00A728E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ты, 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/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/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ходим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 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2" w:line="239" w:lineRule="auto"/>
        <w:ind w:left="1" w:right="-67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Default="0064148B">
      <w:pPr>
        <w:widowControl w:val="0"/>
        <w:spacing w:before="3" w:line="238" w:lineRule="auto"/>
        <w:ind w:left="1"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жный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чный 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 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прочит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148B" w:rsidRPr="00A728E5" w:rsidRDefault="0064148B">
      <w:pPr>
        <w:widowControl w:val="0"/>
        <w:spacing w:before="3" w:line="238" w:lineRule="auto"/>
        <w:ind w:left="1" w:right="-9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мом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е: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3" w:line="239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мом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е: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иницы.</w:t>
      </w:r>
    </w:p>
    <w:p w:rsidR="0064148B" w:rsidRPr="00A728E5" w:rsidRDefault="0064148B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  <w:sectPr w:rsidR="0064148B" w:rsidRPr="00A728E5">
          <w:pgSz w:w="11906" w:h="16838"/>
          <w:pgMar w:top="1132" w:right="845" w:bottom="1134" w:left="1701" w:header="0" w:footer="0" w:gutter="0"/>
          <w:cols w:space="708"/>
        </w:sect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1.2.5.4. Ино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 (н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кий)</w:t>
      </w:r>
    </w:p>
    <w:p w:rsidR="0064148B" w:rsidRPr="00A728E5" w:rsidRDefault="0064148B">
      <w:pPr>
        <w:widowControl w:val="0"/>
        <w:spacing w:line="239" w:lineRule="auto"/>
        <w:ind w:left="1" w:right="-12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приним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боро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чно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пони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рой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дк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нтичны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дио</w:t>
      </w:r>
      <w:r w:rsidRPr="00A728E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ты, 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/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/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ходим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 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2" w:line="239" w:lineRule="auto"/>
        <w:ind w:left="1" w:right="-6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3" w:line="238" w:lineRule="auto"/>
        <w:ind w:left="1" w:right="-9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жный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чный 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 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прочит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мом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е: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3" w:line="239" w:lineRule="auto"/>
        <w:ind w:left="1" w:right="-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 w:rsidRPr="00A728E5">
        <w:rPr>
          <w:rFonts w:ascii="Symbol" w:hAnsi="Symbol" w:cs="Symbol"/>
          <w:color w:val="000000"/>
          <w:spacing w:val="160"/>
          <w:sz w:val="24"/>
          <w:szCs w:val="24"/>
        </w:rPr>
        <w:t>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мом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е: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диницы.</w:t>
      </w:r>
    </w:p>
    <w:p w:rsidR="0064148B" w:rsidRPr="00A728E5" w:rsidRDefault="0064148B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4108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1.2.5.5. 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</w:p>
    <w:p w:rsidR="0064148B" w:rsidRPr="00A728E5" w:rsidRDefault="0064148B">
      <w:pPr>
        <w:widowControl w:val="0"/>
        <w:spacing w:before="51" w:line="239" w:lineRule="auto"/>
        <w:ind w:left="1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озд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 и 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овыв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мво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 мод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68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ьзов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оотв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твии</w:t>
      </w:r>
      <w:r w:rsidRPr="00A728E5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 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омм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62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причинн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A728E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троить</w:t>
      </w:r>
      <w:r w:rsidRPr="00A728E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асс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ё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 опр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ё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ким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64148B" w:rsidRPr="00A728E5" w:rsidRDefault="0064148B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1.2.5.6. Общ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</w:p>
    <w:p w:rsidR="0064148B" w:rsidRPr="00A728E5" w:rsidRDefault="0064148B">
      <w:pPr>
        <w:widowControl w:val="0"/>
        <w:spacing w:line="239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льзо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728E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приро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ллю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 прим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Pr="00A728E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дить</w:t>
      </w:r>
      <w:r w:rsidRPr="00A728E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ры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овных вид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зли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тич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роц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 жиз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64148B" w:rsidRPr="00A728E5" w:rsidRDefault="0064148B">
      <w:pPr>
        <w:widowControl w:val="0"/>
        <w:spacing w:line="239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Поним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принципы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жиз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новы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орий</w:t>
      </w:r>
      <w:r w:rsidRPr="00A728E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я;</w:t>
      </w:r>
      <w:r w:rsidRPr="00A728E5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рмиров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новы</w:t>
      </w:r>
      <w:r w:rsidRPr="00A728E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дл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пков</w:t>
      </w:r>
      <w:r w:rsidRPr="00A728E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люд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нными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твом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A728E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бходим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щи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 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опор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A728E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выми</w:t>
      </w:r>
      <w:r w:rsidRPr="00A728E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A728E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A728E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 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льного</w:t>
      </w:r>
      <w:r w:rsidRPr="00A728E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гозор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формиров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A728E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нию 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нных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иплин</w:t>
      </w:r>
    </w:p>
    <w:p w:rsidR="0064148B" w:rsidRPr="00A728E5" w:rsidRDefault="0064148B">
      <w:pPr>
        <w:widowControl w:val="0"/>
        <w:spacing w:before="1" w:line="239" w:lineRule="auto"/>
        <w:ind w:left="1" w:right="-19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  <w:sectPr w:rsidR="0064148B" w:rsidRPr="00A728E5">
          <w:pgSz w:w="11906" w:h="16838"/>
          <w:pgMar w:top="1134" w:right="845" w:bottom="1134" w:left="1701" w:header="0" w:footer="0" w:gutter="0"/>
          <w:cols w:space="708"/>
        </w:sect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оот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чью,</w:t>
      </w:r>
      <w:r w:rsidRPr="00A728E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нологич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тной</w:t>
      </w:r>
      <w:r w:rsidRPr="00A728E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чью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еся</w:t>
      </w:r>
      <w:r w:rsidRPr="00A728E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вопро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ономич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A728E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зни</w:t>
      </w:r>
      <w:r w:rsidRPr="00A728E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эконо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личный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пользов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ктов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тник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номич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этич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нормы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дпри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крыв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бъ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40" w:lineRule="auto"/>
        <w:ind w:left="1" w:right="-69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экон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мику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мьи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728E5"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Pr="00A728E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</w:p>
    <w:p w:rsidR="0064148B" w:rsidRPr="00A728E5" w:rsidRDefault="0064148B">
      <w:pPr>
        <w:widowControl w:val="0"/>
        <w:spacing w:line="239" w:lineRule="auto"/>
        <w:ind w:left="1" w:right="-12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лизиров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кими,</w:t>
      </w:r>
      <w:r w:rsidRPr="00A728E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выми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мых</w:t>
      </w:r>
      <w:r w:rsidRPr="00A728E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я;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ции,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 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 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й, о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вш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before="2" w:line="239" w:lineRule="auto"/>
        <w:ind w:left="1" w:right="-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одить,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A728E5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пных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очников,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ию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пков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новл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Pr="00A728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4148B" w:rsidRPr="00A728E5" w:rsidRDefault="006414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4322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1.2.5.8. 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. Уч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64148B" w:rsidRPr="00A728E5" w:rsidRDefault="0064148B">
      <w:pPr>
        <w:widowControl w:val="0"/>
        <w:spacing w:line="239" w:lineRule="auto"/>
        <w:ind w:left="1" w:right="-67"/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</w:p>
    <w:p w:rsidR="0064148B" w:rsidRPr="00A728E5" w:rsidRDefault="0064148B">
      <w:pPr>
        <w:widowControl w:val="0"/>
        <w:spacing w:line="240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ты,</w:t>
      </w:r>
      <w:r w:rsidRPr="00A728E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тоды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ого 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 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ч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иплин</w:t>
      </w:r>
    </w:p>
    <w:p w:rsidR="0064148B" w:rsidRPr="00A728E5" w:rsidRDefault="0064148B">
      <w:pPr>
        <w:widowControl w:val="0"/>
        <w:spacing w:line="239" w:lineRule="auto"/>
        <w:ind w:left="1" w:right="-57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личин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льзов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</w:p>
    <w:p w:rsidR="0064148B" w:rsidRPr="00A728E5" w:rsidRDefault="0064148B">
      <w:pPr>
        <w:widowControl w:val="0"/>
        <w:spacing w:line="239" w:lineRule="auto"/>
        <w:ind w:left="1" w:right="-63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объ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 пр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64148B" w:rsidRPr="00A728E5" w:rsidRDefault="0064148B">
      <w:pPr>
        <w:widowControl w:val="0"/>
        <w:spacing w:line="239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а;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льзов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A728E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вой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/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нформ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ию,</w:t>
      </w:r>
      <w:r w:rsidRPr="00A728E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 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блиц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 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ди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х,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отр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 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оц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 -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типов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производит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движ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/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 пр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ипов,</w:t>
      </w:r>
      <w:r w:rsidRPr="00A728E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выбир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оот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ний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мод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нной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прикл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 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148B" w:rsidRPr="00A728E5" w:rsidRDefault="0064148B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7165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1.2.5.10. Физ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64148B" w:rsidRPr="00A728E5" w:rsidRDefault="0064148B">
      <w:pPr>
        <w:widowControl w:val="0"/>
        <w:spacing w:line="239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польз</w:t>
      </w:r>
      <w:r w:rsidRPr="00A728E5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рхим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 и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лы,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ины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коро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A728E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асса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 пл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нци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эн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рги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кольж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коэффици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A728E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1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лови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выд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личины,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коны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лы,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бхо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ее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одить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ты</w:t>
      </w:r>
    </w:p>
    <w:p w:rsidR="0064148B" w:rsidRPr="00A728E5" w:rsidRDefault="0064148B">
      <w:pPr>
        <w:widowControl w:val="0"/>
        <w:spacing w:line="239" w:lineRule="auto"/>
        <w:ind w:left="1" w:right="-11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  <w:sectPr w:rsidR="0064148B" w:rsidRPr="00A728E5">
          <w:pgSz w:w="11906" w:h="16838"/>
          <w:pgMar w:top="1132" w:right="843" w:bottom="1134" w:left="1701" w:header="0" w:footer="0" w:gutter="0"/>
          <w:cols w:space="708"/>
        </w:sect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лизиров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ктик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 них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оном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бъ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</w:p>
    <w:p w:rsidR="0064148B" w:rsidRPr="00A728E5" w:rsidRDefault="0064148B">
      <w:pPr>
        <w:widowControl w:val="0"/>
        <w:spacing w:line="239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A728E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польз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лы,</w:t>
      </w:r>
      <w:r w:rsidRPr="00A728E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личины (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ть,</w:t>
      </w:r>
      <w:r w:rsidRPr="00A728E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асса</w:t>
      </w:r>
      <w:r w:rsidRPr="00A728E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плотно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лови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физ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лы,</w:t>
      </w:r>
      <w:r w:rsidRPr="00A728E5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обхо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ее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ты</w:t>
      </w:r>
    </w:p>
    <w:p w:rsidR="0064148B" w:rsidRPr="00A728E5" w:rsidRDefault="0064148B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7033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1.2.5.11. Б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ник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64148B" w:rsidRPr="00A728E5" w:rsidRDefault="0064148B">
      <w:pPr>
        <w:widowControl w:val="0"/>
        <w:spacing w:before="50" w:line="239" w:lineRule="auto"/>
        <w:ind w:left="1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 вы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измо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 опи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роц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жизн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20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оло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ой 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39" w:lineRule="auto"/>
        <w:ind w:left="1" w:right="-57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бот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тро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низмов,</w:t>
      </w:r>
      <w:r w:rsidRPr="00A728E5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в,</w:t>
      </w:r>
      <w:r w:rsidRPr="00A728E5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 орг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;</w:t>
      </w:r>
    </w:p>
    <w:p w:rsidR="0064148B" w:rsidRPr="00A728E5" w:rsidRDefault="0064148B">
      <w:pPr>
        <w:widowControl w:val="0"/>
        <w:spacing w:line="240" w:lineRule="auto"/>
        <w:ind w:left="1" w:right="-63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728E5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ходить</w:t>
      </w:r>
      <w:r w:rsidRPr="00A728E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опо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A728E5">
        <w:rPr>
          <w:rFonts w:ascii="Times New Roman" w:hAnsi="Times New Roman" w:cs="Times New Roman"/>
          <w:color w:val="000000"/>
          <w:spacing w:val="5"/>
          <w:sz w:val="24"/>
          <w:szCs w:val="24"/>
        </w:rPr>
        <w:t>ю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лизи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728E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оц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A728E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её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формир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</w:p>
    <w:p w:rsidR="0064148B" w:rsidRPr="00A728E5" w:rsidRDefault="0064148B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64148B" w:rsidRPr="00A728E5" w:rsidRDefault="0064148B">
      <w:pPr>
        <w:widowControl w:val="0"/>
        <w:spacing w:line="239" w:lineRule="auto"/>
        <w:ind w:left="1" w:right="-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A728E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ржат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A728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A728E5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но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A728E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</w:t>
      </w:r>
      <w:r w:rsidRPr="00A728E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ования</w:t>
      </w:r>
    </w:p>
    <w:p w:rsidR="0064148B" w:rsidRPr="00A728E5" w:rsidRDefault="0064148B">
      <w:pPr>
        <w:widowControl w:val="0"/>
        <w:spacing w:line="239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очи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аммы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отд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льных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ных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то</w:t>
      </w:r>
      <w:r w:rsidRPr="00A72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64148B" w:rsidRPr="00A728E5" w:rsidRDefault="0064148B">
      <w:pPr>
        <w:widowControl w:val="0"/>
        <w:spacing w:line="239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8E5">
        <w:rPr>
          <w:rFonts w:ascii="Times New Roman" w:hAnsi="Times New Roman" w:cs="Times New Roman"/>
          <w:color w:val="000000"/>
          <w:sz w:val="24"/>
          <w:szCs w:val="24"/>
        </w:rPr>
        <w:t>Доп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зд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728E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чих</w:t>
      </w:r>
      <w:r w:rsidRPr="00A728E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бных</w:t>
      </w:r>
      <w:r w:rsidRPr="00A728E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дм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A728E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озн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тори</w:t>
      </w:r>
      <w:r w:rsidRPr="00A728E5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география,</w:t>
      </w:r>
      <w:r w:rsidRPr="00A728E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нный</w:t>
      </w:r>
      <w:r w:rsidRPr="00A728E5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зык</w:t>
      </w:r>
      <w:r w:rsidRPr="00A728E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нг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кий</w:t>
      </w:r>
      <w:r w:rsidRPr="00A728E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A728E5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ино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728E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зык</w:t>
      </w:r>
      <w:r w:rsidRPr="00A728E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(н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зы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физ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лг</w:t>
      </w:r>
      <w:r w:rsidRPr="00A728E5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A728E5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728E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ющ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A728E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A728E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A728E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A728E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A728E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льной</w:t>
      </w:r>
      <w:r w:rsidRPr="00A728E5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рогр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новно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общ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A728E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(прилож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728E5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728E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A728E5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</w:p>
    <w:sectPr w:rsidR="0064148B" w:rsidRPr="00A728E5" w:rsidSect="00DB6ECA">
      <w:pgSz w:w="11906" w:h="16838"/>
      <w:pgMar w:top="1132" w:right="843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ECA"/>
    <w:rsid w:val="0026157D"/>
    <w:rsid w:val="0064148B"/>
    <w:rsid w:val="00A728E5"/>
    <w:rsid w:val="00AD7E2A"/>
    <w:rsid w:val="00D46449"/>
    <w:rsid w:val="00DB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728E5"/>
    <w:pPr>
      <w:spacing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1261</Words>
  <Characters>7190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2 города Кузнецка</dc:title>
  <dc:subject/>
  <dc:creator/>
  <cp:keywords/>
  <dc:description/>
  <cp:lastModifiedBy>Customer</cp:lastModifiedBy>
  <cp:revision>2</cp:revision>
  <dcterms:created xsi:type="dcterms:W3CDTF">2020-12-16T12:55:00Z</dcterms:created>
  <dcterms:modified xsi:type="dcterms:W3CDTF">2020-12-16T12:55:00Z</dcterms:modified>
</cp:coreProperties>
</file>