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48B" w:rsidRDefault="0064148B" w:rsidP="00A728E5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 средняя общеобразовательная школа № 2 города Кузнецка</w:t>
      </w:r>
    </w:p>
    <w:p w:rsidR="0064148B" w:rsidRDefault="0064148B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71" w:type="dxa"/>
        <w:tblLook w:val="01E0"/>
      </w:tblPr>
      <w:tblGrid>
        <w:gridCol w:w="4785"/>
        <w:gridCol w:w="4786"/>
      </w:tblGrid>
      <w:tr w:rsidR="0064148B" w:rsidTr="00A728E5">
        <w:tc>
          <w:tcPr>
            <w:tcW w:w="4785" w:type="dxa"/>
          </w:tcPr>
          <w:p w:rsidR="0064148B" w:rsidRDefault="0064148B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Принято</w:t>
            </w:r>
          </w:p>
          <w:p w:rsidR="0064148B" w:rsidRDefault="0064148B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педагогическом совете </w:t>
            </w:r>
          </w:p>
          <w:p w:rsidR="0064148B" w:rsidRDefault="0064148B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3 от 03.12.202</w:t>
            </w:r>
          </w:p>
        </w:tc>
        <w:tc>
          <w:tcPr>
            <w:tcW w:w="4786" w:type="dxa"/>
          </w:tcPr>
          <w:p w:rsidR="0064148B" w:rsidRDefault="0064148B" w:rsidP="00D4644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Утверждаю</w:t>
            </w:r>
          </w:p>
          <w:p w:rsidR="0064148B" w:rsidRDefault="0064148B" w:rsidP="00D4644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Директор МБОУ СОШ № 2 города Кузнецка</w:t>
            </w:r>
          </w:p>
          <w:p w:rsidR="0064148B" w:rsidRDefault="0064148B" w:rsidP="00D4644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Калмыкова М.В.</w:t>
            </w:r>
          </w:p>
          <w:p w:rsidR="0064148B" w:rsidRDefault="0064148B" w:rsidP="00D4644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Приказ № 155 от 03.12.2020</w:t>
            </w:r>
          </w:p>
        </w:tc>
      </w:tr>
    </w:tbl>
    <w:p w:rsidR="0064148B" w:rsidRDefault="0064148B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4148B" w:rsidRDefault="0064148B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4148B" w:rsidRDefault="0064148B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4148B" w:rsidRDefault="0064148B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4148B" w:rsidRDefault="0064148B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4148B" w:rsidRDefault="0064148B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4148B" w:rsidRDefault="0064148B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4148B" w:rsidRDefault="0064148B" w:rsidP="00A728E5">
      <w:pPr>
        <w:spacing w:after="12" w:line="180" w:lineRule="exact"/>
        <w:jc w:val="center"/>
        <w:rPr>
          <w:rFonts w:ascii="Times New Roman" w:hAnsi="Times New Roman" w:cs="Times New Roman"/>
          <w:sz w:val="18"/>
          <w:szCs w:val="18"/>
        </w:rPr>
      </w:pPr>
    </w:p>
    <w:p w:rsidR="0064148B" w:rsidRDefault="0064148B" w:rsidP="00A728E5">
      <w:pPr>
        <w:widowControl w:val="0"/>
        <w:spacing w:line="240" w:lineRule="auto"/>
        <w:ind w:left="2521" w:right="-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ИЗМЕНЕНИЯ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ДОПОЛНЕ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ИЯ</w:t>
      </w:r>
    </w:p>
    <w:p w:rsidR="0064148B" w:rsidRDefault="0064148B" w:rsidP="00A728E5">
      <w:pPr>
        <w:spacing w:after="2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64148B" w:rsidRDefault="0064148B" w:rsidP="00A728E5">
      <w:pPr>
        <w:widowControl w:val="0"/>
        <w:spacing w:line="240" w:lineRule="auto"/>
        <w:ind w:left="1124" w:right="-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ОСНОВНУЮ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ОБРАЗОВАТЕЛЬНУЮ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ПРОГРАММУ</w:t>
      </w:r>
    </w:p>
    <w:p w:rsidR="0064148B" w:rsidRDefault="0064148B" w:rsidP="00A728E5">
      <w:pPr>
        <w:spacing w:after="19" w:line="180" w:lineRule="exact"/>
        <w:jc w:val="center"/>
        <w:rPr>
          <w:rFonts w:ascii="Times New Roman" w:hAnsi="Times New Roman" w:cs="Times New Roman"/>
          <w:sz w:val="18"/>
          <w:szCs w:val="18"/>
        </w:rPr>
      </w:pPr>
    </w:p>
    <w:p w:rsidR="0064148B" w:rsidRDefault="0064148B" w:rsidP="00A728E5">
      <w:pPr>
        <w:widowControl w:val="0"/>
        <w:spacing w:line="240" w:lineRule="auto"/>
        <w:ind w:left="1940" w:right="-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ЩЕГО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ОБРАЗОВАНИЯ</w:t>
      </w:r>
    </w:p>
    <w:p w:rsidR="0064148B" w:rsidRDefault="0064148B" w:rsidP="00A728E5">
      <w:pPr>
        <w:widowControl w:val="0"/>
        <w:spacing w:line="240" w:lineRule="auto"/>
        <w:ind w:left="1940" w:right="-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148B" w:rsidRDefault="0064148B" w:rsidP="00A728E5">
      <w:pPr>
        <w:widowControl w:val="0"/>
        <w:spacing w:line="240" w:lineRule="auto"/>
        <w:ind w:left="1940" w:right="-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БЮДЖЕТНОГО</w:t>
      </w:r>
    </w:p>
    <w:p w:rsidR="0064148B" w:rsidRDefault="0064148B" w:rsidP="00A728E5">
      <w:pPr>
        <w:widowControl w:val="0"/>
        <w:spacing w:line="240" w:lineRule="auto"/>
        <w:ind w:left="1940" w:right="-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148B" w:rsidRDefault="0064148B" w:rsidP="00A728E5">
      <w:pPr>
        <w:widowControl w:val="0"/>
        <w:spacing w:line="240" w:lineRule="auto"/>
        <w:ind w:left="1940" w:right="-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ОБЩЕОБРАЗОВАТЕЛЬНОГО УЧРЕЖДЕНИЯ</w:t>
      </w:r>
    </w:p>
    <w:p w:rsidR="0064148B" w:rsidRDefault="0064148B" w:rsidP="00A728E5">
      <w:pPr>
        <w:widowControl w:val="0"/>
        <w:spacing w:line="240" w:lineRule="auto"/>
        <w:ind w:left="1940" w:right="-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148B" w:rsidRDefault="0064148B" w:rsidP="00A728E5">
      <w:pPr>
        <w:widowControl w:val="0"/>
        <w:spacing w:line="240" w:lineRule="auto"/>
        <w:ind w:left="1940" w:right="-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СРЕДНЕЙ ОБЩЕОБРАЗОВАТЕЛЬНОЙ</w:t>
      </w:r>
    </w:p>
    <w:p w:rsidR="0064148B" w:rsidRDefault="0064148B" w:rsidP="00A728E5">
      <w:pPr>
        <w:widowControl w:val="0"/>
        <w:spacing w:line="240" w:lineRule="auto"/>
        <w:ind w:left="1940" w:right="-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148B" w:rsidRDefault="0064148B" w:rsidP="00A728E5">
      <w:pPr>
        <w:widowControl w:val="0"/>
        <w:spacing w:line="240" w:lineRule="auto"/>
        <w:ind w:left="1940" w:right="-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ШКОЛЫ № 2  ГОРОДА КУЗНЕЦКА</w:t>
      </w:r>
    </w:p>
    <w:p w:rsidR="0064148B" w:rsidRDefault="0064148B" w:rsidP="00A728E5">
      <w:pPr>
        <w:widowControl w:val="0"/>
        <w:spacing w:line="240" w:lineRule="auto"/>
        <w:ind w:left="1940" w:right="-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148B" w:rsidRDefault="0064148B">
      <w:pPr>
        <w:widowControl w:val="0"/>
        <w:spacing w:line="240" w:lineRule="auto"/>
        <w:ind w:left="1940" w:right="-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148B" w:rsidRDefault="0064148B">
      <w:pPr>
        <w:widowControl w:val="0"/>
        <w:spacing w:line="240" w:lineRule="auto"/>
        <w:ind w:left="1940" w:right="-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148B" w:rsidRDefault="0064148B">
      <w:pPr>
        <w:widowControl w:val="0"/>
        <w:spacing w:line="240" w:lineRule="auto"/>
        <w:ind w:left="1940" w:right="-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148B" w:rsidRDefault="0064148B">
      <w:pPr>
        <w:widowControl w:val="0"/>
        <w:spacing w:line="240" w:lineRule="auto"/>
        <w:ind w:left="1940" w:right="-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148B" w:rsidRDefault="0064148B">
      <w:pPr>
        <w:widowControl w:val="0"/>
        <w:spacing w:line="240" w:lineRule="auto"/>
        <w:ind w:left="1940" w:right="-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148B" w:rsidRDefault="0064148B">
      <w:pPr>
        <w:widowControl w:val="0"/>
        <w:spacing w:line="240" w:lineRule="auto"/>
        <w:ind w:left="1940" w:right="-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148B" w:rsidRDefault="0064148B">
      <w:pPr>
        <w:widowControl w:val="0"/>
        <w:spacing w:line="240" w:lineRule="auto"/>
        <w:ind w:left="1940" w:right="-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148B" w:rsidRDefault="0064148B">
      <w:pPr>
        <w:widowControl w:val="0"/>
        <w:spacing w:line="240" w:lineRule="auto"/>
        <w:ind w:left="1940" w:right="-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148B" w:rsidRDefault="0064148B">
      <w:pPr>
        <w:widowControl w:val="0"/>
        <w:spacing w:line="240" w:lineRule="auto"/>
        <w:ind w:left="1940" w:right="-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148B" w:rsidRDefault="0064148B">
      <w:pPr>
        <w:widowControl w:val="0"/>
        <w:spacing w:line="240" w:lineRule="auto"/>
        <w:ind w:left="1940" w:right="-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148B" w:rsidRDefault="0064148B">
      <w:pPr>
        <w:widowControl w:val="0"/>
        <w:spacing w:line="240" w:lineRule="auto"/>
        <w:ind w:left="1940" w:right="-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148B" w:rsidRDefault="0064148B">
      <w:pPr>
        <w:widowControl w:val="0"/>
        <w:spacing w:line="240" w:lineRule="auto"/>
        <w:ind w:left="1940" w:right="-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148B" w:rsidRDefault="0064148B">
      <w:pPr>
        <w:widowControl w:val="0"/>
        <w:spacing w:line="240" w:lineRule="auto"/>
        <w:ind w:left="1940" w:right="-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148B" w:rsidRDefault="0064148B">
      <w:pPr>
        <w:widowControl w:val="0"/>
        <w:spacing w:line="240" w:lineRule="auto"/>
        <w:ind w:left="1940" w:right="-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148B" w:rsidRDefault="0064148B">
      <w:pPr>
        <w:widowControl w:val="0"/>
        <w:spacing w:line="240" w:lineRule="auto"/>
        <w:ind w:left="1940" w:right="-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148B" w:rsidRDefault="0064148B">
      <w:pPr>
        <w:widowControl w:val="0"/>
        <w:spacing w:line="240" w:lineRule="auto"/>
        <w:ind w:left="1940" w:right="-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148B" w:rsidRDefault="0064148B">
      <w:pPr>
        <w:widowControl w:val="0"/>
        <w:spacing w:line="240" w:lineRule="auto"/>
        <w:ind w:left="1940" w:right="-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148B" w:rsidRDefault="0064148B">
      <w:pPr>
        <w:widowControl w:val="0"/>
        <w:spacing w:line="240" w:lineRule="auto"/>
        <w:ind w:left="1940" w:right="-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148B" w:rsidRDefault="0064148B">
      <w:pPr>
        <w:widowControl w:val="0"/>
        <w:spacing w:line="240" w:lineRule="auto"/>
        <w:ind w:left="1940" w:right="-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148B" w:rsidRDefault="0064148B">
      <w:pPr>
        <w:widowControl w:val="0"/>
        <w:spacing w:line="240" w:lineRule="auto"/>
        <w:ind w:left="1940" w:right="-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148B" w:rsidRDefault="0064148B">
      <w:pPr>
        <w:spacing w:after="36" w:line="240" w:lineRule="exact"/>
        <w:rPr>
          <w:rFonts w:ascii="Times New Roman" w:hAnsi="Times New Roman" w:cs="Times New Roman"/>
          <w:sz w:val="24"/>
          <w:szCs w:val="24"/>
        </w:rPr>
      </w:pPr>
    </w:p>
    <w:p w:rsidR="0064148B" w:rsidRPr="00A728E5" w:rsidRDefault="0064148B">
      <w:pPr>
        <w:widowControl w:val="0"/>
        <w:spacing w:line="239" w:lineRule="auto"/>
        <w:ind w:left="1" w:right="-19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Изм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допо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ны</w:t>
      </w:r>
      <w:r w:rsidRPr="00A728E5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отв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A728E5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«М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то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дич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ес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о-м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ци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19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A728E5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рг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низ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ц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A728E5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обр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ль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ного</w:t>
      </w:r>
      <w:r w:rsidRPr="00A728E5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проц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есса</w:t>
      </w:r>
      <w:r w:rsidRPr="00A728E5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общ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обр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Pr="00A728E5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орг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низ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ций</w:t>
      </w:r>
      <w:r w:rsidRPr="00A728E5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ровн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нов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общ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обр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зов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тов</w:t>
      </w:r>
      <w:r w:rsidRPr="00A728E5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ких</w:t>
      </w:r>
      <w:r w:rsidRPr="00A728E5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очных</w:t>
      </w:r>
      <w:r w:rsidRPr="00A728E5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бот,</w:t>
      </w:r>
      <w:r w:rsidRPr="00A728E5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нн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728E5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се</w:t>
      </w:r>
      <w:r w:rsidRPr="00A728E5">
        <w:rPr>
          <w:rFonts w:ascii="Times New Roman" w:hAnsi="Times New Roman" w:cs="Times New Roman"/>
          <w:color w:val="000000"/>
          <w:spacing w:val="8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кт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A728E5">
          <w:rPr>
            <w:rFonts w:ascii="Times New Roman" w:hAnsi="Times New Roman" w:cs="Times New Roman"/>
            <w:color w:val="000000"/>
            <w:sz w:val="24"/>
            <w:szCs w:val="24"/>
          </w:rPr>
          <w:t>2020</w:t>
        </w:r>
        <w:r w:rsidRPr="00A728E5">
          <w:rPr>
            <w:rFonts w:ascii="Times New Roman" w:hAnsi="Times New Roman" w:cs="Times New Roman"/>
            <w:color w:val="000000"/>
            <w:spacing w:val="36"/>
            <w:sz w:val="24"/>
            <w:szCs w:val="24"/>
          </w:rPr>
          <w:t xml:space="preserve"> </w:t>
        </w:r>
        <w:r w:rsidRPr="00A728E5">
          <w:rPr>
            <w:rFonts w:ascii="Times New Roman" w:hAnsi="Times New Roman" w:cs="Times New Roman"/>
            <w:color w:val="000000"/>
            <w:sz w:val="24"/>
            <w:szCs w:val="24"/>
          </w:rPr>
          <w:t>г</w:t>
        </w:r>
      </w:smartTag>
      <w:r w:rsidRPr="00A728E5">
        <w:rPr>
          <w:rFonts w:ascii="Times New Roman" w:hAnsi="Times New Roman" w:cs="Times New Roman"/>
          <w:color w:val="000000"/>
          <w:sz w:val="24"/>
          <w:szCs w:val="24"/>
        </w:rPr>
        <w:t>.»,</w:t>
      </w:r>
      <w:r w:rsidRPr="00A728E5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зр</w:t>
      </w:r>
      <w:r w:rsidRPr="00A728E5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бот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нными</w:t>
      </w:r>
      <w:r w:rsidRPr="00A728E5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ини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A728E5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про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pacing w:val="6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сс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A728E5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ции, от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7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2020г. в 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зд</w:t>
      </w:r>
      <w:r w:rsidRPr="00A728E5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:</w:t>
      </w:r>
    </w:p>
    <w:p w:rsidR="0064148B" w:rsidRPr="00A728E5" w:rsidRDefault="0064148B">
      <w:pPr>
        <w:spacing w:line="240" w:lineRule="exact"/>
        <w:rPr>
          <w:rFonts w:ascii="Times New Roman" w:hAnsi="Times New Roman" w:cs="Times New Roman"/>
          <w:w w:val="101"/>
          <w:sz w:val="24"/>
          <w:szCs w:val="24"/>
        </w:rPr>
      </w:pPr>
    </w:p>
    <w:p w:rsidR="0064148B" w:rsidRPr="00A728E5" w:rsidRDefault="0064148B">
      <w:pPr>
        <w:spacing w:after="44" w:line="240" w:lineRule="exact"/>
        <w:rPr>
          <w:rFonts w:ascii="Times New Roman" w:hAnsi="Times New Roman" w:cs="Times New Roman"/>
          <w:w w:val="101"/>
          <w:sz w:val="24"/>
          <w:szCs w:val="24"/>
        </w:rPr>
      </w:pPr>
    </w:p>
    <w:p w:rsidR="0064148B" w:rsidRPr="00A728E5" w:rsidRDefault="0064148B">
      <w:pPr>
        <w:widowControl w:val="0"/>
        <w:spacing w:line="239" w:lineRule="auto"/>
        <w:ind w:left="1" w:right="-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1.2.5.</w:t>
      </w:r>
      <w:r w:rsidRPr="00A728E5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</w:t>
      </w:r>
      <w:r w:rsidRPr="00A728E5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дм</w:t>
      </w:r>
      <w:r w:rsidRPr="00A728E5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тны</w:t>
      </w:r>
      <w:r w:rsidRPr="00A728E5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ез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A728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ьтаты</w:t>
      </w:r>
      <w:r w:rsidRPr="00A728E5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</w:t>
      </w:r>
      <w:r w:rsidRPr="00A728E5">
        <w:rPr>
          <w:rFonts w:ascii="Times New Roman" w:hAnsi="Times New Roman" w:cs="Times New Roman"/>
          <w:b/>
          <w:bCs/>
          <w:color w:val="000000"/>
          <w:spacing w:val="-2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ни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бу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чающими</w:t>
      </w:r>
      <w:r w:rsidRPr="00A728E5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новной</w:t>
      </w:r>
      <w:r w:rsidRPr="00A728E5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</w:t>
      </w:r>
      <w:r w:rsidRPr="00A728E5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оват</w:t>
      </w:r>
      <w:r w:rsidRPr="00A728E5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ль</w:t>
      </w:r>
      <w:r w:rsidRPr="00A728E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ой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</w:t>
      </w:r>
      <w:r w:rsidRPr="00A728E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аммы</w:t>
      </w:r>
    </w:p>
    <w:p w:rsidR="0064148B" w:rsidRPr="00A728E5" w:rsidRDefault="0064148B">
      <w:pPr>
        <w:spacing w:after="81" w:line="240" w:lineRule="exact"/>
        <w:rPr>
          <w:rFonts w:ascii="Times New Roman" w:hAnsi="Times New Roman" w:cs="Times New Roman"/>
          <w:sz w:val="24"/>
          <w:szCs w:val="24"/>
        </w:rPr>
      </w:pPr>
    </w:p>
    <w:p w:rsidR="0064148B" w:rsidRPr="00A728E5" w:rsidRDefault="0064148B">
      <w:pPr>
        <w:widowControl w:val="0"/>
        <w:spacing w:line="240" w:lineRule="auto"/>
        <w:ind w:left="1" w:right="6766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A728E5">
        <w:rPr>
          <w:rFonts w:ascii="Times New Roman" w:hAnsi="Times New Roman" w:cs="Times New Roman"/>
          <w:color w:val="000000"/>
          <w:sz w:val="24"/>
          <w:szCs w:val="24"/>
        </w:rPr>
        <w:t>1.2.5.1. Р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 Уч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ник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:</w:t>
      </w:r>
    </w:p>
    <w:p w:rsidR="0064148B" w:rsidRPr="00A728E5" w:rsidRDefault="0064148B">
      <w:pPr>
        <w:widowControl w:val="0"/>
        <w:spacing w:line="239" w:lineRule="auto"/>
        <w:ind w:left="1" w:right="-59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A728E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728E5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Соблю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рфогр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фич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нкт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онны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вил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ыв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нии 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жн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нно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проп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ми орфогр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мм и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нктогр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мм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а;</w:t>
      </w:r>
    </w:p>
    <w:p w:rsidR="0064148B" w:rsidRPr="00A728E5" w:rsidRDefault="0064148B">
      <w:pPr>
        <w:widowControl w:val="0"/>
        <w:spacing w:line="239" w:lineRule="auto"/>
        <w:ind w:left="1" w:right="-17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A728E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728E5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облюд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ны</w:t>
      </w:r>
      <w:r w:rsidRPr="00A728E5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ыковы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нор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A728E5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тной</w:t>
      </w:r>
      <w:r w:rsidRPr="00A728E5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ьм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ной</w:t>
      </w:r>
      <w:r w:rsidRPr="00A728E5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  <w:r w:rsidRPr="00A728E5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пи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ся</w:t>
      </w:r>
      <w:r w:rsidRPr="00A728E5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фо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кий,</w:t>
      </w:r>
      <w:r w:rsidRPr="00A728E5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морф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мны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28E5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овообр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льный</w:t>
      </w:r>
      <w:r w:rsidRPr="00A728E5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морфо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огич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кий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из в пр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ик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пр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64148B" w:rsidRPr="00A728E5" w:rsidRDefault="0064148B">
      <w:pPr>
        <w:widowControl w:val="0"/>
        <w:spacing w:line="240" w:lineRule="auto"/>
        <w:ind w:left="1" w:right="-61" w:firstLine="69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A728E5">
        <w:rPr>
          <w:rFonts w:ascii="Times New Roman" w:hAnsi="Times New Roman" w:cs="Times New Roman"/>
          <w:color w:val="000000"/>
          <w:sz w:val="24"/>
          <w:szCs w:val="24"/>
        </w:rPr>
        <w:t>- Проводить ор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ф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э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пич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ес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лиз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а;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то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рно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а;</w:t>
      </w:r>
      <w:r w:rsidRPr="00A728E5">
        <w:rPr>
          <w:rFonts w:ascii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728E5">
        <w:rPr>
          <w:rFonts w:ascii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зн</w:t>
      </w:r>
      <w:r w:rsidRPr="00A728E5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гр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тич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ес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A728E5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норм</w:t>
      </w:r>
      <w:r w:rsidRPr="00A728E5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кого</w:t>
      </w:r>
      <w:r w:rsidRPr="00A728E5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лит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ык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в з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ож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 эти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6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я;</w:t>
      </w:r>
    </w:p>
    <w:p w:rsidR="0064148B" w:rsidRPr="00A728E5" w:rsidRDefault="0064148B">
      <w:pPr>
        <w:widowControl w:val="0"/>
        <w:spacing w:line="239" w:lineRule="auto"/>
        <w:ind w:left="1" w:right="-64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A728E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728E5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нкцион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льн</w:t>
      </w:r>
      <w:r w:rsidRPr="00A728E5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-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типы</w:t>
      </w:r>
      <w:r w:rsidRPr="00A728E5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28E5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пр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нном 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е;</w:t>
      </w:r>
    </w:p>
    <w:p w:rsidR="0064148B" w:rsidRPr="00A728E5" w:rsidRDefault="0064148B">
      <w:pPr>
        <w:widowControl w:val="0"/>
        <w:spacing w:line="239" w:lineRule="auto"/>
        <w:ind w:left="1" w:right="-59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A728E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728E5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позн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тич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ес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окр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ово</w:t>
      </w:r>
      <w:r w:rsidRPr="00A728E5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нно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он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28E5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бир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 к 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й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нно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ову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близк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нию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онимы)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64148B" w:rsidRPr="00A728E5" w:rsidRDefault="0064148B">
      <w:pPr>
        <w:widowControl w:val="0"/>
        <w:spacing w:before="1" w:line="239" w:lineRule="auto"/>
        <w:ind w:left="1" w:right="-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28E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728E5">
        <w:rPr>
          <w:rFonts w:ascii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ной</w:t>
      </w:r>
      <w:r w:rsidRPr="00A728E5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ин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ф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орм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ции</w:t>
      </w:r>
      <w:r w:rsidRPr="00A728E5">
        <w:rPr>
          <w:rFonts w:ascii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ного</w:t>
      </w:r>
      <w:r w:rsidRPr="00A728E5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опыт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ющи</w:t>
      </w:r>
      <w:r w:rsidRPr="00A728E5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конкр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тн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A728E5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A728E5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ит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A728E5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ной</w:t>
      </w:r>
      <w:r w:rsidRPr="00A728E5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рпр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A728E5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нной</w:t>
      </w:r>
      <w:r w:rsidRPr="00A728E5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ф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орм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ции,</w:t>
      </w:r>
      <w:r w:rsidRPr="00A728E5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юд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ая</w:t>
      </w:r>
      <w:r w:rsidRPr="00A728E5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ри</w:t>
      </w:r>
      <w:r w:rsidRPr="00A728E5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ьм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нны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рфогр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фич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ес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нкт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ционны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ормы.</w:t>
      </w:r>
    </w:p>
    <w:p w:rsidR="0064148B" w:rsidRPr="00A728E5" w:rsidRDefault="0064148B">
      <w:pPr>
        <w:spacing w:after="81" w:line="240" w:lineRule="exact"/>
        <w:rPr>
          <w:rFonts w:ascii="Times New Roman" w:hAnsi="Times New Roman" w:cs="Times New Roman"/>
          <w:sz w:val="24"/>
          <w:szCs w:val="24"/>
        </w:rPr>
      </w:pPr>
    </w:p>
    <w:p w:rsidR="0064148B" w:rsidRPr="00A728E5" w:rsidRDefault="0064148B">
      <w:pPr>
        <w:widowControl w:val="0"/>
        <w:spacing w:line="239" w:lineRule="auto"/>
        <w:ind w:left="1" w:right="4470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A728E5">
        <w:rPr>
          <w:rFonts w:ascii="Times New Roman" w:hAnsi="Times New Roman" w:cs="Times New Roman"/>
          <w:color w:val="000000"/>
          <w:sz w:val="24"/>
          <w:szCs w:val="24"/>
        </w:rPr>
        <w:t>1.2.5.3. Ино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нны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 (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нг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ки</w:t>
      </w:r>
      <w:r w:rsidRPr="00A728E5">
        <w:rPr>
          <w:rFonts w:ascii="Times New Roman" w:hAnsi="Times New Roman" w:cs="Times New Roman"/>
          <w:color w:val="000000"/>
          <w:spacing w:val="3"/>
          <w:sz w:val="24"/>
          <w:szCs w:val="24"/>
        </w:rPr>
        <w:t>й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) Уч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ник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:</w:t>
      </w:r>
    </w:p>
    <w:p w:rsidR="0064148B" w:rsidRPr="00A728E5" w:rsidRDefault="0064148B">
      <w:pPr>
        <w:widowControl w:val="0"/>
        <w:spacing w:before="2" w:line="239" w:lineRule="auto"/>
        <w:ind w:left="1" w:right="-12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hAnsi="Times New Roman" w:cs="Symbol"/>
          <w:color w:val="000000"/>
          <w:sz w:val="24"/>
          <w:szCs w:val="24"/>
        </w:rPr>
        <w:t>-</w:t>
      </w:r>
      <w:r w:rsidRPr="00A728E5">
        <w:rPr>
          <w:rFonts w:ascii="Symbol" w:hAnsi="Symbol" w:cs="Symbol"/>
          <w:color w:val="000000"/>
          <w:spacing w:val="160"/>
          <w:sz w:val="24"/>
          <w:szCs w:val="24"/>
        </w:rPr>
        <w:t>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приним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728E5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вы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боро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чно</w:t>
      </w:r>
      <w:r w:rsidRPr="00A728E5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пони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рой</w:t>
      </w:r>
      <w:r w:rsidRPr="00A728E5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зы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ко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A728E5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до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A728E5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дк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28E5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онт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кр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тки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жны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нтичны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гм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ес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дио</w:t>
      </w:r>
      <w:r w:rsidRPr="00A728E5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ты, в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чи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ю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/</w:t>
      </w:r>
      <w:r w:rsidRPr="00A728E5"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/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ходим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ю и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фор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цию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64148B" w:rsidRPr="00A728E5" w:rsidRDefault="0064148B">
      <w:pPr>
        <w:widowControl w:val="0"/>
        <w:spacing w:before="2" w:line="239" w:lineRule="auto"/>
        <w:ind w:left="1" w:right="-67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hAnsi="Times New Roman" w:cs="Symbol"/>
          <w:color w:val="000000"/>
          <w:sz w:val="24"/>
          <w:szCs w:val="24"/>
        </w:rPr>
        <w:t>-</w:t>
      </w:r>
      <w:r w:rsidRPr="00A728E5">
        <w:rPr>
          <w:rFonts w:ascii="Symbol" w:hAnsi="Symbol" w:cs="Symbol"/>
          <w:color w:val="000000"/>
          <w:spacing w:val="160"/>
          <w:sz w:val="24"/>
          <w:szCs w:val="24"/>
        </w:rPr>
        <w:t>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тро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оно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огич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вы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зы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нов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пл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7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ьн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A728E5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форм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ции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64148B" w:rsidRDefault="0064148B">
      <w:pPr>
        <w:widowControl w:val="0"/>
        <w:spacing w:before="3" w:line="238" w:lineRule="auto"/>
        <w:ind w:left="1" w:right="-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Symbol"/>
          <w:color w:val="000000"/>
          <w:sz w:val="24"/>
          <w:szCs w:val="24"/>
        </w:rPr>
        <w:t>-</w:t>
      </w:r>
      <w:r w:rsidRPr="00A728E5">
        <w:rPr>
          <w:rFonts w:ascii="Symbol" w:hAnsi="Symbol" w:cs="Symbol"/>
          <w:color w:val="000000"/>
          <w:spacing w:val="160"/>
          <w:sz w:val="24"/>
          <w:szCs w:val="24"/>
        </w:rPr>
        <w:t>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ть 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жный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нт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чный 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 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х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прочит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4148B" w:rsidRPr="00A728E5" w:rsidRDefault="0064148B">
      <w:pPr>
        <w:widowControl w:val="0"/>
        <w:spacing w:before="3" w:line="238" w:lineRule="auto"/>
        <w:ind w:left="1" w:right="-9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hAnsi="Times New Roman" w:cs="Symbol"/>
          <w:color w:val="000000"/>
          <w:sz w:val="24"/>
          <w:szCs w:val="24"/>
        </w:rPr>
        <w:t>-</w:t>
      </w:r>
      <w:r w:rsidRPr="00A728E5">
        <w:rPr>
          <w:rFonts w:ascii="Symbol" w:hAnsi="Symbol" w:cs="Symbol"/>
          <w:color w:val="000000"/>
          <w:spacing w:val="160"/>
          <w:sz w:val="24"/>
          <w:szCs w:val="24"/>
        </w:rPr>
        <w:t>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оп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иров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ыми</w:t>
      </w:r>
      <w:r w:rsidRPr="00A728E5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A728E5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мм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зн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мом</w:t>
      </w:r>
      <w:r w:rsidRPr="00A728E5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кон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е: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гр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ес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64148B" w:rsidRPr="00A728E5" w:rsidRDefault="0064148B">
      <w:pPr>
        <w:widowControl w:val="0"/>
        <w:spacing w:before="3" w:line="239" w:lineRule="auto"/>
        <w:ind w:left="1" w:right="-5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Symbol"/>
          <w:color w:val="000000"/>
          <w:sz w:val="24"/>
          <w:szCs w:val="24"/>
        </w:rPr>
        <w:t>-</w:t>
      </w:r>
      <w:r w:rsidRPr="00A728E5">
        <w:rPr>
          <w:rFonts w:ascii="Symbol" w:hAnsi="Symbol" w:cs="Symbol"/>
          <w:color w:val="000000"/>
          <w:spacing w:val="160"/>
          <w:sz w:val="24"/>
          <w:szCs w:val="24"/>
        </w:rPr>
        <w:t>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оп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иров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ыми</w:t>
      </w:r>
      <w:r w:rsidRPr="00A728E5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A728E5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мм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зн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мом</w:t>
      </w:r>
      <w:r w:rsidRPr="00A728E5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кон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е: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л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ич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иницы.</w:t>
      </w:r>
    </w:p>
    <w:p w:rsidR="0064148B" w:rsidRPr="00A728E5" w:rsidRDefault="0064148B">
      <w:pPr>
        <w:spacing w:after="83" w:line="240" w:lineRule="exact"/>
        <w:rPr>
          <w:rFonts w:ascii="Times New Roman" w:hAnsi="Times New Roman" w:cs="Times New Roman"/>
          <w:sz w:val="24"/>
          <w:szCs w:val="24"/>
        </w:rPr>
      </w:pPr>
    </w:p>
    <w:p w:rsidR="0064148B" w:rsidRPr="00A728E5" w:rsidRDefault="0064148B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  <w:sectPr w:rsidR="0064148B" w:rsidRPr="00A728E5">
          <w:pgSz w:w="11906" w:h="16838"/>
          <w:pgMar w:top="1132" w:right="845" w:bottom="1134" w:left="1701" w:header="0" w:footer="0" w:gutter="0"/>
          <w:cols w:space="708"/>
        </w:sectPr>
      </w:pPr>
      <w:r w:rsidRPr="00A728E5">
        <w:rPr>
          <w:rFonts w:ascii="Times New Roman" w:hAnsi="Times New Roman" w:cs="Times New Roman"/>
          <w:color w:val="000000"/>
          <w:sz w:val="24"/>
          <w:szCs w:val="24"/>
        </w:rPr>
        <w:t>1.2.5.4. Ино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нны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 (н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кий)</w:t>
      </w:r>
    </w:p>
    <w:p w:rsidR="0064148B" w:rsidRPr="00A728E5" w:rsidRDefault="0064148B">
      <w:pPr>
        <w:widowControl w:val="0"/>
        <w:spacing w:line="239" w:lineRule="auto"/>
        <w:ind w:left="1" w:right="-12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hAnsi="Times New Roman" w:cs="Symbol"/>
          <w:color w:val="000000"/>
          <w:sz w:val="24"/>
          <w:szCs w:val="24"/>
        </w:rPr>
        <w:t>-</w:t>
      </w:r>
      <w:r w:rsidRPr="00A728E5">
        <w:rPr>
          <w:rFonts w:ascii="Symbol" w:hAnsi="Symbol" w:cs="Symbol"/>
          <w:color w:val="000000"/>
          <w:spacing w:val="160"/>
          <w:sz w:val="24"/>
          <w:szCs w:val="24"/>
        </w:rPr>
        <w:t>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приним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728E5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вы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боро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чно</w:t>
      </w:r>
      <w:r w:rsidRPr="00A728E5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пони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рой</w:t>
      </w:r>
      <w:r w:rsidRPr="00A728E5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зы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ко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A728E5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до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A728E5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дк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28E5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онт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кр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тки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жны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нтичны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гм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ес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дио</w:t>
      </w:r>
      <w:r w:rsidRPr="00A728E5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ты, в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чи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ю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/</w:t>
      </w:r>
      <w:r w:rsidRPr="00A728E5"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/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ходим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ю и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фор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цию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64148B" w:rsidRPr="00A728E5" w:rsidRDefault="0064148B">
      <w:pPr>
        <w:widowControl w:val="0"/>
        <w:spacing w:before="2" w:line="239" w:lineRule="auto"/>
        <w:ind w:left="1" w:right="-60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hAnsi="Times New Roman" w:cs="Symbol"/>
          <w:color w:val="000000"/>
          <w:sz w:val="24"/>
          <w:szCs w:val="24"/>
        </w:rPr>
        <w:t>-</w:t>
      </w:r>
      <w:r w:rsidRPr="00A728E5">
        <w:rPr>
          <w:rFonts w:ascii="Symbol" w:hAnsi="Symbol" w:cs="Symbol"/>
          <w:color w:val="000000"/>
          <w:spacing w:val="160"/>
          <w:sz w:val="24"/>
          <w:szCs w:val="24"/>
        </w:rPr>
        <w:t>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тро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оно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огич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вы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зы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пл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ной</w:t>
      </w:r>
      <w:r w:rsidRPr="00A728E5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форм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ции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64148B" w:rsidRPr="00A728E5" w:rsidRDefault="0064148B">
      <w:pPr>
        <w:widowControl w:val="0"/>
        <w:spacing w:before="3" w:line="238" w:lineRule="auto"/>
        <w:ind w:left="1" w:right="-9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hAnsi="Times New Roman" w:cs="Symbol"/>
          <w:color w:val="000000"/>
          <w:sz w:val="24"/>
          <w:szCs w:val="24"/>
        </w:rPr>
        <w:t>-</w:t>
      </w:r>
      <w:r w:rsidRPr="00A728E5">
        <w:rPr>
          <w:rFonts w:ascii="Symbol" w:hAnsi="Symbol" w:cs="Symbol"/>
          <w:color w:val="000000"/>
          <w:spacing w:val="160"/>
          <w:sz w:val="24"/>
          <w:szCs w:val="24"/>
        </w:rPr>
        <w:t>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ть 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жный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нт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чный 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 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х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прочит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Symbol"/>
          <w:color w:val="000000"/>
          <w:sz w:val="24"/>
          <w:szCs w:val="24"/>
        </w:rPr>
        <w:t>-</w:t>
      </w:r>
      <w:r w:rsidRPr="00A728E5">
        <w:rPr>
          <w:rFonts w:ascii="Symbol" w:hAnsi="Symbol" w:cs="Symbol"/>
          <w:color w:val="000000"/>
          <w:spacing w:val="160"/>
          <w:sz w:val="24"/>
          <w:szCs w:val="24"/>
        </w:rPr>
        <w:t>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оп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иров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ыми</w:t>
      </w:r>
      <w:r w:rsidRPr="00A728E5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A728E5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мм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зн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мом</w:t>
      </w:r>
      <w:r w:rsidRPr="00A728E5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кон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е: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гр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ес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64148B" w:rsidRPr="00A728E5" w:rsidRDefault="0064148B">
      <w:pPr>
        <w:widowControl w:val="0"/>
        <w:spacing w:before="3" w:line="239" w:lineRule="auto"/>
        <w:ind w:left="1" w:right="-6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Symbol"/>
          <w:color w:val="000000"/>
          <w:sz w:val="24"/>
          <w:szCs w:val="24"/>
        </w:rPr>
        <w:t>-</w:t>
      </w:r>
      <w:r w:rsidRPr="00A728E5">
        <w:rPr>
          <w:rFonts w:ascii="Symbol" w:hAnsi="Symbol" w:cs="Symbol"/>
          <w:color w:val="000000"/>
          <w:spacing w:val="160"/>
          <w:sz w:val="24"/>
          <w:szCs w:val="24"/>
        </w:rPr>
        <w:t>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оп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иров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ыми</w:t>
      </w:r>
      <w:r w:rsidRPr="00A728E5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spacing w:val="4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A728E5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мм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зн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мом</w:t>
      </w:r>
      <w:r w:rsidRPr="00A728E5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кон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е: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л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ич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диницы.</w:t>
      </w:r>
    </w:p>
    <w:p w:rsidR="0064148B" w:rsidRPr="00A728E5" w:rsidRDefault="0064148B">
      <w:pPr>
        <w:spacing w:after="82" w:line="240" w:lineRule="exact"/>
        <w:rPr>
          <w:rFonts w:ascii="Times New Roman" w:hAnsi="Times New Roman" w:cs="Times New Roman"/>
          <w:sz w:val="24"/>
          <w:szCs w:val="24"/>
        </w:rPr>
      </w:pPr>
    </w:p>
    <w:p w:rsidR="0064148B" w:rsidRPr="00A728E5" w:rsidRDefault="0064148B">
      <w:pPr>
        <w:widowControl w:val="0"/>
        <w:spacing w:line="239" w:lineRule="auto"/>
        <w:ind w:left="1" w:right="4108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A728E5">
        <w:rPr>
          <w:rFonts w:ascii="Times New Roman" w:hAnsi="Times New Roman" w:cs="Times New Roman"/>
          <w:color w:val="000000"/>
          <w:sz w:val="24"/>
          <w:szCs w:val="24"/>
        </w:rPr>
        <w:t>1.2.5.5. 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бщ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ори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Уч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ник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ся</w:t>
      </w:r>
    </w:p>
    <w:p w:rsidR="0064148B" w:rsidRPr="00A728E5" w:rsidRDefault="0064148B">
      <w:pPr>
        <w:widowControl w:val="0"/>
        <w:spacing w:before="51" w:line="239" w:lineRule="auto"/>
        <w:ind w:left="1" w:right="-20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озд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прим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 и пр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овыв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ки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мво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ы мод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64148B" w:rsidRPr="00A728E5" w:rsidRDefault="0064148B">
      <w:pPr>
        <w:widowControl w:val="0"/>
        <w:spacing w:line="239" w:lineRule="auto"/>
        <w:ind w:left="1" w:right="-68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A728E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728E5">
        <w:rPr>
          <w:rFonts w:ascii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A728E5">
        <w:rPr>
          <w:rFonts w:ascii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ьзов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оотв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твии</w:t>
      </w:r>
      <w:r w:rsidRPr="00A728E5">
        <w:rPr>
          <w:rFonts w:ascii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spacing w:val="4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й к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омм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ник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64148B" w:rsidRPr="00A728E5" w:rsidRDefault="0064148B">
      <w:pPr>
        <w:widowControl w:val="0"/>
        <w:spacing w:line="239" w:lineRule="auto"/>
        <w:ind w:left="1" w:right="-62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A728E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728E5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причинн</w:t>
      </w:r>
      <w:r w:rsidRPr="00A728E5"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и,</w:t>
      </w:r>
      <w:r w:rsidRPr="00A728E5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троить</w:t>
      </w:r>
      <w:r w:rsidRPr="00A728E5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ог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асс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64148B" w:rsidRPr="00A728E5" w:rsidRDefault="0064148B">
      <w:pPr>
        <w:widowControl w:val="0"/>
        <w:spacing w:line="239" w:lineRule="auto"/>
        <w:ind w:left="1" w:right="-20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A728E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728E5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об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ъ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ть 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п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ты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ппы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опр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ё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п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ри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64148B" w:rsidRPr="00A728E5" w:rsidRDefault="0064148B">
      <w:pPr>
        <w:widowControl w:val="0"/>
        <w:spacing w:line="239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A728E5">
        <w:rPr>
          <w:rFonts w:ascii="Times New Roman" w:hAnsi="Times New Roman" w:cs="Times New Roman"/>
          <w:color w:val="000000"/>
          <w:sz w:val="24"/>
          <w:szCs w:val="24"/>
        </w:rPr>
        <w:t>- опр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рг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иров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ё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ш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рич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ким 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бы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</w:t>
      </w:r>
    </w:p>
    <w:p w:rsidR="0064148B" w:rsidRPr="00A728E5" w:rsidRDefault="0064148B">
      <w:pPr>
        <w:spacing w:after="84" w:line="240" w:lineRule="exact"/>
        <w:rPr>
          <w:rFonts w:ascii="Times New Roman" w:hAnsi="Times New Roman" w:cs="Times New Roman"/>
          <w:sz w:val="24"/>
          <w:szCs w:val="24"/>
        </w:rPr>
      </w:pPr>
    </w:p>
    <w:p w:rsidR="0064148B" w:rsidRPr="00A728E5" w:rsidRDefault="0064148B">
      <w:pPr>
        <w:widowControl w:val="0"/>
        <w:spacing w:line="239" w:lineRule="auto"/>
        <w:ind w:left="1" w:right="-20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A728E5">
        <w:rPr>
          <w:rFonts w:ascii="Times New Roman" w:hAnsi="Times New Roman" w:cs="Times New Roman"/>
          <w:color w:val="000000"/>
          <w:sz w:val="24"/>
          <w:szCs w:val="24"/>
        </w:rPr>
        <w:t>1.2.5.6. Общ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тво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зн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</w:p>
    <w:p w:rsidR="0064148B" w:rsidRPr="00A728E5" w:rsidRDefault="0064148B">
      <w:pPr>
        <w:widowControl w:val="0"/>
        <w:spacing w:line="239" w:lineRule="auto"/>
        <w:ind w:left="1" w:right="-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28E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728E5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льзо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био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огич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ци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ном</w:t>
      </w:r>
      <w:r w:rsidRPr="00A728E5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дл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ки</w:t>
      </w:r>
      <w:r w:rsidRPr="00A728E5">
        <w:rPr>
          <w:rFonts w:ascii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A728E5">
        <w:rPr>
          <w:rFonts w:ascii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приро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  <w:r w:rsidRPr="00A728E5">
        <w:rPr>
          <w:rFonts w:ascii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ллю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ко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ны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 прим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ппы</w:t>
      </w:r>
      <w:r w:rsidRPr="00A728E5">
        <w:rPr>
          <w:rFonts w:ascii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по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A728E5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  <w:r w:rsidRPr="00A728E5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прив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дить</w:t>
      </w:r>
      <w:r w:rsidRPr="00A728E5"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ры</w:t>
      </w:r>
      <w:r w:rsidRPr="00A728E5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овных вид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лов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а;</w:t>
      </w:r>
      <w:r w:rsidRPr="00A728E5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зли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A728E5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эк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оно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ес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28E5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оци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льны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28E5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тич</w:t>
      </w:r>
      <w:r w:rsidRPr="00A728E5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ны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роц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ной жиз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</w:p>
    <w:p w:rsidR="0064148B" w:rsidRPr="00A728E5" w:rsidRDefault="0064148B">
      <w:pPr>
        <w:widowControl w:val="0"/>
        <w:spacing w:line="239" w:lineRule="auto"/>
        <w:ind w:left="1" w:right="-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28E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728E5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Поним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ны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принципы</w:t>
      </w:r>
      <w:r w:rsidRPr="00A728E5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жиз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общ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28E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новы</w:t>
      </w:r>
      <w:r w:rsidRPr="00A728E5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овр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A728E5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Pr="00A728E5">
        <w:rPr>
          <w:rFonts w:ascii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орий</w:t>
      </w:r>
      <w:r w:rsidRPr="00A728E5">
        <w:rPr>
          <w:rFonts w:ascii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об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 w:rsidRPr="00A728E5">
        <w:rPr>
          <w:rFonts w:ascii="Times New Roman" w:hAnsi="Times New Roman" w:cs="Times New Roman"/>
          <w:color w:val="000000"/>
          <w:spacing w:val="2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нно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ит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я;</w:t>
      </w:r>
      <w:r w:rsidRPr="00A728E5">
        <w:rPr>
          <w:rFonts w:ascii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рмиров</w:t>
      </w:r>
      <w:r w:rsidRPr="00A728E5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новы</w:t>
      </w:r>
      <w:r w:rsidRPr="00A728E5">
        <w:rPr>
          <w:rFonts w:ascii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дл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отн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A728E5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пов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по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пков</w:t>
      </w:r>
      <w:r w:rsidRPr="00A728E5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др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728E5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люд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A728E5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нны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A728E5">
        <w:rPr>
          <w:rFonts w:ascii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норм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пов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28E5">
        <w:rPr>
          <w:rFonts w:ascii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новл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нными</w:t>
      </w:r>
      <w:r w:rsidRPr="00A728E5">
        <w:rPr>
          <w:rFonts w:ascii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онод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твом</w:t>
      </w:r>
      <w:r w:rsidRPr="00A728E5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A728E5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ции,</w:t>
      </w:r>
      <w:r w:rsidRPr="00A728E5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нно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A728E5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бходим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A728E5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щи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 п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опор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ок</w:t>
      </w:r>
      <w:r w:rsidRPr="00A728E5">
        <w:rPr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выми</w:t>
      </w:r>
      <w:r w:rsidRPr="00A728E5">
        <w:rPr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A728E5"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и,</w:t>
      </w:r>
      <w:r w:rsidRPr="00A728E5"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ний</w:t>
      </w:r>
      <w:r w:rsidRPr="00A728E5">
        <w:rPr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еа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изо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ыв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 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ны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оци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льны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роли</w:t>
      </w:r>
      <w:r w:rsidRPr="00A728E5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728E5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A728E5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ее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  <w:r w:rsidRPr="00A728E5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ити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ци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льного</w:t>
      </w:r>
      <w:r w:rsidRPr="00A728E5"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кр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гозор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формиров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позн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ного</w:t>
      </w:r>
      <w:r w:rsidRPr="00A728E5"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нию о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нных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иплин</w:t>
      </w:r>
    </w:p>
    <w:p w:rsidR="0064148B" w:rsidRPr="00A728E5" w:rsidRDefault="0064148B">
      <w:pPr>
        <w:widowControl w:val="0"/>
        <w:spacing w:before="1" w:line="239" w:lineRule="auto"/>
        <w:ind w:left="1" w:right="-19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  <w:sectPr w:rsidR="0064148B" w:rsidRPr="00A728E5">
          <w:pgSz w:w="11906" w:h="16838"/>
          <w:pgMar w:top="1134" w:right="845" w:bottom="1134" w:left="1701" w:header="0" w:footer="0" w:gutter="0"/>
          <w:cols w:space="708"/>
        </w:sectPr>
      </w:pPr>
      <w:r w:rsidRPr="00A728E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728E5">
        <w:rPr>
          <w:rFonts w:ascii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озн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A728E5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ль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зов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оот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A728E5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A728E5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  <w:r w:rsidRPr="00A728E5">
        <w:rPr>
          <w:rFonts w:ascii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вл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A728E5">
        <w:rPr>
          <w:rFonts w:ascii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тн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A728E5">
        <w:rPr>
          <w:rFonts w:ascii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пи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2"/>
          <w:sz w:val="24"/>
          <w:szCs w:val="24"/>
        </w:rPr>
        <w:t>ь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A728E5">
        <w:rPr>
          <w:rFonts w:ascii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чью,</w:t>
      </w:r>
      <w:r w:rsidRPr="00A728E5">
        <w:rPr>
          <w:rFonts w:ascii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нологич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ес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A728E5">
        <w:rPr>
          <w:rFonts w:ascii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тной</w:t>
      </w:r>
      <w:r w:rsidRPr="00A728E5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чью</w:t>
      </w:r>
      <w:r w:rsidRPr="00A728E5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форм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A728E5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рг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нти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нны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жд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, к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аса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щ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еся</w:t>
      </w:r>
      <w:r w:rsidRPr="00A728E5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Pr="00A728E5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вопро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A728E5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ономич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кой</w:t>
      </w:r>
      <w:r w:rsidRPr="00A728E5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зни</w:t>
      </w:r>
      <w:r w:rsidRPr="00A728E5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ющи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эконо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личный</w:t>
      </w:r>
      <w:r w:rsidRPr="00A728E5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пы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  <w:r w:rsidRPr="00A728E5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пользов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пол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нны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лиз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ктов</w:t>
      </w:r>
      <w:r w:rsidRPr="00A728E5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A728E5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тник</w:t>
      </w:r>
      <w:r w:rsidRPr="00A728E5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эк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номич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A728E5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ьн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  <w:r w:rsidRPr="00A728E5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оц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этич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нормы</w:t>
      </w:r>
      <w:r w:rsidRPr="00A728E5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A728E5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A728E5">
        <w:rPr>
          <w:rFonts w:ascii="Times New Roman" w:hAnsi="Times New Roman" w:cs="Times New Roman"/>
          <w:color w:val="000000"/>
          <w:spacing w:val="5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дпри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A728E5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ти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  <w:r w:rsidRPr="00A728E5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крыв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льно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пов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бъ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pacing w:val="5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ов</w:t>
      </w:r>
      <w:r w:rsidRPr="00A728E5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оно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A728E5">
        <w:rPr>
          <w:rFonts w:ascii="Times New Roman" w:hAnsi="Times New Roman" w:cs="Times New Roman"/>
          <w:color w:val="000000"/>
          <w:spacing w:val="19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льн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64148B" w:rsidRPr="00A728E5" w:rsidRDefault="0064148B">
      <w:pPr>
        <w:widowControl w:val="0"/>
        <w:spacing w:line="240" w:lineRule="auto"/>
        <w:ind w:left="1" w:right="-69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A728E5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кт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изов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экон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мику</w:t>
      </w:r>
      <w:r w:rsidRPr="00A728E5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мьи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  <w:r w:rsidRPr="00A728E5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ров</w:t>
      </w:r>
      <w:r w:rsidRPr="00A728E5">
        <w:rPr>
          <w:rFonts w:ascii="Times New Roman" w:hAnsi="Times New Roman" w:cs="Times New Roman"/>
          <w:color w:val="000000"/>
          <w:spacing w:val="5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ру</w:t>
      </w:r>
      <w:r w:rsidRPr="00A728E5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йн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A728E5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а;</w:t>
      </w:r>
    </w:p>
    <w:p w:rsidR="0064148B" w:rsidRPr="00A728E5" w:rsidRDefault="0064148B">
      <w:pPr>
        <w:widowControl w:val="0"/>
        <w:spacing w:line="239" w:lineRule="auto"/>
        <w:ind w:left="1" w:right="-12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A728E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728E5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Ан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лизиров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ны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ктич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ит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ции,</w:t>
      </w:r>
      <w:r w:rsidRPr="00A728E5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нны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гр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жд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кими,</w:t>
      </w:r>
      <w:r w:rsidRPr="00A728E5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й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ны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и,</w:t>
      </w:r>
      <w:r w:rsidRPr="00A728E5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тр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выми</w:t>
      </w:r>
      <w:r w:rsidRPr="00A728E5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пр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нош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  <w:r w:rsidRPr="00A728E5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мых</w:t>
      </w:r>
      <w:r w:rsidRPr="00A728E5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мо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Pr="00A728E5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ит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ци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728E5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призн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ки</w:t>
      </w:r>
      <w:r w:rsidRPr="00A728E5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вон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28E5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про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пк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28E5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пр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пл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я;</w:t>
      </w:r>
      <w:r w:rsidRPr="00A728E5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дов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ны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ич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ит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ции,</w:t>
      </w:r>
      <w:r w:rsidRPr="00A728E5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щ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ой п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нт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ов д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й, о</w:t>
      </w:r>
      <w:r w:rsidRPr="00A728E5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вш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ся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поп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оди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64148B" w:rsidRPr="00A728E5" w:rsidRDefault="0064148B">
      <w:pPr>
        <w:widowControl w:val="0"/>
        <w:spacing w:before="2" w:line="239" w:lineRule="auto"/>
        <w:ind w:left="1" w:right="-1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728E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728E5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х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одить,</w:t>
      </w:r>
      <w:r w:rsidRPr="00A728E5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звл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лив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информ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ию</w:t>
      </w:r>
      <w:r w:rsidRPr="00A728E5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A728E5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кт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28E5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A728E5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Pr="00A728E5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до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пных</w:t>
      </w:r>
      <w:r w:rsidRPr="00A728E5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очников,</w:t>
      </w:r>
      <w:r w:rsidRPr="00A728E5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изиров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28E5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иров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нны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нны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  <w:r w:rsidRPr="00A728E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по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A728E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информ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ию</w:t>
      </w:r>
      <w:r w:rsidRPr="00A728E5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по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пков</w:t>
      </w:r>
      <w:r w:rsidRPr="00A728E5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др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728E5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ю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A728E5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норм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28E5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новл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нны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оном</w:t>
      </w:r>
      <w:r w:rsidRPr="00A728E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64148B" w:rsidRPr="00A728E5" w:rsidRDefault="0064148B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4148B" w:rsidRPr="00A728E5" w:rsidRDefault="0064148B">
      <w:pPr>
        <w:spacing w:after="44" w:line="240" w:lineRule="exact"/>
        <w:rPr>
          <w:rFonts w:ascii="Times New Roman" w:hAnsi="Times New Roman" w:cs="Times New Roman"/>
          <w:sz w:val="24"/>
          <w:szCs w:val="24"/>
        </w:rPr>
      </w:pPr>
    </w:p>
    <w:p w:rsidR="0064148B" w:rsidRPr="00A728E5" w:rsidRDefault="0064148B">
      <w:pPr>
        <w:widowControl w:val="0"/>
        <w:spacing w:line="239" w:lineRule="auto"/>
        <w:ind w:left="1" w:right="4322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A728E5">
        <w:rPr>
          <w:rFonts w:ascii="Times New Roman" w:hAnsi="Times New Roman" w:cs="Times New Roman"/>
          <w:color w:val="000000"/>
          <w:sz w:val="24"/>
          <w:szCs w:val="24"/>
        </w:rPr>
        <w:t>1.2.5.8. 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Ал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бр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. Уч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ник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:</w:t>
      </w:r>
    </w:p>
    <w:p w:rsidR="0064148B" w:rsidRPr="00A728E5" w:rsidRDefault="0064148B">
      <w:pPr>
        <w:widowControl w:val="0"/>
        <w:spacing w:line="239" w:lineRule="auto"/>
        <w:ind w:left="1" w:right="-67"/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</w:pPr>
      <w:r w:rsidRPr="00A728E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728E5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риров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он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мод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A728E5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28E5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ая</w:t>
      </w:r>
      <w:r w:rsidRPr="00A728E5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ин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рпр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ц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мод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ч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</w:p>
    <w:p w:rsidR="0064148B" w:rsidRPr="00A728E5" w:rsidRDefault="0064148B">
      <w:pPr>
        <w:widowControl w:val="0"/>
        <w:spacing w:line="240" w:lineRule="auto"/>
        <w:ind w:left="1" w:right="-59"/>
        <w:rPr>
          <w:rFonts w:ascii="Times New Roman" w:hAnsi="Times New Roman" w:cs="Times New Roman"/>
          <w:color w:val="000000"/>
          <w:sz w:val="24"/>
          <w:szCs w:val="24"/>
        </w:rPr>
      </w:pPr>
      <w:r w:rsidRPr="00A728E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728E5">
        <w:rPr>
          <w:rFonts w:ascii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нны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пон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28E5"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зу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ты,</w:t>
      </w:r>
      <w:r w:rsidRPr="00A728E5">
        <w:rPr>
          <w:rFonts w:ascii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тоды</w:t>
      </w:r>
      <w:r w:rsidRPr="00A728E5">
        <w:rPr>
          <w:rFonts w:ascii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дл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кт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ес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ого х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 з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ч 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иплин</w:t>
      </w:r>
    </w:p>
    <w:p w:rsidR="0064148B" w:rsidRPr="00A728E5" w:rsidRDefault="0064148B">
      <w:pPr>
        <w:widowControl w:val="0"/>
        <w:spacing w:line="239" w:lineRule="auto"/>
        <w:ind w:left="1" w:right="-57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A728E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728E5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вы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Pr="00A728E5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личин</w:t>
      </w:r>
      <w:r w:rsidRPr="00A728E5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льзов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изм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</w:p>
    <w:p w:rsidR="0064148B" w:rsidRPr="00A728E5" w:rsidRDefault="0064148B">
      <w:pPr>
        <w:widowControl w:val="0"/>
        <w:spacing w:line="239" w:lineRule="auto"/>
        <w:ind w:left="1" w:right="-63"/>
        <w:rPr>
          <w:rFonts w:ascii="Times New Roman" w:hAnsi="Times New Roman" w:cs="Times New Roman"/>
          <w:color w:val="000000"/>
          <w:sz w:val="24"/>
          <w:szCs w:val="24"/>
        </w:rPr>
      </w:pPr>
      <w:r w:rsidRPr="00A728E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728E5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лог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28E5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оди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есе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28E5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объ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дин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, по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мн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 пр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ш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ит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ци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х</w:t>
      </w:r>
    </w:p>
    <w:p w:rsidR="0064148B" w:rsidRPr="00A728E5" w:rsidRDefault="0064148B">
      <w:pPr>
        <w:widowControl w:val="0"/>
        <w:spacing w:line="239" w:lineRule="auto"/>
        <w:ind w:left="1" w:right="-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28E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728E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ин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ф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орм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ци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ю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28E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A728E5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ви</w:t>
      </w:r>
      <w:r w:rsidRPr="00A728E5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бл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иц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ы,</w:t>
      </w:r>
      <w:r w:rsidRPr="00A728E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ди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гр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ы,</w:t>
      </w:r>
      <w:r w:rsidRPr="00A728E5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гр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ф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ик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а;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льзов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гр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фи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ки</w:t>
      </w:r>
      <w:r w:rsidRPr="00A728E5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A728E5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A728E5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A728E5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опр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их</w:t>
      </w:r>
      <w:r w:rsidRPr="00A728E5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вой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A728E5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/</w:t>
      </w:r>
      <w:r w:rsidRPr="00A728E5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звл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ть,</w:t>
      </w:r>
      <w:r w:rsidRPr="00A728E5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инт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рпр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ров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нформ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ию,</w:t>
      </w:r>
      <w:r w:rsidRPr="00A728E5"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A728E5"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 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блиц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 н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ди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х,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отр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ющ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ю х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кт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728E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оц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ов -</w:t>
      </w:r>
      <w:r w:rsidRPr="00A728E5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зн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728E5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типов</w:t>
      </w:r>
      <w:r w:rsidRPr="00A728E5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производит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28E5"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движ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728E5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/</w:t>
      </w:r>
      <w:r w:rsidRPr="00A728E5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ш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 пр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ны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чи</w:t>
      </w:r>
      <w:r w:rsidRPr="00A728E5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Pr="00A728E5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ипов,</w:t>
      </w:r>
      <w:r w:rsidRPr="00A728E5"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выбир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оот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A728E5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ющи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A728E5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ний</w:t>
      </w:r>
      <w:r w:rsidRPr="00A728E5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вл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кой</w:t>
      </w:r>
      <w:r w:rsidRPr="00A728E5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мод</w:t>
      </w:r>
      <w:r w:rsidRPr="00A728E5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A728E5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нной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льной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прикл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ной з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spacing w:val="7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4148B" w:rsidRPr="00A728E5" w:rsidRDefault="0064148B">
      <w:pPr>
        <w:spacing w:after="82" w:line="240" w:lineRule="exact"/>
        <w:rPr>
          <w:rFonts w:ascii="Times New Roman" w:hAnsi="Times New Roman" w:cs="Times New Roman"/>
          <w:sz w:val="24"/>
          <w:szCs w:val="24"/>
        </w:rPr>
      </w:pPr>
    </w:p>
    <w:p w:rsidR="0064148B" w:rsidRPr="00A728E5" w:rsidRDefault="0064148B">
      <w:pPr>
        <w:widowControl w:val="0"/>
        <w:spacing w:line="239" w:lineRule="auto"/>
        <w:ind w:left="1" w:right="7165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A728E5">
        <w:rPr>
          <w:rFonts w:ascii="Times New Roman" w:hAnsi="Times New Roman" w:cs="Times New Roman"/>
          <w:color w:val="000000"/>
          <w:sz w:val="24"/>
          <w:szCs w:val="24"/>
        </w:rPr>
        <w:t>1.2.5.10. Физ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Уч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ник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:</w:t>
      </w:r>
    </w:p>
    <w:p w:rsidR="0064148B" w:rsidRPr="00A728E5" w:rsidRDefault="0064148B">
      <w:pPr>
        <w:widowControl w:val="0"/>
        <w:spacing w:line="239" w:lineRule="auto"/>
        <w:ind w:left="1" w:right="-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28E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728E5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чи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Pr="00A728E5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польз</w:t>
      </w:r>
      <w:r w:rsidRPr="00A728E5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зич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ес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ны</w:t>
      </w:r>
      <w:r w:rsidRPr="00A728E5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(з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28E5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рхим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) и</w:t>
      </w:r>
      <w:r w:rsidRPr="00A728E5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форм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лы,</w:t>
      </w:r>
      <w:r w:rsidRPr="00A728E5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зыв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ющи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A728E5">
        <w:rPr>
          <w:rFonts w:ascii="Times New Roman" w:hAnsi="Times New Roman" w:cs="Times New Roman"/>
          <w:color w:val="000000"/>
          <w:spacing w:val="3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ины</w:t>
      </w:r>
      <w:r w:rsidRPr="00A728E5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ть,</w:t>
      </w:r>
      <w:r w:rsidRPr="00A728E5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коро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ть,</w:t>
      </w:r>
      <w:r w:rsidRPr="00A728E5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асса</w:t>
      </w:r>
      <w:r w:rsidRPr="00A728E5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, пл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28E5">
        <w:rPr>
          <w:rFonts w:ascii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ил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28E5">
        <w:rPr>
          <w:rFonts w:ascii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вл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Pr="00A728E5">
        <w:rPr>
          <w:rFonts w:ascii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кин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ич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эн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ги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28E5">
        <w:rPr>
          <w:rFonts w:ascii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пот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нци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льн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эн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рги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28E5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ил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кольж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28E5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коэффици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нт</w:t>
      </w:r>
      <w:r w:rsidRPr="00A728E5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)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:</w:t>
      </w:r>
      <w:r w:rsidRPr="00A728E5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нов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pacing w:val="1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лови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чи</w:t>
      </w:r>
      <w:r w:rsidRPr="00A728E5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выд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A728E5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spacing w:val="4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личины,</w:t>
      </w:r>
      <w:r w:rsidRPr="00A728E5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коны</w:t>
      </w:r>
      <w:r w:rsidRPr="00A728E5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форм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лы,</w:t>
      </w:r>
      <w:r w:rsidRPr="00A728E5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бхо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дл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ее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,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про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одить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ты</w:t>
      </w:r>
    </w:p>
    <w:p w:rsidR="0064148B" w:rsidRPr="00A728E5" w:rsidRDefault="0064148B">
      <w:pPr>
        <w:widowControl w:val="0"/>
        <w:spacing w:line="239" w:lineRule="auto"/>
        <w:ind w:left="1" w:right="-11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  <w:sectPr w:rsidR="0064148B" w:rsidRPr="00A728E5">
          <w:pgSz w:w="11906" w:h="16838"/>
          <w:pgMar w:top="1132" w:right="843" w:bottom="1134" w:left="1701" w:header="0" w:footer="0" w:gutter="0"/>
          <w:cols w:space="708"/>
        </w:sectPr>
      </w:pPr>
      <w:r w:rsidRPr="00A728E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728E5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Ан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лизиров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ци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ктик</w:t>
      </w:r>
      <w:r w:rsidRPr="00A728E5"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ори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ти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ров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A728E5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28E5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 них</w:t>
      </w:r>
      <w:r w:rsidRPr="00A728E5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вл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нн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728E5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728E5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вл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A728E5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A728E5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оном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рно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A728E5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ть 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ющ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еся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дл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бъ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</w:p>
    <w:p w:rsidR="0064148B" w:rsidRPr="00A728E5" w:rsidRDefault="0064148B">
      <w:pPr>
        <w:widowControl w:val="0"/>
        <w:spacing w:line="239" w:lineRule="auto"/>
        <w:ind w:left="1" w:right="-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28E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728E5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и,</w:t>
      </w:r>
      <w:r w:rsidRPr="00A728E5"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польз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форм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лы,</w:t>
      </w:r>
      <w:r w:rsidRPr="00A728E5">
        <w:rPr>
          <w:rFonts w:ascii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зы</w:t>
      </w:r>
      <w:r w:rsidRPr="00A728E5">
        <w:rPr>
          <w:rFonts w:ascii="Times New Roman" w:hAnsi="Times New Roman" w:cs="Times New Roman"/>
          <w:color w:val="000000"/>
          <w:spacing w:val="4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щ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личины (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ть,</w:t>
      </w:r>
      <w:r w:rsidRPr="00A728E5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ть,</w:t>
      </w:r>
      <w:r w:rsidRPr="00A728E5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асса</w:t>
      </w:r>
      <w:r w:rsidRPr="00A728E5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28E5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плотно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28E5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ил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28E5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A728E5">
        <w:rPr>
          <w:rFonts w:ascii="Times New Roman" w:hAnsi="Times New Roman" w:cs="Times New Roman"/>
          <w:color w:val="000000"/>
          <w:spacing w:val="6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:</w:t>
      </w:r>
      <w:r w:rsidRPr="00A728E5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лиз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лови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чи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Pr="00A728E5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ыд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физ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ес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ли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чи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A728E5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форм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лы,</w:t>
      </w:r>
      <w:r w:rsidRPr="00A728E5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обхо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мы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дл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ее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од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ты</w:t>
      </w:r>
    </w:p>
    <w:p w:rsidR="0064148B" w:rsidRPr="00A728E5" w:rsidRDefault="0064148B">
      <w:pPr>
        <w:spacing w:after="82" w:line="240" w:lineRule="exact"/>
        <w:rPr>
          <w:rFonts w:ascii="Times New Roman" w:hAnsi="Times New Roman" w:cs="Times New Roman"/>
          <w:sz w:val="24"/>
          <w:szCs w:val="24"/>
        </w:rPr>
      </w:pPr>
    </w:p>
    <w:p w:rsidR="0064148B" w:rsidRPr="00A728E5" w:rsidRDefault="0064148B">
      <w:pPr>
        <w:widowControl w:val="0"/>
        <w:spacing w:line="239" w:lineRule="auto"/>
        <w:ind w:left="1" w:right="7033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A728E5">
        <w:rPr>
          <w:rFonts w:ascii="Times New Roman" w:hAnsi="Times New Roman" w:cs="Times New Roman"/>
          <w:color w:val="000000"/>
          <w:sz w:val="24"/>
          <w:szCs w:val="24"/>
        </w:rPr>
        <w:t>1.2.5.11. Б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Уч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ник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2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:</w:t>
      </w:r>
    </w:p>
    <w:p w:rsidR="0064148B" w:rsidRPr="00A728E5" w:rsidRDefault="0064148B">
      <w:pPr>
        <w:widowControl w:val="0"/>
        <w:spacing w:before="50" w:line="239" w:lineRule="auto"/>
        <w:ind w:left="1" w:right="-20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A728E5">
        <w:rPr>
          <w:rFonts w:ascii="Times New Roman" w:hAnsi="Times New Roman" w:cs="Times New Roman"/>
          <w:color w:val="000000"/>
          <w:sz w:val="24"/>
          <w:szCs w:val="24"/>
        </w:rPr>
        <w:t>- вы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ть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й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живых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орг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измо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64148B" w:rsidRPr="00A728E5" w:rsidRDefault="0064148B">
      <w:pPr>
        <w:widowControl w:val="0"/>
        <w:spacing w:line="239" w:lineRule="auto"/>
        <w:ind w:left="1" w:right="-20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A728E5">
        <w:rPr>
          <w:rFonts w:ascii="Times New Roman" w:hAnsi="Times New Roman" w:cs="Times New Roman"/>
          <w:color w:val="000000"/>
          <w:sz w:val="24"/>
          <w:szCs w:val="24"/>
        </w:rPr>
        <w:t>- опи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ыв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п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роц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ес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жизн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ас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й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64148B" w:rsidRPr="00A728E5" w:rsidRDefault="0064148B">
      <w:pPr>
        <w:widowControl w:val="0"/>
        <w:spacing w:line="239" w:lineRule="auto"/>
        <w:ind w:left="1" w:right="-20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рг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нт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ть 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оло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ич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ой гр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64148B" w:rsidRPr="00A728E5" w:rsidRDefault="0064148B">
      <w:pPr>
        <w:widowControl w:val="0"/>
        <w:spacing w:line="239" w:lineRule="auto"/>
        <w:ind w:left="1" w:right="-57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A728E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728E5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бот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A728E5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пи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тро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орг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низмов,</w:t>
      </w:r>
      <w:r w:rsidRPr="00A728E5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орг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в,</w:t>
      </w:r>
      <w:r w:rsidRPr="00A728E5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 орг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64148B" w:rsidRPr="00A728E5" w:rsidRDefault="0064148B">
      <w:pPr>
        <w:widowControl w:val="0"/>
        <w:spacing w:line="240" w:lineRule="auto"/>
        <w:ind w:left="1" w:right="-63"/>
        <w:rPr>
          <w:rFonts w:ascii="Times New Roman" w:hAnsi="Times New Roman" w:cs="Times New Roman"/>
          <w:color w:val="000000"/>
          <w:sz w:val="24"/>
          <w:szCs w:val="24"/>
        </w:rPr>
      </w:pPr>
      <w:r w:rsidRPr="00A728E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728E5">
        <w:rPr>
          <w:rFonts w:ascii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ходить</w:t>
      </w:r>
      <w:r w:rsidRPr="00A728E5">
        <w:rPr>
          <w:rFonts w:ascii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опо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льн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A728E5">
        <w:rPr>
          <w:rFonts w:ascii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информ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ци</w:t>
      </w:r>
      <w:r w:rsidRPr="00A728E5">
        <w:rPr>
          <w:rFonts w:ascii="Times New Roman" w:hAnsi="Times New Roman" w:cs="Times New Roman"/>
          <w:color w:val="000000"/>
          <w:spacing w:val="5"/>
          <w:sz w:val="24"/>
          <w:szCs w:val="24"/>
        </w:rPr>
        <w:t>ю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Pr="00A728E5">
        <w:rPr>
          <w:rFonts w:ascii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лизи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A728E5">
        <w:rPr>
          <w:rFonts w:ascii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оц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728E5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её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формир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ны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ий</w:t>
      </w:r>
    </w:p>
    <w:p w:rsidR="0064148B" w:rsidRPr="00A728E5" w:rsidRDefault="0064148B">
      <w:pPr>
        <w:spacing w:after="81" w:line="240" w:lineRule="exact"/>
        <w:rPr>
          <w:rFonts w:ascii="Times New Roman" w:hAnsi="Times New Roman" w:cs="Times New Roman"/>
          <w:sz w:val="24"/>
          <w:szCs w:val="24"/>
        </w:rPr>
      </w:pPr>
    </w:p>
    <w:p w:rsidR="0064148B" w:rsidRPr="00A728E5" w:rsidRDefault="0064148B">
      <w:pPr>
        <w:widowControl w:val="0"/>
        <w:spacing w:line="239" w:lineRule="auto"/>
        <w:ind w:left="1" w:right="-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Pr="00A728E5">
        <w:rPr>
          <w:rFonts w:ascii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</w:t>
      </w:r>
      <w:r w:rsidRPr="00A728E5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ржат</w:t>
      </w:r>
      <w:r w:rsidRPr="00A728E5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льн</w:t>
      </w:r>
      <w:r w:rsidRPr="00A728E5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й</w:t>
      </w:r>
      <w:r w:rsidRPr="00A728E5">
        <w:rPr>
          <w:rFonts w:ascii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A728E5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</w:t>
      </w:r>
      <w:r w:rsidRPr="00A728E5">
        <w:rPr>
          <w:rFonts w:ascii="Times New Roman" w:hAnsi="Times New Roman" w:cs="Times New Roman"/>
          <w:b/>
          <w:bCs/>
          <w:color w:val="000000"/>
          <w:spacing w:val="-2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нов</w:t>
      </w:r>
      <w:r w:rsidRPr="00A728E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но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й</w:t>
      </w:r>
      <w:r w:rsidRPr="00A728E5">
        <w:rPr>
          <w:rFonts w:ascii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A728E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Pr="00A728E5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</w:t>
      </w:r>
      <w:r w:rsidRPr="00A728E5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ль</w:t>
      </w:r>
      <w:r w:rsidRPr="00A728E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ой</w:t>
      </w:r>
      <w:r w:rsidRPr="00A728E5">
        <w:rPr>
          <w:rFonts w:ascii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</w:t>
      </w:r>
      <w:r w:rsidRPr="00A728E5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ы</w:t>
      </w:r>
      <w:r w:rsidRPr="00A728E5"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нов</w:t>
      </w:r>
      <w:r w:rsidRPr="00A728E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A728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A728E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щ</w:t>
      </w:r>
      <w:r w:rsidRPr="00A728E5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</w:t>
      </w:r>
      <w:r w:rsidRPr="00A728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A728E5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ования</w:t>
      </w:r>
    </w:p>
    <w:p w:rsidR="0064148B" w:rsidRPr="00A728E5" w:rsidRDefault="0064148B">
      <w:pPr>
        <w:widowControl w:val="0"/>
        <w:spacing w:line="239" w:lineRule="auto"/>
        <w:ind w:left="1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</w:t>
      </w:r>
      <w:r w:rsidRPr="00A728E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очи</w:t>
      </w:r>
      <w:r w:rsidRPr="00A728E5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</w:t>
      </w:r>
      <w:r w:rsidRPr="00A728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</w:t>
      </w:r>
      <w:r w:rsidRPr="00A728E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аммы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отд</w:t>
      </w:r>
      <w:r w:rsidRPr="00A728E5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льных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ных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</w:t>
      </w:r>
      <w:r w:rsidRPr="00A728E5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д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</w:t>
      </w:r>
      <w:r w:rsidRPr="00A728E5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то</w:t>
      </w:r>
      <w:r w:rsidRPr="00A72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</w:p>
    <w:p w:rsidR="0064148B" w:rsidRPr="00A728E5" w:rsidRDefault="0064148B">
      <w:pPr>
        <w:widowControl w:val="0"/>
        <w:spacing w:line="239" w:lineRule="auto"/>
        <w:ind w:left="1" w:right="-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28E5">
        <w:rPr>
          <w:rFonts w:ascii="Times New Roman" w:hAnsi="Times New Roman" w:cs="Times New Roman"/>
          <w:color w:val="000000"/>
          <w:sz w:val="24"/>
          <w:szCs w:val="24"/>
        </w:rPr>
        <w:t>Доп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ес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A728E5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зд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пл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A728E5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чих</w:t>
      </w:r>
      <w:r w:rsidRPr="00A728E5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мм</w:t>
      </w:r>
      <w:r w:rsidRPr="00A728E5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бных</w:t>
      </w:r>
      <w:r w:rsidRPr="00A728E5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дм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:</w:t>
      </w:r>
      <w:r w:rsidRPr="00A728E5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кий</w:t>
      </w:r>
      <w:r w:rsidRPr="00A728E5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зы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28E5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бщ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озн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28E5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тори</w:t>
      </w:r>
      <w:r w:rsidRPr="00A728E5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28E5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би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география,</w:t>
      </w:r>
      <w:r w:rsidRPr="00A728E5">
        <w:rPr>
          <w:rFonts w:ascii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ино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нный</w:t>
      </w:r>
      <w:r w:rsidRPr="00A728E5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зык</w:t>
      </w:r>
      <w:r w:rsidRPr="00A728E5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нг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кий</w:t>
      </w:r>
      <w:r w:rsidRPr="00A728E5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зы</w:t>
      </w:r>
      <w:r w:rsidRPr="00A728E5"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Pr="00A728E5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ино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нн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A728E5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зык</w:t>
      </w:r>
      <w:r w:rsidRPr="00A728E5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(н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 xml:space="preserve">ий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зы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Pr="00A728E5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физ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28E5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лг</w:t>
      </w:r>
      <w:r w:rsidRPr="00A728E5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A728E5">
        <w:rPr>
          <w:rFonts w:ascii="Times New Roman" w:hAnsi="Times New Roman" w:cs="Times New Roman"/>
          <w:color w:val="000000"/>
          <w:spacing w:val="2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28E5"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вл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ющ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ся</w:t>
      </w:r>
      <w:r w:rsidRPr="00A728E5">
        <w:rPr>
          <w:rFonts w:ascii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ож</w:t>
      </w:r>
      <w:r w:rsidRPr="00A728E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A728E5"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A728E5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ной</w:t>
      </w:r>
      <w:r w:rsidRPr="00A728E5">
        <w:rPr>
          <w:rFonts w:ascii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обр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льной</w:t>
      </w:r>
      <w:r w:rsidRPr="00A728E5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рогр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новно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общ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бр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A728E5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(прилож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A728E5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A728E5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A728E5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</w:p>
    <w:sectPr w:rsidR="0064148B" w:rsidRPr="00A728E5" w:rsidSect="00DB6ECA">
      <w:pgSz w:w="11906" w:h="16838"/>
      <w:pgMar w:top="1132" w:right="843" w:bottom="1134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6ECA"/>
    <w:rsid w:val="0026157D"/>
    <w:rsid w:val="0064148B"/>
    <w:rsid w:val="00A728E5"/>
    <w:rsid w:val="00AD7E2A"/>
    <w:rsid w:val="00D46449"/>
    <w:rsid w:val="00DB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A728E5"/>
    <w:pPr>
      <w:spacing w:line="259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5</Pages>
  <Words>1261</Words>
  <Characters>7190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средняя общеобразовательная школа № 2 города Кузнецка</dc:title>
  <dc:subject/>
  <dc:creator/>
  <cp:keywords/>
  <dc:description/>
  <cp:lastModifiedBy>Customer</cp:lastModifiedBy>
  <cp:revision>2</cp:revision>
  <dcterms:created xsi:type="dcterms:W3CDTF">2020-12-16T12:55:00Z</dcterms:created>
  <dcterms:modified xsi:type="dcterms:W3CDTF">2020-12-16T12:55:00Z</dcterms:modified>
</cp:coreProperties>
</file>